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287e37f4e4ca48b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A72CC" w14:textId="77777777" w:rsidR="00631B03" w:rsidRPr="00D33FD7" w:rsidRDefault="001036DB" w:rsidP="0086592F">
      <w:pPr>
        <w:rPr>
          <w:b/>
          <w:i/>
          <w:sz w:val="48"/>
          <w:szCs w:val="48"/>
        </w:rPr>
      </w:pPr>
      <w:r w:rsidRPr="000714C4">
        <w:rPr>
          <w:rFonts w:ascii="Arial" w:hAnsi="Arial" w:cs="Arial"/>
          <w:b/>
          <w:i/>
          <w:sz w:val="48"/>
          <w:szCs w:val="48"/>
        </w:rPr>
        <w:t>Anteckningar</w:t>
      </w:r>
    </w:p>
    <w:p w14:paraId="56C2DC3E" w14:textId="77777777" w:rsidR="00631B03" w:rsidRDefault="00631B03" w:rsidP="00631B03">
      <w:pPr>
        <w:pStyle w:val="Sida1fet"/>
        <w:tabs>
          <w:tab w:val="left" w:pos="2127"/>
        </w:tabs>
      </w:pPr>
    </w:p>
    <w:p w14:paraId="0C881217" w14:textId="77777777" w:rsidR="0045493F" w:rsidRPr="0045493F" w:rsidRDefault="0045493F" w:rsidP="000714C4">
      <w:pPr>
        <w:pStyle w:val="Sida1fet"/>
      </w:pPr>
    </w:p>
    <w:p w14:paraId="5B2AAE7B" w14:textId="2022175E" w:rsidR="00D33FD7" w:rsidRPr="000714C4" w:rsidRDefault="00393A55" w:rsidP="000714C4">
      <w:pPr>
        <w:pStyle w:val="Sida1fet"/>
      </w:pPr>
      <w:bookmarkStart w:id="0" w:name="Rubrik"/>
      <w:r>
        <w:t>Funktionshinderråd 2025-02-20</w:t>
      </w:r>
      <w:bookmarkEnd w:id="0"/>
    </w:p>
    <w:p w14:paraId="0F749262" w14:textId="77777777" w:rsidR="00631B03" w:rsidRPr="00A00FD7" w:rsidRDefault="00631B03" w:rsidP="00A00FD7">
      <w:pPr>
        <w:pStyle w:val="Sida1fet"/>
      </w:pPr>
    </w:p>
    <w:p w14:paraId="06206A16" w14:textId="7C0A8494" w:rsidR="002317B8" w:rsidRPr="008E2BCB" w:rsidRDefault="002317B8" w:rsidP="002317B8">
      <w:pPr>
        <w:pStyle w:val="Info"/>
      </w:pPr>
      <w:r w:rsidRPr="008E2BCB">
        <w:rPr>
          <w:rStyle w:val="SidhuvudChar"/>
          <w:rFonts w:ascii="Arial" w:hAnsi="Arial"/>
          <w:b/>
          <w:sz w:val="20"/>
          <w:szCs w:val="20"/>
        </w:rPr>
        <w:t>Tid</w:t>
      </w:r>
      <w:r w:rsidRPr="008E2BCB">
        <w:rPr>
          <w:b/>
        </w:rPr>
        <w:t>:</w:t>
      </w:r>
      <w:r w:rsidR="004C3DA1" w:rsidRPr="008E2BCB">
        <w:tab/>
      </w:r>
      <w:bookmarkStart w:id="1" w:name="Tid"/>
      <w:r w:rsidR="00393A55">
        <w:t>13:00 - 15:30</w:t>
      </w:r>
      <w:bookmarkEnd w:id="1"/>
    </w:p>
    <w:p w14:paraId="24926F1D" w14:textId="77777777" w:rsidR="002317B8" w:rsidRPr="00184C2A" w:rsidRDefault="002317B8" w:rsidP="002317B8">
      <w:pPr>
        <w:rPr>
          <w:rFonts w:ascii="Arial" w:hAnsi="Arial" w:cs="Arial"/>
          <w:sz w:val="20"/>
          <w:szCs w:val="20"/>
        </w:rPr>
      </w:pPr>
    </w:p>
    <w:p w14:paraId="20BD69F4" w14:textId="56E721DA" w:rsidR="002317B8" w:rsidRPr="00184C2A" w:rsidRDefault="002317B8" w:rsidP="002317B8">
      <w:pPr>
        <w:pStyle w:val="Info"/>
      </w:pPr>
      <w:r w:rsidRPr="00184C2A">
        <w:rPr>
          <w:rStyle w:val="SidhuvudChar"/>
          <w:rFonts w:ascii="Arial" w:hAnsi="Arial"/>
          <w:b/>
          <w:sz w:val="20"/>
          <w:szCs w:val="20"/>
        </w:rPr>
        <w:t>Plats:</w:t>
      </w:r>
      <w:r w:rsidRPr="00184C2A">
        <w:tab/>
      </w:r>
      <w:bookmarkStart w:id="2" w:name="Plats"/>
      <w:r w:rsidR="00393A55">
        <w:t>Markusgatan 25</w:t>
      </w:r>
      <w:bookmarkEnd w:id="2"/>
    </w:p>
    <w:tbl>
      <w:tblPr>
        <w:tblpPr w:leftFromText="141" w:rightFromText="141" w:bottomFromText="200" w:vertAnchor="text" w:horzAnchor="margin" w:tblpY="247"/>
        <w:tblW w:w="5000" w:type="pct"/>
        <w:tblLayout w:type="fixed"/>
        <w:tblCellMar>
          <w:left w:w="0" w:type="dxa"/>
          <w:right w:w="0" w:type="dxa"/>
        </w:tblCellMar>
        <w:tblLook w:val="01E0" w:firstRow="1" w:lastRow="1" w:firstColumn="1" w:lastColumn="1" w:noHBand="0" w:noVBand="0"/>
      </w:tblPr>
      <w:tblGrid>
        <w:gridCol w:w="3024"/>
        <w:gridCol w:w="3023"/>
        <w:gridCol w:w="3023"/>
      </w:tblGrid>
      <w:tr w:rsidR="002317B8" w:rsidRPr="00184C2A" w14:paraId="7DC3E904" w14:textId="77777777" w:rsidTr="002317B8">
        <w:tc>
          <w:tcPr>
            <w:tcW w:w="3024" w:type="dxa"/>
            <w:hideMark/>
          </w:tcPr>
          <w:p w14:paraId="1D9674E2" w14:textId="77777777" w:rsidR="002317B8" w:rsidRPr="00184C2A" w:rsidRDefault="00184C2A" w:rsidP="002317B8">
            <w:pPr>
              <w:pStyle w:val="Info"/>
              <w:spacing w:line="276" w:lineRule="auto"/>
              <w:rPr>
                <w:lang w:eastAsia="en-US"/>
              </w:rPr>
            </w:pPr>
            <w:r>
              <w:rPr>
                <w:rStyle w:val="SidhuvudChar"/>
                <w:rFonts w:ascii="Arial" w:hAnsi="Arial"/>
                <w:b/>
                <w:sz w:val="20"/>
                <w:szCs w:val="20"/>
              </w:rPr>
              <w:t>Närvarande</w:t>
            </w:r>
            <w:r w:rsidR="002317B8" w:rsidRPr="00184C2A">
              <w:rPr>
                <w:rStyle w:val="SidhuvudChar"/>
                <w:rFonts w:ascii="Arial" w:hAnsi="Arial"/>
                <w:b/>
                <w:sz w:val="20"/>
                <w:szCs w:val="20"/>
              </w:rPr>
              <w:t>:</w:t>
            </w:r>
          </w:p>
        </w:tc>
        <w:tc>
          <w:tcPr>
            <w:tcW w:w="3023" w:type="dxa"/>
          </w:tcPr>
          <w:p w14:paraId="53265B39" w14:textId="77777777" w:rsidR="00393A55" w:rsidRDefault="00393A55" w:rsidP="002317B8">
            <w:pPr>
              <w:pStyle w:val="Info"/>
              <w:spacing w:line="276" w:lineRule="auto"/>
              <w:rPr>
                <w:lang w:eastAsia="en-US"/>
              </w:rPr>
            </w:pPr>
            <w:bookmarkStart w:id="3" w:name="Kallade"/>
            <w:r>
              <w:rPr>
                <w:lang w:eastAsia="en-US"/>
              </w:rPr>
              <w:t>Blerta Krenzi (S) Ordf.Kommunstyrelsen</w:t>
            </w:r>
          </w:p>
          <w:p w14:paraId="1E36B198" w14:textId="77777777" w:rsidR="00393A55" w:rsidRDefault="00393A55" w:rsidP="002317B8">
            <w:pPr>
              <w:pStyle w:val="Info"/>
              <w:spacing w:line="276" w:lineRule="auto"/>
              <w:rPr>
                <w:lang w:eastAsia="en-US"/>
              </w:rPr>
            </w:pPr>
            <w:r>
              <w:rPr>
                <w:lang w:eastAsia="en-US"/>
              </w:rPr>
              <w:t>Mikael Westberg (S) Bildning</w:t>
            </w:r>
          </w:p>
          <w:p w14:paraId="65EF9BE0" w14:textId="77777777" w:rsidR="00393A55" w:rsidRDefault="00393A55" w:rsidP="002317B8">
            <w:pPr>
              <w:pStyle w:val="Info"/>
              <w:spacing w:line="276" w:lineRule="auto"/>
              <w:rPr>
                <w:lang w:eastAsia="en-US"/>
              </w:rPr>
            </w:pPr>
            <w:r>
              <w:rPr>
                <w:lang w:eastAsia="en-US"/>
              </w:rPr>
              <w:t>Gunilla Berglund (C) Omsorgsstyrelsen</w:t>
            </w:r>
          </w:p>
          <w:p w14:paraId="760E2763" w14:textId="77777777" w:rsidR="00393A55" w:rsidRDefault="00393A55" w:rsidP="002317B8">
            <w:pPr>
              <w:pStyle w:val="Info"/>
              <w:spacing w:line="276" w:lineRule="auto"/>
              <w:rPr>
                <w:lang w:eastAsia="en-US"/>
              </w:rPr>
            </w:pPr>
            <w:r>
              <w:rPr>
                <w:lang w:eastAsia="en-US"/>
              </w:rPr>
              <w:t>Ann-Christine Magnusson Socialchef</w:t>
            </w:r>
          </w:p>
          <w:p w14:paraId="51D8EC02" w14:textId="77777777" w:rsidR="00393A55" w:rsidRDefault="00393A55" w:rsidP="002317B8">
            <w:pPr>
              <w:pStyle w:val="Info"/>
              <w:spacing w:line="276" w:lineRule="auto"/>
              <w:rPr>
                <w:lang w:eastAsia="en-US"/>
              </w:rPr>
            </w:pPr>
            <w:r>
              <w:rPr>
                <w:lang w:eastAsia="en-US"/>
              </w:rPr>
              <w:t>Eva Halldén FUB</w:t>
            </w:r>
          </w:p>
          <w:p w14:paraId="5F2C1115" w14:textId="77777777" w:rsidR="00393A55" w:rsidRDefault="00393A55" w:rsidP="002317B8">
            <w:pPr>
              <w:pStyle w:val="Info"/>
              <w:spacing w:line="276" w:lineRule="auto"/>
              <w:rPr>
                <w:lang w:eastAsia="en-US"/>
              </w:rPr>
            </w:pPr>
            <w:r>
              <w:rPr>
                <w:lang w:eastAsia="en-US"/>
              </w:rPr>
              <w:t>Solveig Hagelin Hörselskadades förbund</w:t>
            </w:r>
          </w:p>
          <w:p w14:paraId="4061EF9A" w14:textId="77777777" w:rsidR="00393A55" w:rsidRDefault="00393A55" w:rsidP="002317B8">
            <w:pPr>
              <w:pStyle w:val="Info"/>
              <w:spacing w:line="276" w:lineRule="auto"/>
              <w:rPr>
                <w:lang w:eastAsia="en-US"/>
              </w:rPr>
            </w:pPr>
            <w:r>
              <w:rPr>
                <w:lang w:eastAsia="en-US"/>
              </w:rPr>
              <w:t>Kristina Nord Synskadades Riksförbund</w:t>
            </w:r>
          </w:p>
          <w:p w14:paraId="300EC144" w14:textId="79308001" w:rsidR="002317B8" w:rsidRPr="00184C2A" w:rsidRDefault="00393A55" w:rsidP="002317B8">
            <w:pPr>
              <w:pStyle w:val="Info"/>
              <w:spacing w:line="276" w:lineRule="auto"/>
              <w:rPr>
                <w:lang w:eastAsia="en-US"/>
              </w:rPr>
            </w:pPr>
            <w:r>
              <w:rPr>
                <w:lang w:eastAsia="en-US"/>
              </w:rPr>
              <w:t>2 st teckentolkar från regionen</w:t>
            </w:r>
            <w:bookmarkEnd w:id="3"/>
          </w:p>
        </w:tc>
        <w:tc>
          <w:tcPr>
            <w:tcW w:w="3023" w:type="dxa"/>
          </w:tcPr>
          <w:p w14:paraId="58E271D5" w14:textId="77777777" w:rsidR="00393A55" w:rsidRDefault="00393A55" w:rsidP="002317B8">
            <w:pPr>
              <w:pStyle w:val="Info"/>
              <w:spacing w:line="276" w:lineRule="auto"/>
              <w:rPr>
                <w:lang w:eastAsia="en-US"/>
              </w:rPr>
            </w:pPr>
            <w:bookmarkStart w:id="4" w:name="Kallade2"/>
            <w:r>
              <w:rPr>
                <w:lang w:eastAsia="en-US"/>
              </w:rPr>
              <w:t>Patrik Sundin (S) Vice ordf.kommunstyrelsen</w:t>
            </w:r>
          </w:p>
          <w:p w14:paraId="66B195CC" w14:textId="77777777" w:rsidR="00393A55" w:rsidRDefault="00393A55" w:rsidP="002317B8">
            <w:pPr>
              <w:pStyle w:val="Info"/>
              <w:spacing w:line="276" w:lineRule="auto"/>
              <w:rPr>
                <w:lang w:eastAsia="en-US"/>
              </w:rPr>
            </w:pPr>
            <w:r>
              <w:rPr>
                <w:lang w:eastAsia="en-US"/>
              </w:rPr>
              <w:t>Anton Sundin (S) V-Dala miljö &amp; bygg</w:t>
            </w:r>
          </w:p>
          <w:p w14:paraId="562AEDB7" w14:textId="77777777" w:rsidR="00393A55" w:rsidRDefault="00393A55" w:rsidP="002317B8">
            <w:pPr>
              <w:pStyle w:val="Info"/>
              <w:spacing w:line="276" w:lineRule="auto"/>
              <w:rPr>
                <w:lang w:eastAsia="en-US"/>
              </w:rPr>
            </w:pPr>
            <w:r>
              <w:rPr>
                <w:lang w:eastAsia="en-US"/>
              </w:rPr>
              <w:t>Kurt Kvarnström Gamla Byn AB</w:t>
            </w:r>
          </w:p>
          <w:p w14:paraId="1FA054E5" w14:textId="77777777" w:rsidR="00393A55" w:rsidRDefault="00393A55" w:rsidP="002317B8">
            <w:pPr>
              <w:pStyle w:val="Info"/>
              <w:spacing w:line="276" w:lineRule="auto"/>
              <w:rPr>
                <w:lang w:eastAsia="en-US"/>
              </w:rPr>
            </w:pPr>
            <w:r>
              <w:rPr>
                <w:lang w:eastAsia="en-US"/>
              </w:rPr>
              <w:t>Gertie Stenberg Reumatikerföreningen</w:t>
            </w:r>
          </w:p>
          <w:p w14:paraId="54F25735" w14:textId="77777777" w:rsidR="00393A55" w:rsidRDefault="00393A55" w:rsidP="002317B8">
            <w:pPr>
              <w:pStyle w:val="Info"/>
              <w:spacing w:line="276" w:lineRule="auto"/>
              <w:rPr>
                <w:lang w:eastAsia="en-US"/>
              </w:rPr>
            </w:pPr>
            <w:r>
              <w:rPr>
                <w:lang w:eastAsia="en-US"/>
              </w:rPr>
              <w:t>Ulla Nyberg Hörselskadades förbund</w:t>
            </w:r>
          </w:p>
          <w:p w14:paraId="0C55C300" w14:textId="77777777" w:rsidR="00393A55" w:rsidRDefault="00393A55" w:rsidP="002317B8">
            <w:pPr>
              <w:pStyle w:val="Info"/>
              <w:spacing w:line="276" w:lineRule="auto"/>
              <w:rPr>
                <w:lang w:eastAsia="en-US"/>
              </w:rPr>
            </w:pPr>
            <w:r>
              <w:rPr>
                <w:lang w:eastAsia="en-US"/>
              </w:rPr>
              <w:t>Annette Borgstedt Sv.Diabetesföreningen</w:t>
            </w:r>
          </w:p>
          <w:p w14:paraId="4D704971" w14:textId="77777777" w:rsidR="00393A55" w:rsidRDefault="00393A55" w:rsidP="002317B8">
            <w:pPr>
              <w:pStyle w:val="Info"/>
              <w:spacing w:line="276" w:lineRule="auto"/>
              <w:rPr>
                <w:lang w:eastAsia="en-US"/>
              </w:rPr>
            </w:pPr>
            <w:r>
              <w:rPr>
                <w:lang w:eastAsia="en-US"/>
              </w:rPr>
              <w:t>Ulrica Stolpe Sekreterare</w:t>
            </w:r>
          </w:p>
          <w:p w14:paraId="41192C43" w14:textId="0BAAAAE6" w:rsidR="002317B8" w:rsidRPr="00184C2A" w:rsidRDefault="00393A55" w:rsidP="002317B8">
            <w:pPr>
              <w:pStyle w:val="Info"/>
              <w:spacing w:line="276" w:lineRule="auto"/>
              <w:rPr>
                <w:lang w:eastAsia="en-US"/>
              </w:rPr>
            </w:pPr>
            <w:r>
              <w:rPr>
                <w:lang w:eastAsia="en-US"/>
              </w:rPr>
              <w:t>2 st skrivtolkar från regionen</w:t>
            </w:r>
            <w:bookmarkEnd w:id="4"/>
          </w:p>
        </w:tc>
      </w:tr>
    </w:tbl>
    <w:p w14:paraId="5FCF471F" w14:textId="77777777" w:rsidR="002317B8" w:rsidRDefault="002317B8" w:rsidP="002317B8">
      <w:pPr>
        <w:pStyle w:val="Sida1fet"/>
        <w:ind w:left="0" w:firstLine="0"/>
        <w:rPr>
          <w:sz w:val="32"/>
          <w:szCs w:val="32"/>
        </w:rPr>
      </w:pPr>
    </w:p>
    <w:p w14:paraId="2DE85617" w14:textId="77777777" w:rsidR="002317B8" w:rsidRPr="0025429A" w:rsidRDefault="002317B8" w:rsidP="002317B8">
      <w:pPr>
        <w:pStyle w:val="Sida1fet"/>
        <w:ind w:left="0" w:firstLine="0"/>
        <w:rPr>
          <w:sz w:val="32"/>
          <w:szCs w:val="32"/>
        </w:rPr>
      </w:pPr>
      <w:r w:rsidRPr="0025429A">
        <w:rPr>
          <w:sz w:val="32"/>
          <w:szCs w:val="32"/>
        </w:rPr>
        <w:t>Ärenden:</w:t>
      </w:r>
    </w:p>
    <w:p w14:paraId="5A960E96" w14:textId="77777777" w:rsidR="00B43021" w:rsidRDefault="00B43021" w:rsidP="00B43021">
      <w:pPr>
        <w:pStyle w:val="renderubrik"/>
        <w:numPr>
          <w:ilvl w:val="0"/>
          <w:numId w:val="21"/>
        </w:numPr>
        <w:rPr>
          <w:rFonts w:ascii="Open Sans" w:hAnsi="Open Sans" w:cs="Open Sans"/>
        </w:rPr>
      </w:pPr>
      <w:permStart w:id="1291747208" w:edGrp="everyone"/>
      <w:r w:rsidRPr="0040449B">
        <w:rPr>
          <w:rFonts w:ascii="Open Sans" w:hAnsi="Open Sans" w:cs="Open Sans"/>
        </w:rPr>
        <w:t xml:space="preserve">Föregående anteckning </w:t>
      </w:r>
    </w:p>
    <w:p w14:paraId="2A50BE00" w14:textId="77777777" w:rsidR="0040449B" w:rsidRPr="0040449B" w:rsidRDefault="0040449B" w:rsidP="0040449B">
      <w:pPr>
        <w:pStyle w:val="rendetext"/>
      </w:pPr>
    </w:p>
    <w:p w14:paraId="453B846D" w14:textId="13FFCE01" w:rsidR="002317B8" w:rsidRPr="0040449B" w:rsidRDefault="00B43021" w:rsidP="00B43021">
      <w:pPr>
        <w:pStyle w:val="renderubrik"/>
        <w:ind w:left="720" w:firstLine="0"/>
        <w:rPr>
          <w:rFonts w:ascii="Open Sans" w:hAnsi="Open Sans" w:cs="Open Sans"/>
          <w:b w:val="0"/>
          <w:bCs/>
        </w:rPr>
      </w:pPr>
      <w:r w:rsidRPr="0040449B">
        <w:rPr>
          <w:rFonts w:ascii="Open Sans" w:hAnsi="Open Sans" w:cs="Open Sans"/>
          <w:b w:val="0"/>
          <w:bCs/>
        </w:rPr>
        <w:t>Från 2024-11-21 godkändes och lades till handlingarna</w:t>
      </w:r>
    </w:p>
    <w:p w14:paraId="18F0F1CA" w14:textId="77777777" w:rsidR="00B43021" w:rsidRPr="0040449B" w:rsidRDefault="00B43021" w:rsidP="00B43021">
      <w:pPr>
        <w:pStyle w:val="rendetext"/>
        <w:rPr>
          <w:rFonts w:ascii="Open Sans" w:hAnsi="Open Sans" w:cs="Open Sans"/>
        </w:rPr>
      </w:pPr>
    </w:p>
    <w:p w14:paraId="314C310E" w14:textId="77777777" w:rsidR="00B36F4E" w:rsidRPr="0040449B" w:rsidRDefault="00B43021" w:rsidP="00B43021">
      <w:pPr>
        <w:pStyle w:val="rendetext"/>
        <w:numPr>
          <w:ilvl w:val="0"/>
          <w:numId w:val="21"/>
        </w:numPr>
        <w:rPr>
          <w:rFonts w:ascii="Open Sans" w:hAnsi="Open Sans" w:cs="Open Sans"/>
          <w:b/>
          <w:bCs/>
        </w:rPr>
      </w:pPr>
      <w:r w:rsidRPr="0040449B">
        <w:rPr>
          <w:rFonts w:ascii="Open Sans" w:hAnsi="Open Sans" w:cs="Open Sans"/>
          <w:b/>
          <w:bCs/>
        </w:rPr>
        <w:t xml:space="preserve">Inbjuda gäster </w:t>
      </w:r>
    </w:p>
    <w:p w14:paraId="5ED97F45" w14:textId="58F45ACC" w:rsidR="00B36F4E" w:rsidRPr="0040449B" w:rsidRDefault="00B36F4E" w:rsidP="00B36F4E">
      <w:pPr>
        <w:pStyle w:val="rendetext"/>
        <w:ind w:left="720"/>
        <w:rPr>
          <w:rFonts w:ascii="Open Sans" w:hAnsi="Open Sans" w:cs="Open Sans"/>
          <w:b/>
          <w:bCs/>
        </w:rPr>
      </w:pPr>
      <w:r w:rsidRPr="0040449B">
        <w:rPr>
          <w:rFonts w:ascii="Open Sans" w:hAnsi="Open Sans" w:cs="Open Sans"/>
          <w:b/>
          <w:bCs/>
        </w:rPr>
        <w:t xml:space="preserve">     </w:t>
      </w:r>
    </w:p>
    <w:p w14:paraId="1348659E" w14:textId="13BB6EF9" w:rsidR="00B43021" w:rsidRPr="0040449B" w:rsidRDefault="00B43021" w:rsidP="00B36F4E">
      <w:pPr>
        <w:pStyle w:val="rendetext"/>
        <w:ind w:left="720"/>
        <w:rPr>
          <w:rFonts w:ascii="Open Sans" w:hAnsi="Open Sans" w:cs="Open Sans"/>
        </w:rPr>
      </w:pPr>
      <w:r w:rsidRPr="0040449B">
        <w:rPr>
          <w:rFonts w:ascii="Open Sans" w:hAnsi="Open Sans" w:cs="Open Sans"/>
          <w:b/>
          <w:bCs/>
        </w:rPr>
        <w:t>Ann-Christine Magnusson</w:t>
      </w:r>
      <w:r w:rsidR="00525A90" w:rsidRPr="0040449B">
        <w:rPr>
          <w:rFonts w:ascii="Open Sans" w:hAnsi="Open Sans" w:cs="Open Sans"/>
        </w:rPr>
        <w:t xml:space="preserve"> </w:t>
      </w:r>
      <w:r w:rsidR="00525A90" w:rsidRPr="0040449B">
        <w:rPr>
          <w:rFonts w:ascii="Open Sans" w:hAnsi="Open Sans" w:cs="Open Sans"/>
          <w:b/>
          <w:bCs/>
        </w:rPr>
        <w:t>Socialchef</w:t>
      </w:r>
      <w:r w:rsidR="00525A90" w:rsidRPr="0040449B">
        <w:rPr>
          <w:rFonts w:ascii="Open Sans" w:hAnsi="Open Sans" w:cs="Open Sans"/>
        </w:rPr>
        <w:t>,</w:t>
      </w:r>
      <w:r w:rsidRPr="0040449B">
        <w:rPr>
          <w:rFonts w:ascii="Open Sans" w:hAnsi="Open Sans" w:cs="Open Sans"/>
        </w:rPr>
        <w:t xml:space="preserve"> informerar om att Idalunden ska gå över till Vård och omsorg under våren, vilket betyder att Idalunden, som ligger på </w:t>
      </w:r>
      <w:r w:rsidR="00A461A3" w:rsidRPr="0040449B">
        <w:rPr>
          <w:rFonts w:ascii="Open Sans" w:hAnsi="Open Sans" w:cs="Open Sans"/>
        </w:rPr>
        <w:t>Balders gården</w:t>
      </w:r>
      <w:r w:rsidRPr="0040449B">
        <w:rPr>
          <w:rFonts w:ascii="Open Sans" w:hAnsi="Open Sans" w:cs="Open Sans"/>
        </w:rPr>
        <w:t xml:space="preserve">, kommer att räknas som SÄBO. </w:t>
      </w:r>
      <w:r w:rsidR="00B36F4E" w:rsidRPr="0040449B">
        <w:rPr>
          <w:rFonts w:ascii="Open Sans" w:hAnsi="Open Sans" w:cs="Open Sans"/>
        </w:rPr>
        <w:t xml:space="preserve">De boende </w:t>
      </w:r>
      <w:r w:rsidR="00F34606">
        <w:rPr>
          <w:rFonts w:ascii="Open Sans" w:hAnsi="Open Sans" w:cs="Open Sans"/>
        </w:rPr>
        <w:t xml:space="preserve">på Idalunden </w:t>
      </w:r>
      <w:r w:rsidR="00B36F4E" w:rsidRPr="0040449B">
        <w:rPr>
          <w:rFonts w:ascii="Open Sans" w:hAnsi="Open Sans" w:cs="Open Sans"/>
        </w:rPr>
        <w:t>har fått möjligheten att tillsammans med godemän, besluta om man vill bo kvar eller flytta till annat boende. Väljer man att bo kvar ändras den enskildes LSS beslut till ett SOL beslut.</w:t>
      </w:r>
    </w:p>
    <w:p w14:paraId="0CB17BEF" w14:textId="77777777" w:rsidR="00B36F4E" w:rsidRPr="0040449B" w:rsidRDefault="00B36F4E" w:rsidP="00B36F4E">
      <w:pPr>
        <w:pStyle w:val="rendetext"/>
        <w:ind w:left="720"/>
        <w:rPr>
          <w:rFonts w:ascii="Open Sans" w:hAnsi="Open Sans" w:cs="Open Sans"/>
        </w:rPr>
      </w:pPr>
    </w:p>
    <w:p w14:paraId="71B876D1" w14:textId="661F735B" w:rsidR="00B36F4E" w:rsidRDefault="00B36F4E" w:rsidP="00B36F4E">
      <w:pPr>
        <w:pStyle w:val="rendetext"/>
        <w:ind w:left="720"/>
        <w:rPr>
          <w:rFonts w:ascii="Open Sans" w:hAnsi="Open Sans" w:cs="Open Sans"/>
          <w:strike/>
        </w:rPr>
      </w:pPr>
      <w:r w:rsidRPr="0040449B">
        <w:rPr>
          <w:rFonts w:ascii="Open Sans" w:hAnsi="Open Sans" w:cs="Open Sans"/>
        </w:rPr>
        <w:t xml:space="preserve">Som ett led i att </w:t>
      </w:r>
      <w:r w:rsidR="00F34606">
        <w:rPr>
          <w:rFonts w:ascii="Open Sans" w:hAnsi="Open Sans" w:cs="Open Sans"/>
        </w:rPr>
        <w:t xml:space="preserve">utveckla </w:t>
      </w:r>
      <w:r w:rsidRPr="0040449B">
        <w:rPr>
          <w:rFonts w:ascii="Open Sans" w:hAnsi="Open Sans" w:cs="Open Sans"/>
        </w:rPr>
        <w:t xml:space="preserve">LSS området kommer </w:t>
      </w:r>
      <w:r w:rsidR="00F34606">
        <w:rPr>
          <w:rFonts w:ascii="Open Sans" w:hAnsi="Open Sans" w:cs="Open Sans"/>
        </w:rPr>
        <w:t>förvaltningen</w:t>
      </w:r>
      <w:r w:rsidRPr="0040449B">
        <w:rPr>
          <w:rFonts w:ascii="Open Sans" w:hAnsi="Open Sans" w:cs="Open Sans"/>
        </w:rPr>
        <w:t xml:space="preserve"> att öppna upp ett nytt </w:t>
      </w:r>
      <w:r w:rsidR="00A461A3" w:rsidRPr="0040449B">
        <w:rPr>
          <w:rFonts w:ascii="Open Sans" w:hAnsi="Open Sans" w:cs="Open Sans"/>
        </w:rPr>
        <w:t>serviceboende</w:t>
      </w:r>
      <w:r w:rsidRPr="0040449B">
        <w:rPr>
          <w:rFonts w:ascii="Open Sans" w:hAnsi="Open Sans" w:cs="Open Sans"/>
        </w:rPr>
        <w:t xml:space="preserve"> i redan befintlig byggnad </w:t>
      </w:r>
      <w:r w:rsidR="00A461A3" w:rsidRPr="0040449B">
        <w:rPr>
          <w:rFonts w:ascii="Open Sans" w:hAnsi="Open Sans" w:cs="Open Sans"/>
        </w:rPr>
        <w:t>på Rågen</w:t>
      </w:r>
      <w:r w:rsidR="00BF5935">
        <w:rPr>
          <w:rFonts w:ascii="Open Sans" w:hAnsi="Open Sans" w:cs="Open Sans"/>
        </w:rPr>
        <w:t>.</w:t>
      </w:r>
    </w:p>
    <w:p w14:paraId="6EB663CC" w14:textId="77777777" w:rsidR="00BF5935" w:rsidRPr="00F34606" w:rsidRDefault="00BF5935" w:rsidP="00B36F4E">
      <w:pPr>
        <w:pStyle w:val="rendetext"/>
        <w:ind w:left="720"/>
        <w:rPr>
          <w:rFonts w:ascii="Open Sans" w:hAnsi="Open Sans" w:cs="Open Sans"/>
        </w:rPr>
      </w:pPr>
    </w:p>
    <w:p w14:paraId="3B3912FF" w14:textId="5C504BAE" w:rsidR="00DD0E5B" w:rsidRPr="0040449B" w:rsidRDefault="00DD0E5B" w:rsidP="00B36F4E">
      <w:pPr>
        <w:pStyle w:val="rendetext"/>
        <w:ind w:left="720"/>
        <w:rPr>
          <w:rFonts w:ascii="Open Sans" w:hAnsi="Open Sans" w:cs="Open Sans"/>
        </w:rPr>
      </w:pPr>
      <w:r w:rsidRPr="0040449B">
        <w:rPr>
          <w:rFonts w:ascii="Open Sans" w:hAnsi="Open Sans" w:cs="Open Sans"/>
          <w:b/>
          <w:bCs/>
        </w:rPr>
        <w:t xml:space="preserve">Anna-Karin Stillfors Förvaltningschef </w:t>
      </w:r>
      <w:r w:rsidRPr="0040449B">
        <w:rPr>
          <w:rFonts w:ascii="Open Sans" w:hAnsi="Open Sans" w:cs="Open Sans"/>
        </w:rPr>
        <w:t>är inbjuden för en presentation och har nu varit i tjänst ca 7 månader. Anna-Karin är bördig från Avesta. Hon har arbetat på en liknande tjänst i Stockholm tidigare men önskade nu att flytta hem igen. Vi välkomnar Anna-Karin hem till Avesta igen.</w:t>
      </w:r>
    </w:p>
    <w:p w14:paraId="78856C7A" w14:textId="77777777" w:rsidR="00DD0E5B" w:rsidRPr="0040449B" w:rsidRDefault="00DD0E5B" w:rsidP="00B36F4E">
      <w:pPr>
        <w:pStyle w:val="rendetext"/>
        <w:ind w:left="720"/>
        <w:rPr>
          <w:rFonts w:ascii="Open Sans" w:hAnsi="Open Sans" w:cs="Open Sans"/>
        </w:rPr>
      </w:pPr>
    </w:p>
    <w:p w14:paraId="364A924C" w14:textId="77777777" w:rsidR="00A461A3" w:rsidRPr="0040449B" w:rsidRDefault="00A461A3" w:rsidP="00A461A3">
      <w:pPr>
        <w:pStyle w:val="rendetext"/>
        <w:numPr>
          <w:ilvl w:val="0"/>
          <w:numId w:val="21"/>
        </w:numPr>
        <w:rPr>
          <w:rFonts w:ascii="Open Sans" w:hAnsi="Open Sans" w:cs="Open Sans"/>
          <w:b/>
          <w:bCs/>
        </w:rPr>
      </w:pPr>
      <w:r w:rsidRPr="0040449B">
        <w:rPr>
          <w:rFonts w:ascii="Open Sans" w:hAnsi="Open Sans" w:cs="Open Sans"/>
          <w:b/>
          <w:bCs/>
        </w:rPr>
        <w:t xml:space="preserve">Information från Verksamheterna  </w:t>
      </w:r>
    </w:p>
    <w:p w14:paraId="26E9889E" w14:textId="77777777" w:rsidR="00A461A3" w:rsidRPr="0040449B" w:rsidRDefault="00A461A3" w:rsidP="00A461A3">
      <w:pPr>
        <w:pStyle w:val="rendetext"/>
        <w:ind w:left="720"/>
        <w:rPr>
          <w:rFonts w:ascii="Open Sans" w:hAnsi="Open Sans" w:cs="Open Sans"/>
          <w:b/>
          <w:bCs/>
        </w:rPr>
      </w:pPr>
    </w:p>
    <w:p w14:paraId="6C23D98D" w14:textId="77777777" w:rsidR="00141F9F" w:rsidRDefault="00A461A3" w:rsidP="00A461A3">
      <w:pPr>
        <w:pStyle w:val="rendetext"/>
        <w:ind w:left="720"/>
        <w:rPr>
          <w:rFonts w:ascii="Open Sans" w:hAnsi="Open Sans" w:cs="Open Sans"/>
        </w:rPr>
      </w:pPr>
      <w:r w:rsidRPr="0040449B">
        <w:rPr>
          <w:rFonts w:ascii="Open Sans" w:hAnsi="Open Sans" w:cs="Open Sans"/>
          <w:b/>
          <w:bCs/>
        </w:rPr>
        <w:t xml:space="preserve">Blerta Krenzi (S) kommunstyrelsens ordförande </w:t>
      </w:r>
      <w:r w:rsidRPr="0040449B">
        <w:rPr>
          <w:rFonts w:ascii="Open Sans" w:hAnsi="Open Sans" w:cs="Open Sans"/>
        </w:rPr>
        <w:t>berättar att budgetbokslutet för 2024 visade på ett blygsamt överskott</w:t>
      </w:r>
      <w:r w:rsidR="00141F9F">
        <w:rPr>
          <w:rFonts w:ascii="Open Sans" w:hAnsi="Open Sans" w:cs="Open Sans"/>
        </w:rPr>
        <w:t>, vilket främst beror på markförsäljning. De uppsatta målen uppnås förnärvarande inte och alla styrelser går minus.</w:t>
      </w:r>
    </w:p>
    <w:p w14:paraId="3DBD8C41" w14:textId="77777777" w:rsidR="00141F9F" w:rsidRDefault="00141F9F" w:rsidP="00A461A3">
      <w:pPr>
        <w:pStyle w:val="rendetext"/>
        <w:ind w:left="720"/>
        <w:rPr>
          <w:rFonts w:ascii="Open Sans" w:hAnsi="Open Sans" w:cs="Open Sans"/>
        </w:rPr>
      </w:pPr>
    </w:p>
    <w:p w14:paraId="0B1C500E" w14:textId="77777777" w:rsidR="00141F9F" w:rsidRDefault="00141F9F" w:rsidP="00A461A3">
      <w:pPr>
        <w:pStyle w:val="rendetext"/>
        <w:ind w:left="720"/>
        <w:rPr>
          <w:rFonts w:ascii="Open Sans" w:hAnsi="Open Sans" w:cs="Open Sans"/>
        </w:rPr>
      </w:pPr>
      <w:r>
        <w:rPr>
          <w:rFonts w:ascii="Open Sans" w:hAnsi="Open Sans" w:cs="Open Sans"/>
        </w:rPr>
        <w:t>K</w:t>
      </w:r>
      <w:r w:rsidR="00A461A3" w:rsidRPr="0040449B">
        <w:rPr>
          <w:rFonts w:ascii="Open Sans" w:hAnsi="Open Sans" w:cs="Open Sans"/>
        </w:rPr>
        <w:t>ommunens broar som är i behov av renovering.</w:t>
      </w:r>
    </w:p>
    <w:p w14:paraId="02A159B3" w14:textId="45A3413B" w:rsidR="00A461A3" w:rsidRPr="0040449B" w:rsidRDefault="00A461A3" w:rsidP="00A461A3">
      <w:pPr>
        <w:pStyle w:val="rendetext"/>
        <w:ind w:left="720"/>
        <w:rPr>
          <w:rFonts w:ascii="Open Sans" w:hAnsi="Open Sans" w:cs="Open Sans"/>
        </w:rPr>
      </w:pPr>
      <w:r w:rsidRPr="0040449B">
        <w:rPr>
          <w:rFonts w:ascii="Open Sans" w:hAnsi="Open Sans" w:cs="Open Sans"/>
        </w:rPr>
        <w:t>Koppardalsbron är först på tur och den kommer att monteras ned v.19 efter Trafikverkets beslut och beräknas monteras tillbaka v.32. Just nu pågår en upphandling över vem som åtar sig att utföra renoveringen på annan plats.</w:t>
      </w:r>
      <w:r w:rsidR="00141F9F">
        <w:rPr>
          <w:rFonts w:ascii="Open Sans" w:hAnsi="Open Sans" w:cs="Open Sans"/>
        </w:rPr>
        <w:t xml:space="preserve"> Den förväntade livslängden på bron efter en renovering beräknas vara 40 år.</w:t>
      </w:r>
    </w:p>
    <w:p w14:paraId="2E295CCA" w14:textId="77777777" w:rsidR="008C11BE" w:rsidRPr="0040449B" w:rsidRDefault="008C11BE" w:rsidP="00A461A3">
      <w:pPr>
        <w:pStyle w:val="rendetext"/>
        <w:ind w:left="720"/>
        <w:rPr>
          <w:rFonts w:ascii="Open Sans" w:hAnsi="Open Sans" w:cs="Open Sans"/>
        </w:rPr>
      </w:pPr>
    </w:p>
    <w:p w14:paraId="17547993" w14:textId="283FE5F8" w:rsidR="00A461A3" w:rsidRPr="0040449B" w:rsidRDefault="00A461A3" w:rsidP="00A461A3">
      <w:pPr>
        <w:pStyle w:val="rendetext"/>
        <w:ind w:left="720"/>
        <w:rPr>
          <w:rFonts w:ascii="Open Sans" w:hAnsi="Open Sans" w:cs="Open Sans"/>
        </w:rPr>
      </w:pPr>
      <w:r w:rsidRPr="0040449B">
        <w:rPr>
          <w:rFonts w:ascii="Open Sans" w:hAnsi="Open Sans" w:cs="Open Sans"/>
        </w:rPr>
        <w:t xml:space="preserve">Vad gäller </w:t>
      </w:r>
      <w:proofErr w:type="spellStart"/>
      <w:r w:rsidRPr="0040449B">
        <w:rPr>
          <w:rFonts w:ascii="Open Sans" w:hAnsi="Open Sans" w:cs="Open Sans"/>
        </w:rPr>
        <w:t>Kyrkbron</w:t>
      </w:r>
      <w:proofErr w:type="spellEnd"/>
      <w:r w:rsidRPr="0040449B">
        <w:rPr>
          <w:rFonts w:ascii="Open Sans" w:hAnsi="Open Sans" w:cs="Open Sans"/>
        </w:rPr>
        <w:t xml:space="preserve"> så </w:t>
      </w:r>
      <w:r w:rsidR="00141F9F">
        <w:rPr>
          <w:rFonts w:ascii="Open Sans" w:hAnsi="Open Sans" w:cs="Open Sans"/>
        </w:rPr>
        <w:t xml:space="preserve">ser man att det som finns ovanför vattnet </w:t>
      </w:r>
      <w:r w:rsidRPr="0040449B">
        <w:rPr>
          <w:rFonts w:ascii="Open Sans" w:hAnsi="Open Sans" w:cs="Open Sans"/>
        </w:rPr>
        <w:t>är i bättre skick än förväntat. Dock kommer man att behöva utföra inspektioner under ytan när vattnet har en lägre nivå</w:t>
      </w:r>
      <w:r w:rsidR="008C11BE" w:rsidRPr="0040449B">
        <w:rPr>
          <w:rFonts w:ascii="Open Sans" w:hAnsi="Open Sans" w:cs="Open Sans"/>
        </w:rPr>
        <w:t xml:space="preserve"> under sommaren.</w:t>
      </w:r>
    </w:p>
    <w:p w14:paraId="23272D81" w14:textId="77777777" w:rsidR="00A461A3" w:rsidRDefault="00A461A3" w:rsidP="00A461A3">
      <w:pPr>
        <w:pStyle w:val="rendetext"/>
        <w:ind w:left="720"/>
        <w:rPr>
          <w:rFonts w:ascii="Arial" w:hAnsi="Arial" w:cs="Arial"/>
          <w:b/>
          <w:bCs/>
        </w:rPr>
      </w:pPr>
    </w:p>
    <w:p w14:paraId="499F93D2" w14:textId="5F9959C6" w:rsidR="008C11BE" w:rsidRPr="0040449B" w:rsidRDefault="00141F9F" w:rsidP="00A461A3">
      <w:pPr>
        <w:pStyle w:val="rendetext"/>
        <w:ind w:left="720"/>
        <w:rPr>
          <w:rFonts w:ascii="Open Sans" w:hAnsi="Open Sans" w:cs="Open Sans"/>
        </w:rPr>
      </w:pPr>
      <w:r>
        <w:rPr>
          <w:rFonts w:ascii="Open Sans" w:hAnsi="Open Sans" w:cs="Open Sans"/>
        </w:rPr>
        <w:t>Brogårds</w:t>
      </w:r>
      <w:r w:rsidR="008C11BE" w:rsidRPr="0040449B">
        <w:rPr>
          <w:rFonts w:ascii="Open Sans" w:hAnsi="Open Sans" w:cs="Open Sans"/>
        </w:rPr>
        <w:t xml:space="preserve">bron har tyvärr stora och omfattande skador. Rekommendationerna är därför att den inte kommer att öppnas igen. Det pågår samtal om hur vida man ska riva och bygga en ny. Men kostnaden skulle ligga på minst 20–30 miljoner kronor att bara riva bron. Brons framtid är i dagsläget väldigt osäker. </w:t>
      </w:r>
      <w:r w:rsidR="00F34606">
        <w:rPr>
          <w:rFonts w:ascii="Open Sans" w:hAnsi="Open Sans" w:cs="Open Sans"/>
        </w:rPr>
        <w:t>Kommunen</w:t>
      </w:r>
      <w:r w:rsidR="008C11BE" w:rsidRPr="0040449B">
        <w:rPr>
          <w:rFonts w:ascii="Open Sans" w:hAnsi="Open Sans" w:cs="Open Sans"/>
        </w:rPr>
        <w:t xml:space="preserve"> har stor förståelse för att allmänheten önska</w:t>
      </w:r>
      <w:r w:rsidR="00F34606">
        <w:rPr>
          <w:rFonts w:ascii="Open Sans" w:hAnsi="Open Sans" w:cs="Open Sans"/>
        </w:rPr>
        <w:t>r</w:t>
      </w:r>
      <w:r w:rsidR="008C11BE" w:rsidRPr="0040449B">
        <w:rPr>
          <w:rFonts w:ascii="Open Sans" w:hAnsi="Open Sans" w:cs="Open Sans"/>
        </w:rPr>
        <w:t xml:space="preserve"> en ny bro. Skulle man ta ett beslut att riva och bygga en ny så skulle den vara klar tidigast 2030</w:t>
      </w:r>
      <w:r w:rsidR="002B469F" w:rsidRPr="0040449B">
        <w:rPr>
          <w:rFonts w:ascii="Open Sans" w:hAnsi="Open Sans" w:cs="Open Sans"/>
        </w:rPr>
        <w:t>.</w:t>
      </w:r>
    </w:p>
    <w:p w14:paraId="486B5C44" w14:textId="77777777" w:rsidR="002B469F" w:rsidRPr="0040449B" w:rsidRDefault="002B469F" w:rsidP="00A461A3">
      <w:pPr>
        <w:pStyle w:val="rendetext"/>
        <w:ind w:left="720"/>
        <w:rPr>
          <w:rFonts w:ascii="Open Sans" w:hAnsi="Open Sans" w:cs="Open Sans"/>
        </w:rPr>
      </w:pPr>
    </w:p>
    <w:p w14:paraId="4EC0CB15" w14:textId="300786B8" w:rsidR="002B469F" w:rsidRPr="0040449B" w:rsidRDefault="002B469F" w:rsidP="00A461A3">
      <w:pPr>
        <w:pStyle w:val="rendetext"/>
        <w:ind w:left="720"/>
        <w:rPr>
          <w:rFonts w:ascii="Open Sans" w:hAnsi="Open Sans" w:cs="Open Sans"/>
        </w:rPr>
      </w:pPr>
      <w:r w:rsidRPr="0040449B">
        <w:rPr>
          <w:rFonts w:ascii="Open Sans" w:hAnsi="Open Sans" w:cs="Open Sans"/>
        </w:rPr>
        <w:t>Vid det nya handelsområdet vid Åsbo är det i dagsläget snart klart med en restaurang.</w:t>
      </w:r>
    </w:p>
    <w:p w14:paraId="367AFFD5" w14:textId="77777777" w:rsidR="002B469F" w:rsidRPr="0040449B" w:rsidRDefault="002B469F" w:rsidP="00A461A3">
      <w:pPr>
        <w:pStyle w:val="rendetext"/>
        <w:ind w:left="720"/>
        <w:rPr>
          <w:rFonts w:ascii="Open Sans" w:hAnsi="Open Sans" w:cs="Open Sans"/>
        </w:rPr>
      </w:pPr>
    </w:p>
    <w:p w14:paraId="3B5AB031" w14:textId="72D4BA4C" w:rsidR="002B469F" w:rsidRPr="0040449B" w:rsidRDefault="00141F9F" w:rsidP="00A461A3">
      <w:pPr>
        <w:pStyle w:val="rendetext"/>
        <w:ind w:left="720"/>
        <w:rPr>
          <w:rFonts w:ascii="Open Sans" w:hAnsi="Open Sans" w:cs="Open Sans"/>
        </w:rPr>
      </w:pPr>
      <w:r>
        <w:rPr>
          <w:rFonts w:ascii="Open Sans" w:hAnsi="Open Sans" w:cs="Open Sans"/>
        </w:rPr>
        <w:t>Vid i</w:t>
      </w:r>
      <w:r w:rsidR="002B469F" w:rsidRPr="0040449B">
        <w:rPr>
          <w:rFonts w:ascii="Open Sans" w:hAnsi="Open Sans" w:cs="Open Sans"/>
        </w:rPr>
        <w:t xml:space="preserve">ndustriområdet </w:t>
      </w:r>
      <w:r>
        <w:rPr>
          <w:rFonts w:ascii="Open Sans" w:hAnsi="Open Sans" w:cs="Open Sans"/>
        </w:rPr>
        <w:t>intill</w:t>
      </w:r>
      <w:r w:rsidR="002B469F" w:rsidRPr="0040449B">
        <w:rPr>
          <w:rFonts w:ascii="Open Sans" w:hAnsi="Open Sans" w:cs="Open Sans"/>
        </w:rPr>
        <w:t xml:space="preserve"> väg 68 är förhandlingar med Scania i fullgång för en eventuell etablering. Samtidigt slår etablerade verkstäder larm om att det saknas kompetenta mekaniker för tung trafik. Därför </w:t>
      </w:r>
      <w:r w:rsidR="002B469F" w:rsidRPr="0040449B">
        <w:rPr>
          <w:rFonts w:ascii="Open Sans" w:hAnsi="Open Sans" w:cs="Open Sans"/>
        </w:rPr>
        <w:lastRenderedPageBreak/>
        <w:t xml:space="preserve">kommer </w:t>
      </w:r>
      <w:r w:rsidR="00BF5935">
        <w:rPr>
          <w:rFonts w:ascii="Open Sans" w:hAnsi="Open Sans" w:cs="Open Sans"/>
        </w:rPr>
        <w:t>bildningsförvaltningen</w:t>
      </w:r>
      <w:r w:rsidR="002B469F" w:rsidRPr="0040449B">
        <w:rPr>
          <w:rFonts w:ascii="Open Sans" w:hAnsi="Open Sans" w:cs="Open Sans"/>
        </w:rPr>
        <w:t xml:space="preserve"> att starta upp en vuxenutbildning för tungfordonsmekaniker med intag 2 gånger per år.</w:t>
      </w:r>
    </w:p>
    <w:p w14:paraId="584A00F6" w14:textId="77777777" w:rsidR="002B469F" w:rsidRPr="0040449B" w:rsidRDefault="002B469F" w:rsidP="00A461A3">
      <w:pPr>
        <w:pStyle w:val="rendetext"/>
        <w:ind w:left="720"/>
        <w:rPr>
          <w:rFonts w:ascii="Open Sans" w:hAnsi="Open Sans" w:cs="Open Sans"/>
        </w:rPr>
      </w:pPr>
    </w:p>
    <w:p w14:paraId="1AF92B80" w14:textId="772B2402" w:rsidR="002B469F" w:rsidRPr="0040449B" w:rsidRDefault="002B469F" w:rsidP="00A461A3">
      <w:pPr>
        <w:pStyle w:val="rendetext"/>
        <w:ind w:left="720"/>
        <w:rPr>
          <w:rFonts w:ascii="Open Sans" w:hAnsi="Open Sans" w:cs="Open Sans"/>
        </w:rPr>
      </w:pPr>
      <w:r w:rsidRPr="0040449B">
        <w:rPr>
          <w:rFonts w:ascii="Open Sans" w:hAnsi="Open Sans" w:cs="Open Sans"/>
        </w:rPr>
        <w:t>Skolskjutningen i Örebro påverkar alla starkt. Skolorna i Avesta utbildar sin personal i ”Pågående dödligt våld”. Man utarbetar även en ap</w:t>
      </w:r>
      <w:r w:rsidR="00770582" w:rsidRPr="0040449B">
        <w:rPr>
          <w:rFonts w:ascii="Open Sans" w:hAnsi="Open Sans" w:cs="Open Sans"/>
        </w:rPr>
        <w:t>p.</w:t>
      </w:r>
      <w:r w:rsidRPr="0040449B">
        <w:rPr>
          <w:rFonts w:ascii="Open Sans" w:hAnsi="Open Sans" w:cs="Open Sans"/>
        </w:rPr>
        <w:t xml:space="preserve"> som ska ge ökad </w:t>
      </w:r>
      <w:r w:rsidR="006A1EE0" w:rsidRPr="0040449B">
        <w:rPr>
          <w:rFonts w:ascii="Open Sans" w:hAnsi="Open Sans" w:cs="Open Sans"/>
        </w:rPr>
        <w:t xml:space="preserve">hjälp och </w:t>
      </w:r>
      <w:r w:rsidRPr="0040449B">
        <w:rPr>
          <w:rFonts w:ascii="Open Sans" w:hAnsi="Open Sans" w:cs="Open Sans"/>
        </w:rPr>
        <w:t>säkerhet för personalen</w:t>
      </w:r>
      <w:r w:rsidR="00786C59" w:rsidRPr="0040449B">
        <w:rPr>
          <w:rFonts w:ascii="Open Sans" w:hAnsi="Open Sans" w:cs="Open Sans"/>
        </w:rPr>
        <w:t xml:space="preserve">, </w:t>
      </w:r>
      <w:r w:rsidR="006A1EE0" w:rsidRPr="0040449B">
        <w:rPr>
          <w:rFonts w:ascii="Open Sans" w:hAnsi="Open Sans" w:cs="Open Sans"/>
        </w:rPr>
        <w:t>om något skulle hända.</w:t>
      </w:r>
    </w:p>
    <w:p w14:paraId="7F12F05E" w14:textId="77777777" w:rsidR="00E25E7E" w:rsidRPr="0040449B" w:rsidRDefault="00E25E7E" w:rsidP="00A461A3">
      <w:pPr>
        <w:pStyle w:val="rendetext"/>
        <w:ind w:left="720"/>
        <w:rPr>
          <w:rFonts w:ascii="Open Sans" w:hAnsi="Open Sans" w:cs="Open Sans"/>
        </w:rPr>
      </w:pPr>
    </w:p>
    <w:p w14:paraId="37F4FFD3" w14:textId="0D1509B2" w:rsidR="00E25E7E" w:rsidRPr="0040449B" w:rsidRDefault="00E25E7E" w:rsidP="00E25E7E">
      <w:pPr>
        <w:pStyle w:val="rendetext"/>
        <w:ind w:left="720"/>
        <w:rPr>
          <w:rFonts w:ascii="Open Sans" w:hAnsi="Open Sans" w:cs="Open Sans"/>
        </w:rPr>
      </w:pPr>
      <w:r w:rsidRPr="0040449B">
        <w:rPr>
          <w:rFonts w:ascii="Open Sans" w:hAnsi="Open Sans" w:cs="Open Sans"/>
          <w:b/>
          <w:bCs/>
        </w:rPr>
        <w:t xml:space="preserve">Mikael Westberg (S) Bildning </w:t>
      </w:r>
      <w:r w:rsidRPr="0040449B">
        <w:rPr>
          <w:rFonts w:ascii="Open Sans" w:hAnsi="Open Sans" w:cs="Open Sans"/>
        </w:rPr>
        <w:t>Informerar att barnafödandet fortsätter sjunka i Avesta. Under januari 2025 föddes endast 14 barn</w:t>
      </w:r>
      <w:r w:rsidR="00DB2EB1">
        <w:rPr>
          <w:rFonts w:ascii="Open Sans" w:hAnsi="Open Sans" w:cs="Open Sans"/>
        </w:rPr>
        <w:t xml:space="preserve"> men det är ändå en fördubbling mo</w:t>
      </w:r>
      <w:r w:rsidR="00BF5935">
        <w:rPr>
          <w:rFonts w:ascii="Open Sans" w:hAnsi="Open Sans" w:cs="Open Sans"/>
        </w:rPr>
        <w:t>t</w:t>
      </w:r>
      <w:r w:rsidR="00DB2EB1">
        <w:rPr>
          <w:rFonts w:ascii="Open Sans" w:hAnsi="Open Sans" w:cs="Open Sans"/>
        </w:rPr>
        <w:t xml:space="preserve"> 2024</w:t>
      </w:r>
      <w:r w:rsidRPr="0040449B">
        <w:rPr>
          <w:rFonts w:ascii="Open Sans" w:hAnsi="Open Sans" w:cs="Open Sans"/>
        </w:rPr>
        <w:t xml:space="preserve">. Prognosen visar att </w:t>
      </w:r>
      <w:r w:rsidR="00F34606">
        <w:rPr>
          <w:rFonts w:ascii="Open Sans" w:hAnsi="Open Sans" w:cs="Open Sans"/>
        </w:rPr>
        <w:t>kommunen</w:t>
      </w:r>
      <w:r w:rsidRPr="0040449B">
        <w:rPr>
          <w:rFonts w:ascii="Open Sans" w:hAnsi="Open Sans" w:cs="Open Sans"/>
        </w:rPr>
        <w:t xml:space="preserve"> behöver anpassa sina verksamheter och lokaler till förutsättningarna framöver.</w:t>
      </w:r>
    </w:p>
    <w:p w14:paraId="2BB7E9D4" w14:textId="77777777" w:rsidR="00FC1745" w:rsidRPr="0040449B" w:rsidRDefault="00FC1745" w:rsidP="00E25E7E">
      <w:pPr>
        <w:pStyle w:val="rendetext"/>
        <w:ind w:left="720"/>
        <w:rPr>
          <w:rFonts w:ascii="Open Sans" w:hAnsi="Open Sans" w:cs="Open Sans"/>
        </w:rPr>
      </w:pPr>
    </w:p>
    <w:p w14:paraId="53729BA8" w14:textId="7B2196AD" w:rsidR="00FC1745" w:rsidRPr="0040449B" w:rsidRDefault="00FC1745" w:rsidP="00E25E7E">
      <w:pPr>
        <w:pStyle w:val="rendetext"/>
        <w:ind w:left="720"/>
        <w:rPr>
          <w:rFonts w:ascii="Open Sans" w:hAnsi="Open Sans" w:cs="Open Sans"/>
        </w:rPr>
      </w:pPr>
      <w:r w:rsidRPr="0040449B">
        <w:rPr>
          <w:rFonts w:ascii="Open Sans" w:hAnsi="Open Sans" w:cs="Open Sans"/>
        </w:rPr>
        <w:t xml:space="preserve">Man håller på att renovera alla skolgårdar i kommunen. Nu har turen kommit till Åvestadalskolan som får sin gård upprustad under våren -25. Markusskolan kommer att få en utökad skolgård med möjlighet till utökad lek. </w:t>
      </w:r>
      <w:r w:rsidR="00F34606">
        <w:rPr>
          <w:rFonts w:ascii="Open Sans" w:hAnsi="Open Sans" w:cs="Open Sans"/>
        </w:rPr>
        <w:t xml:space="preserve">Förvaltningen </w:t>
      </w:r>
      <w:r w:rsidRPr="0040449B">
        <w:rPr>
          <w:rFonts w:ascii="Open Sans" w:hAnsi="Open Sans" w:cs="Open Sans"/>
        </w:rPr>
        <w:t>fortsätter med 2-lärarsystem som gett fina resultat i de lägre klasserna</w:t>
      </w:r>
      <w:r w:rsidR="00DB2EB1">
        <w:rPr>
          <w:rFonts w:ascii="Open Sans" w:hAnsi="Open Sans" w:cs="Open Sans"/>
        </w:rPr>
        <w:t xml:space="preserve"> och man tittar på om det är möjligt att inför det även på mellanstadiet.</w:t>
      </w:r>
    </w:p>
    <w:p w14:paraId="5A73A1AC" w14:textId="7721B00D" w:rsidR="00FC1745" w:rsidRPr="0040449B" w:rsidRDefault="00FC1745" w:rsidP="00E25E7E">
      <w:pPr>
        <w:pStyle w:val="rendetext"/>
        <w:ind w:left="720"/>
        <w:rPr>
          <w:rFonts w:ascii="Open Sans" w:hAnsi="Open Sans" w:cs="Open Sans"/>
        </w:rPr>
      </w:pPr>
      <w:r w:rsidRPr="0040449B">
        <w:rPr>
          <w:rFonts w:ascii="Open Sans" w:hAnsi="Open Sans" w:cs="Open Sans"/>
        </w:rPr>
        <w:t xml:space="preserve">På gymnasienivå samverkar </w:t>
      </w:r>
      <w:r w:rsidR="00F34606">
        <w:rPr>
          <w:rFonts w:ascii="Open Sans" w:hAnsi="Open Sans" w:cs="Open Sans"/>
        </w:rPr>
        <w:t>de</w:t>
      </w:r>
      <w:r w:rsidRPr="0040449B">
        <w:rPr>
          <w:rFonts w:ascii="Open Sans" w:hAnsi="Open Sans" w:cs="Open Sans"/>
        </w:rPr>
        <w:t xml:space="preserve"> med Norberg och Fagersta. </w:t>
      </w:r>
      <w:r w:rsidR="00F34606">
        <w:rPr>
          <w:rFonts w:ascii="Open Sans" w:hAnsi="Open Sans" w:cs="Open Sans"/>
        </w:rPr>
        <w:t xml:space="preserve">De </w:t>
      </w:r>
      <w:r w:rsidRPr="0040449B">
        <w:rPr>
          <w:rFonts w:ascii="Open Sans" w:hAnsi="Open Sans" w:cs="Open Sans"/>
        </w:rPr>
        <w:t>tittar på hur man lämpligast ska fördela programmen över kommunerna.</w:t>
      </w:r>
      <w:r w:rsidR="00DB2EB1">
        <w:rPr>
          <w:rFonts w:ascii="Open Sans" w:hAnsi="Open Sans" w:cs="Open Sans"/>
        </w:rPr>
        <w:t xml:space="preserve"> Gymnasiet har ett gott samarbete med näringslivet och många företag är kopplade till gymnasieskolan.</w:t>
      </w:r>
    </w:p>
    <w:p w14:paraId="1E222A76" w14:textId="30A3A6DF" w:rsidR="00FC1745" w:rsidRPr="0040449B" w:rsidRDefault="00FC1745" w:rsidP="00E25E7E">
      <w:pPr>
        <w:pStyle w:val="rendetext"/>
        <w:ind w:left="720"/>
        <w:rPr>
          <w:rFonts w:ascii="Open Sans" w:hAnsi="Open Sans" w:cs="Open Sans"/>
        </w:rPr>
      </w:pPr>
      <w:r w:rsidRPr="0040449B">
        <w:rPr>
          <w:rFonts w:ascii="Open Sans" w:hAnsi="Open Sans" w:cs="Open Sans"/>
        </w:rPr>
        <w:t xml:space="preserve">Vuxen utbildningen för tung fordonsmekanisk utb. kommer förläggas till Koppardalen och under HT-25 kommer </w:t>
      </w:r>
      <w:r w:rsidR="00F34606">
        <w:rPr>
          <w:rFonts w:ascii="Open Sans" w:hAnsi="Open Sans" w:cs="Open Sans"/>
        </w:rPr>
        <w:t>de</w:t>
      </w:r>
      <w:r w:rsidRPr="0040449B">
        <w:rPr>
          <w:rFonts w:ascii="Open Sans" w:hAnsi="Open Sans" w:cs="Open Sans"/>
        </w:rPr>
        <w:t xml:space="preserve"> att</w:t>
      </w:r>
      <w:r w:rsidR="00F33200" w:rsidRPr="0040449B">
        <w:rPr>
          <w:rFonts w:ascii="Open Sans" w:hAnsi="Open Sans" w:cs="Open Sans"/>
        </w:rPr>
        <w:t xml:space="preserve"> lägga till den inriktningen på fordonsprogrammet. </w:t>
      </w:r>
      <w:r w:rsidR="00F34606">
        <w:rPr>
          <w:rFonts w:ascii="Open Sans" w:hAnsi="Open Sans" w:cs="Open Sans"/>
        </w:rPr>
        <w:t xml:space="preserve">Förvaltningen </w:t>
      </w:r>
      <w:r w:rsidR="00F34606" w:rsidRPr="0040449B">
        <w:rPr>
          <w:rFonts w:ascii="Open Sans" w:hAnsi="Open Sans" w:cs="Open Sans"/>
        </w:rPr>
        <w:t>kommer</w:t>
      </w:r>
      <w:r w:rsidR="00F33200" w:rsidRPr="0040449B">
        <w:rPr>
          <w:rFonts w:ascii="Open Sans" w:hAnsi="Open Sans" w:cs="Open Sans"/>
        </w:rPr>
        <w:t xml:space="preserve"> även att lägga till inriktningen driftsunderhåll på industriprogrammet och byggprogrammet kommer få inriktning måleri.</w:t>
      </w:r>
    </w:p>
    <w:p w14:paraId="1E566AAB" w14:textId="3F9442FD" w:rsidR="00F33200" w:rsidRPr="0040449B" w:rsidRDefault="00F33200" w:rsidP="00E25E7E">
      <w:pPr>
        <w:pStyle w:val="rendetext"/>
        <w:ind w:left="720"/>
        <w:rPr>
          <w:rFonts w:ascii="Open Sans" w:hAnsi="Open Sans" w:cs="Open Sans"/>
        </w:rPr>
      </w:pPr>
      <w:r w:rsidRPr="0040449B">
        <w:rPr>
          <w:rFonts w:ascii="Open Sans" w:hAnsi="Open Sans" w:cs="Open Sans"/>
        </w:rPr>
        <w:t>Företagen kommer att få vara med i utformningen av dessa inriktningar för att göra utbildningarna så bra som möjligt.</w:t>
      </w:r>
    </w:p>
    <w:p w14:paraId="230A67CC" w14:textId="77777777" w:rsidR="00F33200" w:rsidRPr="0040449B" w:rsidRDefault="00F33200" w:rsidP="00E25E7E">
      <w:pPr>
        <w:pStyle w:val="rendetext"/>
        <w:ind w:left="720"/>
        <w:rPr>
          <w:rFonts w:ascii="Open Sans" w:hAnsi="Open Sans" w:cs="Open Sans"/>
        </w:rPr>
      </w:pPr>
    </w:p>
    <w:p w14:paraId="558286EF" w14:textId="45C96854" w:rsidR="00F33200" w:rsidRDefault="00F34606" w:rsidP="00E25E7E">
      <w:pPr>
        <w:pStyle w:val="rendetext"/>
        <w:ind w:left="720"/>
        <w:rPr>
          <w:rFonts w:ascii="Open Sans" w:hAnsi="Open Sans" w:cs="Open Sans"/>
        </w:rPr>
      </w:pPr>
      <w:r>
        <w:rPr>
          <w:rFonts w:ascii="Open Sans" w:hAnsi="Open Sans" w:cs="Open Sans"/>
        </w:rPr>
        <w:t xml:space="preserve">Förvaltningen </w:t>
      </w:r>
      <w:r w:rsidRPr="0040449B">
        <w:rPr>
          <w:rFonts w:ascii="Open Sans" w:hAnsi="Open Sans" w:cs="Open Sans"/>
        </w:rPr>
        <w:t>arbetar</w:t>
      </w:r>
      <w:r w:rsidR="00F33200" w:rsidRPr="0040449B">
        <w:rPr>
          <w:rFonts w:ascii="Open Sans" w:hAnsi="Open Sans" w:cs="Open Sans"/>
        </w:rPr>
        <w:t xml:space="preserve"> med något man kallar för Kulturgaranti från förskola upp till gymnasienivå. En satsning där </w:t>
      </w:r>
      <w:r>
        <w:rPr>
          <w:rFonts w:ascii="Open Sans" w:hAnsi="Open Sans" w:cs="Open Sans"/>
        </w:rPr>
        <w:t>de</w:t>
      </w:r>
      <w:r w:rsidR="00F33200" w:rsidRPr="0040449B">
        <w:rPr>
          <w:rFonts w:ascii="Open Sans" w:hAnsi="Open Sans" w:cs="Open Sans"/>
        </w:rPr>
        <w:t xml:space="preserve"> låter barn och ungdomar komma i kontakt med kultur av olika slag. Nationellt ligger Avesta i långt framme på det området.</w:t>
      </w:r>
      <w:r w:rsidR="007B1D65">
        <w:rPr>
          <w:rFonts w:ascii="Open Sans" w:hAnsi="Open Sans" w:cs="Open Sans"/>
        </w:rPr>
        <w:t xml:space="preserve"> </w:t>
      </w:r>
    </w:p>
    <w:p w14:paraId="4D69C212" w14:textId="77777777" w:rsidR="007B1D65" w:rsidRDefault="007B1D65" w:rsidP="00E25E7E">
      <w:pPr>
        <w:pStyle w:val="rendetext"/>
        <w:ind w:left="720"/>
        <w:rPr>
          <w:rFonts w:ascii="Open Sans" w:hAnsi="Open Sans" w:cs="Open Sans"/>
        </w:rPr>
      </w:pPr>
    </w:p>
    <w:p w14:paraId="5936E420" w14:textId="56FFFE0A" w:rsidR="007B1D65" w:rsidRPr="0040449B" w:rsidRDefault="00F34606" w:rsidP="00E25E7E">
      <w:pPr>
        <w:pStyle w:val="rendetext"/>
        <w:ind w:left="720"/>
        <w:rPr>
          <w:rFonts w:ascii="Open Sans" w:hAnsi="Open Sans" w:cs="Open Sans"/>
        </w:rPr>
      </w:pPr>
      <w:r>
        <w:rPr>
          <w:rFonts w:ascii="Open Sans" w:hAnsi="Open Sans" w:cs="Open Sans"/>
        </w:rPr>
        <w:t xml:space="preserve">Förvaltningen </w:t>
      </w:r>
      <w:r w:rsidR="007B1D65">
        <w:rPr>
          <w:rFonts w:ascii="Open Sans" w:hAnsi="Open Sans" w:cs="Open Sans"/>
        </w:rPr>
        <w:t xml:space="preserve">satsar på skol IF för att öka aktiviteten hos barn/ungdomar. Man kan ansöka om </w:t>
      </w:r>
      <w:r w:rsidR="00BF5935">
        <w:rPr>
          <w:rFonts w:ascii="Open Sans" w:hAnsi="Open Sans" w:cs="Open Sans"/>
        </w:rPr>
        <w:t>s.k.</w:t>
      </w:r>
      <w:r w:rsidR="007B1D65">
        <w:rPr>
          <w:rFonts w:ascii="Open Sans" w:hAnsi="Open Sans" w:cs="Open Sans"/>
        </w:rPr>
        <w:t xml:space="preserve"> ”fritidspeng” för de familjer som har det svårt ekonomiskt men ändå kunna låta sina barn delta i föreningslivet. Bidraget kan täcka tex. Medlemsavgiften. På fritidsbanken kan man låna material för olika sporter. Under sommaren </w:t>
      </w:r>
      <w:r>
        <w:rPr>
          <w:rFonts w:ascii="Open Sans" w:hAnsi="Open Sans" w:cs="Open Sans"/>
        </w:rPr>
        <w:t>anordnas</w:t>
      </w:r>
      <w:r w:rsidR="007B1D65">
        <w:rPr>
          <w:rFonts w:ascii="Open Sans" w:hAnsi="Open Sans" w:cs="Open Sans"/>
        </w:rPr>
        <w:t xml:space="preserve"> även gratis aktiviteter i kommunen. Även föreningar kan </w:t>
      </w:r>
      <w:r w:rsidR="007B1D65">
        <w:rPr>
          <w:rFonts w:ascii="Open Sans" w:hAnsi="Open Sans" w:cs="Open Sans"/>
        </w:rPr>
        <w:lastRenderedPageBreak/>
        <w:t>ansöka om bidrag för att låta barn/ungdomar delta men som av olika skäl har svårt att betala medlemsavgiften.</w:t>
      </w:r>
    </w:p>
    <w:p w14:paraId="5D2C6727" w14:textId="77777777" w:rsidR="00F33200" w:rsidRPr="0040449B" w:rsidRDefault="00F33200" w:rsidP="00E25E7E">
      <w:pPr>
        <w:pStyle w:val="rendetext"/>
        <w:ind w:left="720"/>
        <w:rPr>
          <w:rFonts w:ascii="Open Sans" w:hAnsi="Open Sans" w:cs="Open Sans"/>
        </w:rPr>
      </w:pPr>
    </w:p>
    <w:p w14:paraId="0674F77D" w14:textId="6A35FCBE" w:rsidR="00F33200" w:rsidRPr="0040449B" w:rsidRDefault="00DB2EB1" w:rsidP="00E25E7E">
      <w:pPr>
        <w:pStyle w:val="rendetext"/>
        <w:ind w:left="720"/>
        <w:rPr>
          <w:rFonts w:ascii="Open Sans" w:hAnsi="Open Sans" w:cs="Open Sans"/>
        </w:rPr>
      </w:pPr>
      <w:r>
        <w:rPr>
          <w:rFonts w:ascii="Open Sans" w:hAnsi="Open Sans" w:cs="Open Sans"/>
        </w:rPr>
        <w:t>2</w:t>
      </w:r>
      <w:r w:rsidR="00F33200" w:rsidRPr="0040449B">
        <w:rPr>
          <w:rFonts w:ascii="Open Sans" w:hAnsi="Open Sans" w:cs="Open Sans"/>
        </w:rPr>
        <w:t xml:space="preserve"> mars </w:t>
      </w:r>
      <w:r w:rsidR="00F34606">
        <w:rPr>
          <w:rFonts w:ascii="Open Sans" w:hAnsi="Open Sans" w:cs="Open Sans"/>
        </w:rPr>
        <w:t xml:space="preserve">börjar Kajsa Hartig, </w:t>
      </w:r>
      <w:r w:rsidR="00F34606" w:rsidRPr="0040449B">
        <w:rPr>
          <w:rFonts w:ascii="Open Sans" w:hAnsi="Open Sans" w:cs="Open Sans"/>
        </w:rPr>
        <w:t>ny</w:t>
      </w:r>
      <w:r w:rsidR="00F33200" w:rsidRPr="0040449B">
        <w:rPr>
          <w:rFonts w:ascii="Open Sans" w:hAnsi="Open Sans" w:cs="Open Sans"/>
        </w:rPr>
        <w:t xml:space="preserve"> kulturchef. Hon</w:t>
      </w:r>
      <w:r w:rsidR="00F34606">
        <w:rPr>
          <w:rFonts w:ascii="Open Sans" w:hAnsi="Open Sans" w:cs="Open Sans"/>
        </w:rPr>
        <w:t xml:space="preserve"> </w:t>
      </w:r>
      <w:r w:rsidR="00F33200" w:rsidRPr="0040449B">
        <w:rPr>
          <w:rFonts w:ascii="Open Sans" w:hAnsi="Open Sans" w:cs="Open Sans"/>
        </w:rPr>
        <w:t>kommer närmast från en tjänst hos Västernorrlands museum.</w:t>
      </w:r>
    </w:p>
    <w:p w14:paraId="393218F9" w14:textId="77777777" w:rsidR="00F33200" w:rsidRPr="0040449B" w:rsidRDefault="00F33200" w:rsidP="00E25E7E">
      <w:pPr>
        <w:pStyle w:val="rendetext"/>
        <w:ind w:left="720"/>
        <w:rPr>
          <w:rFonts w:ascii="Open Sans" w:hAnsi="Open Sans" w:cs="Open Sans"/>
        </w:rPr>
      </w:pPr>
    </w:p>
    <w:p w14:paraId="7D570BB1" w14:textId="47E2FDF8" w:rsidR="00F33200" w:rsidRPr="0040449B" w:rsidRDefault="00F33200" w:rsidP="00E25E7E">
      <w:pPr>
        <w:pStyle w:val="rendetext"/>
        <w:ind w:left="720"/>
        <w:rPr>
          <w:rFonts w:ascii="Open Sans" w:hAnsi="Open Sans" w:cs="Open Sans"/>
        </w:rPr>
      </w:pPr>
      <w:r w:rsidRPr="0040449B">
        <w:rPr>
          <w:rFonts w:ascii="Open Sans" w:hAnsi="Open Sans" w:cs="Open Sans"/>
        </w:rPr>
        <w:t>Vad gäller Sandvika Camping finns intresse</w:t>
      </w:r>
      <w:r w:rsidR="007C4B3B" w:rsidRPr="0040449B">
        <w:rPr>
          <w:rFonts w:ascii="Open Sans" w:hAnsi="Open Sans" w:cs="Open Sans"/>
        </w:rPr>
        <w:t xml:space="preserve"> från privat aktör att överta driften. </w:t>
      </w:r>
    </w:p>
    <w:p w14:paraId="5039402C" w14:textId="77777777" w:rsidR="00707052" w:rsidRDefault="00707052" w:rsidP="00E25E7E">
      <w:pPr>
        <w:pStyle w:val="rendetext"/>
        <w:ind w:left="720"/>
        <w:rPr>
          <w:rFonts w:ascii="Arial" w:hAnsi="Arial" w:cs="Arial"/>
        </w:rPr>
      </w:pPr>
    </w:p>
    <w:p w14:paraId="6E181404" w14:textId="77777777" w:rsidR="0040449B" w:rsidRDefault="00707052" w:rsidP="00E22A8A">
      <w:pPr>
        <w:pStyle w:val="rendetext"/>
        <w:ind w:left="720"/>
        <w:rPr>
          <w:rFonts w:ascii="Open Sans" w:hAnsi="Open Sans" w:cs="Open Sans"/>
        </w:rPr>
      </w:pPr>
      <w:r w:rsidRPr="0040449B">
        <w:rPr>
          <w:rFonts w:ascii="Open Sans" w:hAnsi="Open Sans" w:cs="Open Sans"/>
          <w:b/>
          <w:bCs/>
        </w:rPr>
        <w:t>Gunilla Berglund (C) Omsorgsstyrelsen</w:t>
      </w:r>
      <w:r w:rsidR="00E22A8A" w:rsidRPr="0040449B">
        <w:rPr>
          <w:rFonts w:ascii="Open Sans" w:hAnsi="Open Sans" w:cs="Open Sans"/>
          <w:b/>
          <w:bCs/>
        </w:rPr>
        <w:t xml:space="preserve"> </w:t>
      </w:r>
      <w:r w:rsidR="00E22A8A" w:rsidRPr="0040449B">
        <w:rPr>
          <w:rFonts w:ascii="Open Sans" w:hAnsi="Open Sans" w:cs="Open Sans"/>
        </w:rPr>
        <w:t xml:space="preserve">berättar att Avesta kommun har klättrat upp på listan för hemtjänstindex. </w:t>
      </w:r>
      <w:r w:rsidR="00254EFB" w:rsidRPr="0040449B">
        <w:rPr>
          <w:rFonts w:ascii="Open Sans" w:hAnsi="Open Sans" w:cs="Open Sans"/>
          <w:color w:val="000000"/>
          <w:shd w:val="clear" w:color="auto" w:fill="FFFFFF"/>
        </w:rPr>
        <w:t>Sedan den senaste mätningen som publicerades den 4 december 2023, har Avesta kommun klättrat 95 placeringar – från plats 214 år 2023 – till plats 119 i december 2024.</w:t>
      </w:r>
      <w:r w:rsidR="0040449B">
        <w:rPr>
          <w:rFonts w:ascii="Open Sans" w:hAnsi="Open Sans" w:cs="Open Sans"/>
          <w:color w:val="000000"/>
          <w:shd w:val="clear" w:color="auto" w:fill="FFFFFF"/>
        </w:rPr>
        <w:t xml:space="preserve"> </w:t>
      </w:r>
      <w:r w:rsidR="00E22A8A" w:rsidRPr="0040449B">
        <w:rPr>
          <w:rFonts w:ascii="Open Sans" w:hAnsi="Open Sans" w:cs="Open Sans"/>
        </w:rPr>
        <w:t xml:space="preserve">Hemtjänstindex är en sammanvägning av data som på olika sätt indikerar kvalitet i hemtjänsten. </w:t>
      </w:r>
      <w:r w:rsidR="0040449B" w:rsidRPr="0040449B">
        <w:rPr>
          <w:rFonts w:ascii="Open Sans" w:hAnsi="Open Sans" w:cs="Open Sans"/>
          <w:color w:val="000000"/>
          <w:shd w:val="clear" w:color="auto" w:fill="FFFFFF"/>
        </w:rPr>
        <w:t>Under 2025 ska arbetet med att förbättra kvalitén inom hemtjänsten fortsätta</w:t>
      </w:r>
      <w:r w:rsidR="00E22A8A" w:rsidRPr="0040449B">
        <w:rPr>
          <w:rFonts w:ascii="Open Sans" w:hAnsi="Open Sans" w:cs="Open Sans"/>
        </w:rPr>
        <w:t xml:space="preserve">         </w:t>
      </w:r>
    </w:p>
    <w:p w14:paraId="1783C743" w14:textId="77777777" w:rsidR="0040449B" w:rsidRDefault="0040449B" w:rsidP="00E22A8A">
      <w:pPr>
        <w:pStyle w:val="rendetext"/>
        <w:ind w:left="720"/>
        <w:rPr>
          <w:rFonts w:ascii="Open Sans" w:hAnsi="Open Sans" w:cs="Open Sans"/>
        </w:rPr>
      </w:pPr>
    </w:p>
    <w:p w14:paraId="71BDD84A" w14:textId="77777777" w:rsidR="00ED2642" w:rsidRDefault="0040449B" w:rsidP="00E22A8A">
      <w:pPr>
        <w:pStyle w:val="rendetext"/>
        <w:ind w:left="720"/>
        <w:rPr>
          <w:rFonts w:ascii="Open Sans" w:hAnsi="Open Sans" w:cs="Open Sans"/>
        </w:rPr>
      </w:pPr>
      <w:r>
        <w:rPr>
          <w:rFonts w:ascii="Open Sans" w:hAnsi="Open Sans" w:cs="Open Sans"/>
        </w:rPr>
        <w:t xml:space="preserve">Omsorgen har ett stort underskott på 27 miljoner, fördelat 12 miljoner på socialtjänsten och 15 miljoner på VOM. Något som är positivt är att sjuktalet har minskat. 9,75% mot 10,3% året innan. Det stora arbetet blir att få budgeten i balans. </w:t>
      </w:r>
      <w:r w:rsidR="00F5624D">
        <w:rPr>
          <w:rFonts w:ascii="Open Sans" w:hAnsi="Open Sans" w:cs="Open Sans"/>
        </w:rPr>
        <w:t>Framför allt är det stora personalkostnader</w:t>
      </w:r>
      <w:r>
        <w:rPr>
          <w:rFonts w:ascii="Open Sans" w:hAnsi="Open Sans" w:cs="Open Sans"/>
        </w:rPr>
        <w:t xml:space="preserve">. </w:t>
      </w:r>
      <w:r w:rsidR="00F5624D">
        <w:rPr>
          <w:rFonts w:ascii="Open Sans" w:hAnsi="Open Sans" w:cs="Open Sans"/>
        </w:rPr>
        <w:t>En utredning ska analysera arbetstider, schemaläggning och andra åtgärder, samtidigt som risk</w:t>
      </w:r>
      <w:r w:rsidR="00ED2642">
        <w:rPr>
          <w:rFonts w:ascii="Open Sans" w:hAnsi="Open Sans" w:cs="Open Sans"/>
        </w:rPr>
        <w:t>er</w:t>
      </w:r>
      <w:r w:rsidR="00F5624D">
        <w:rPr>
          <w:rFonts w:ascii="Open Sans" w:hAnsi="Open Sans" w:cs="Open Sans"/>
        </w:rPr>
        <w:t xml:space="preserve"> och konsekve</w:t>
      </w:r>
      <w:r w:rsidR="00ED2642">
        <w:rPr>
          <w:rFonts w:ascii="Open Sans" w:hAnsi="Open Sans" w:cs="Open Sans"/>
        </w:rPr>
        <w:t xml:space="preserve">nser för både verksamhet och personal vägs in. Dialog för samtidigt med de fackliga organisationerna. Resultatet ska redovisas till omsorgsstyrelsen senast 17 juni i år. </w:t>
      </w:r>
    </w:p>
    <w:p w14:paraId="38740BC8" w14:textId="77777777" w:rsidR="00F5624D" w:rsidRDefault="00F5624D" w:rsidP="00E22A8A">
      <w:pPr>
        <w:pStyle w:val="rendetext"/>
        <w:ind w:left="720"/>
        <w:rPr>
          <w:rFonts w:ascii="Open Sans" w:hAnsi="Open Sans" w:cs="Open Sans"/>
        </w:rPr>
      </w:pPr>
    </w:p>
    <w:p w14:paraId="14C224D7" w14:textId="343A9370" w:rsidR="00F5624D" w:rsidRDefault="00F76A9A" w:rsidP="00E22A8A">
      <w:pPr>
        <w:pStyle w:val="rendetext"/>
        <w:ind w:left="720"/>
        <w:rPr>
          <w:rFonts w:ascii="Open Sans" w:hAnsi="Open Sans" w:cs="Open Sans"/>
        </w:rPr>
      </w:pPr>
      <w:r>
        <w:rPr>
          <w:rFonts w:ascii="Open Sans" w:hAnsi="Open Sans" w:cs="Open Sans"/>
        </w:rPr>
        <w:t xml:space="preserve">Socialtjänsten </w:t>
      </w:r>
      <w:r w:rsidR="00F5624D">
        <w:rPr>
          <w:rFonts w:ascii="Open Sans" w:hAnsi="Open Sans" w:cs="Open Sans"/>
        </w:rPr>
        <w:t>arbetar med förebyggande insatser tillsammans med skola, socialtjänst, polis och fritid för att förhindra rekrytering av unga till kriminella nätverk.</w:t>
      </w:r>
    </w:p>
    <w:p w14:paraId="24A32E6C" w14:textId="77777777" w:rsidR="00F5624D" w:rsidRDefault="00F5624D" w:rsidP="00E22A8A">
      <w:pPr>
        <w:pStyle w:val="rendetext"/>
        <w:ind w:left="720"/>
        <w:rPr>
          <w:rFonts w:ascii="Open Sans" w:hAnsi="Open Sans" w:cs="Open Sans"/>
        </w:rPr>
      </w:pPr>
    </w:p>
    <w:p w14:paraId="457C90A7" w14:textId="24223B40" w:rsidR="007431C6" w:rsidRDefault="00ED2642" w:rsidP="00E22A8A">
      <w:pPr>
        <w:pStyle w:val="rendetext"/>
        <w:ind w:left="720"/>
        <w:rPr>
          <w:rFonts w:ascii="Open Sans" w:hAnsi="Open Sans" w:cs="Open Sans"/>
          <w:color w:val="000000"/>
          <w:shd w:val="clear" w:color="auto" w:fill="FFFFFF"/>
        </w:rPr>
      </w:pPr>
      <w:r w:rsidRPr="007431C6">
        <w:rPr>
          <w:rFonts w:ascii="Open Sans" w:hAnsi="Open Sans" w:cs="Open Sans"/>
          <w:color w:val="000000"/>
          <w:shd w:val="clear" w:color="auto" w:fill="FFFFFF"/>
        </w:rPr>
        <w:t>En handlingsplan har upprättats och en arbetsgrupp tillsatts med uppdrag att vidareutveckla kommunens suicidpreventiva arbete. Avesta kommun har varit hårt drabbat och man samarbetar med skola, socialtjänst, samhälle och räddningstjänsten</w:t>
      </w:r>
      <w:r w:rsidR="007431C6">
        <w:rPr>
          <w:rFonts w:ascii="Open Sans" w:hAnsi="Open Sans" w:cs="Open Sans"/>
          <w:color w:val="000000"/>
          <w:shd w:val="clear" w:color="auto" w:fill="FFFFFF"/>
        </w:rPr>
        <w:t xml:space="preserve"> för att försöka rädda liv.</w:t>
      </w:r>
    </w:p>
    <w:p w14:paraId="12449332" w14:textId="77777777" w:rsidR="007431C6" w:rsidRDefault="007431C6" w:rsidP="007431C6">
      <w:pPr>
        <w:pStyle w:val="rendetext"/>
        <w:rPr>
          <w:rFonts w:ascii="Open Sans" w:hAnsi="Open Sans" w:cs="Open Sans"/>
          <w:color w:val="000000"/>
          <w:shd w:val="clear" w:color="auto" w:fill="FFFFFF"/>
        </w:rPr>
      </w:pPr>
      <w:r>
        <w:rPr>
          <w:rFonts w:ascii="Open Sans" w:hAnsi="Open Sans" w:cs="Open Sans"/>
          <w:color w:val="000000"/>
          <w:shd w:val="clear" w:color="auto" w:fill="FFFFFF"/>
        </w:rPr>
        <w:t xml:space="preserve">            Den 1 juni träder den nya socialtjänstlagen i kraft där den största            </w:t>
      </w:r>
    </w:p>
    <w:p w14:paraId="3192795B" w14:textId="77777777" w:rsidR="007431C6" w:rsidRDefault="007431C6" w:rsidP="007431C6">
      <w:pPr>
        <w:pStyle w:val="rendetext"/>
        <w:rPr>
          <w:rFonts w:ascii="Open Sans" w:hAnsi="Open Sans" w:cs="Open Sans"/>
          <w:color w:val="000000"/>
          <w:shd w:val="clear" w:color="auto" w:fill="FFFFFF"/>
        </w:rPr>
      </w:pPr>
      <w:r>
        <w:rPr>
          <w:rFonts w:ascii="Open Sans" w:hAnsi="Open Sans" w:cs="Open Sans"/>
          <w:color w:val="000000"/>
          <w:shd w:val="clear" w:color="auto" w:fill="FFFFFF"/>
        </w:rPr>
        <w:t xml:space="preserve">            skillnaden ligger i att man ska arbeta mer förebyggande på flera olika </w:t>
      </w:r>
    </w:p>
    <w:p w14:paraId="4968D13A" w14:textId="1EFB251A" w:rsidR="008F3394" w:rsidRDefault="007431C6" w:rsidP="007431C6">
      <w:pPr>
        <w:pStyle w:val="rendetext"/>
        <w:rPr>
          <w:rFonts w:ascii="Open Sans" w:hAnsi="Open Sans" w:cs="Open Sans"/>
          <w:color w:val="000000"/>
          <w:shd w:val="clear" w:color="auto" w:fill="FFFFFF"/>
        </w:rPr>
      </w:pPr>
      <w:r>
        <w:rPr>
          <w:rFonts w:ascii="Open Sans" w:hAnsi="Open Sans" w:cs="Open Sans"/>
          <w:color w:val="000000"/>
          <w:shd w:val="clear" w:color="auto" w:fill="FFFFFF"/>
        </w:rPr>
        <w:t xml:space="preserve">            områden.</w:t>
      </w:r>
      <w:r w:rsidR="00DB2EB1">
        <w:rPr>
          <w:rFonts w:ascii="Open Sans" w:hAnsi="Open Sans" w:cs="Open Sans"/>
          <w:color w:val="000000"/>
          <w:shd w:val="clear" w:color="auto" w:fill="FFFFFF"/>
        </w:rPr>
        <w:t xml:space="preserve">     </w:t>
      </w:r>
      <w:r w:rsidR="00DB2EB1" w:rsidRPr="00F76A9A">
        <w:rPr>
          <w:rFonts w:ascii="Open Sans" w:hAnsi="Open Sans" w:cs="Open Sans"/>
          <w:color w:val="000000"/>
          <w:shd w:val="clear" w:color="auto" w:fill="FFFFFF"/>
        </w:rPr>
        <w:t xml:space="preserve">           </w:t>
      </w:r>
    </w:p>
    <w:p w14:paraId="18DE90E9" w14:textId="77777777" w:rsidR="008F3394" w:rsidRDefault="008F3394" w:rsidP="007431C6">
      <w:pPr>
        <w:pStyle w:val="rendetext"/>
        <w:rPr>
          <w:rFonts w:ascii="Open Sans" w:hAnsi="Open Sans" w:cs="Open Sans"/>
          <w:color w:val="000000"/>
          <w:shd w:val="clear" w:color="auto" w:fill="FFFFFF"/>
        </w:rPr>
      </w:pPr>
    </w:p>
    <w:p w14:paraId="2A7C51F9" w14:textId="77777777" w:rsidR="00BF5935" w:rsidRDefault="008F3394" w:rsidP="007431C6">
      <w:pPr>
        <w:pStyle w:val="rendetext"/>
        <w:rPr>
          <w:rFonts w:ascii="Open Sans" w:hAnsi="Open Sans" w:cs="Open Sans"/>
        </w:rPr>
      </w:pPr>
      <w:r>
        <w:rPr>
          <w:rFonts w:ascii="Open Sans" w:hAnsi="Open Sans" w:cs="Open Sans"/>
          <w:color w:val="000000"/>
          <w:shd w:val="clear" w:color="auto" w:fill="FFFFFF"/>
        </w:rPr>
        <w:t xml:space="preserve">           </w:t>
      </w:r>
      <w:r w:rsidR="00F76A9A">
        <w:rPr>
          <w:rFonts w:ascii="Open Sans" w:hAnsi="Open Sans" w:cs="Open Sans"/>
        </w:rPr>
        <w:t xml:space="preserve">Förvaltningen </w:t>
      </w:r>
      <w:r w:rsidR="00BF5935">
        <w:rPr>
          <w:rFonts w:ascii="Open Sans" w:hAnsi="Open Sans" w:cs="Open Sans"/>
        </w:rPr>
        <w:t xml:space="preserve">kommer </w:t>
      </w:r>
      <w:r w:rsidR="00F76A9A">
        <w:rPr>
          <w:rFonts w:ascii="Open Sans" w:hAnsi="Open Sans" w:cs="Open Sans"/>
        </w:rPr>
        <w:t xml:space="preserve">att säkerställa att den kommunala </w:t>
      </w:r>
      <w:r>
        <w:rPr>
          <w:rFonts w:ascii="Open Sans" w:hAnsi="Open Sans" w:cs="Open Sans"/>
        </w:rPr>
        <w:t>hälsa</w:t>
      </w:r>
      <w:r w:rsidR="00F76A9A">
        <w:rPr>
          <w:rFonts w:ascii="Open Sans" w:hAnsi="Open Sans" w:cs="Open Sans"/>
        </w:rPr>
        <w:t xml:space="preserve">- och </w:t>
      </w:r>
      <w:r w:rsidR="00BF5935">
        <w:rPr>
          <w:rFonts w:ascii="Open Sans" w:hAnsi="Open Sans" w:cs="Open Sans"/>
        </w:rPr>
        <w:t xml:space="preserve"> </w:t>
      </w:r>
    </w:p>
    <w:p w14:paraId="32282B8E" w14:textId="77777777" w:rsidR="00BF5935" w:rsidRDefault="00BF5935" w:rsidP="007431C6">
      <w:pPr>
        <w:pStyle w:val="rendetext"/>
        <w:rPr>
          <w:rFonts w:ascii="Open Sans" w:hAnsi="Open Sans" w:cs="Open Sans"/>
        </w:rPr>
      </w:pPr>
      <w:r>
        <w:rPr>
          <w:rFonts w:ascii="Open Sans" w:hAnsi="Open Sans" w:cs="Open Sans"/>
        </w:rPr>
        <w:t xml:space="preserve">           </w:t>
      </w:r>
      <w:r w:rsidR="00F76A9A">
        <w:rPr>
          <w:rFonts w:ascii="Open Sans" w:hAnsi="Open Sans" w:cs="Open Sans"/>
        </w:rPr>
        <w:t>sjukvårde</w:t>
      </w:r>
      <w:r>
        <w:rPr>
          <w:rFonts w:ascii="Open Sans" w:hAnsi="Open Sans" w:cs="Open Sans"/>
        </w:rPr>
        <w:t>n</w:t>
      </w:r>
      <w:r w:rsidR="008F3394">
        <w:rPr>
          <w:rFonts w:ascii="Open Sans" w:hAnsi="Open Sans" w:cs="Open Sans"/>
        </w:rPr>
        <w:t xml:space="preserve"> </w:t>
      </w:r>
      <w:r w:rsidR="00F76A9A">
        <w:rPr>
          <w:rFonts w:ascii="Open Sans" w:hAnsi="Open Sans" w:cs="Open Sans"/>
        </w:rPr>
        <w:t xml:space="preserve">har en hög </w:t>
      </w:r>
      <w:r w:rsidR="008F3394">
        <w:rPr>
          <w:rFonts w:ascii="Open Sans" w:hAnsi="Open Sans" w:cs="Open Sans"/>
        </w:rPr>
        <w:t>kvalitet</w:t>
      </w:r>
      <w:r>
        <w:rPr>
          <w:rFonts w:ascii="Open Sans" w:hAnsi="Open Sans" w:cs="Open Sans"/>
        </w:rPr>
        <w:t>. För det</w:t>
      </w:r>
      <w:r w:rsidR="00F76A9A">
        <w:rPr>
          <w:rFonts w:ascii="Open Sans" w:hAnsi="Open Sans" w:cs="Open Sans"/>
        </w:rPr>
        <w:t xml:space="preserve"> har </w:t>
      </w:r>
      <w:r w:rsidR="008F3394">
        <w:rPr>
          <w:rFonts w:ascii="Open Sans" w:hAnsi="Open Sans" w:cs="Open Sans"/>
        </w:rPr>
        <w:t>förvaltningen</w:t>
      </w:r>
      <w:r w:rsidR="00F76A9A">
        <w:rPr>
          <w:rFonts w:ascii="Open Sans" w:hAnsi="Open Sans" w:cs="Open Sans"/>
        </w:rPr>
        <w:t xml:space="preserve"> </w:t>
      </w:r>
      <w:r w:rsidR="008F3394">
        <w:rPr>
          <w:rFonts w:ascii="Open Sans" w:hAnsi="Open Sans" w:cs="Open Sans"/>
        </w:rPr>
        <w:t>tagit</w:t>
      </w:r>
      <w:r w:rsidR="00F76A9A">
        <w:rPr>
          <w:rFonts w:ascii="Open Sans" w:hAnsi="Open Sans" w:cs="Open Sans"/>
        </w:rPr>
        <w:t xml:space="preserve"> fram</w:t>
      </w:r>
      <w:r w:rsidR="008F3394">
        <w:rPr>
          <w:rFonts w:ascii="Open Sans" w:hAnsi="Open Sans" w:cs="Open Sans"/>
        </w:rPr>
        <w:t xml:space="preserve"> en </w:t>
      </w:r>
      <w:r>
        <w:rPr>
          <w:rFonts w:ascii="Open Sans" w:hAnsi="Open Sans" w:cs="Open Sans"/>
        </w:rPr>
        <w:t xml:space="preserve"> </w:t>
      </w:r>
    </w:p>
    <w:p w14:paraId="2A14F9F5" w14:textId="58933A97" w:rsidR="00F76A9A" w:rsidRDefault="00BF5935" w:rsidP="007431C6">
      <w:pPr>
        <w:pStyle w:val="rendetext"/>
        <w:rPr>
          <w:rFonts w:ascii="Open Sans" w:hAnsi="Open Sans" w:cs="Open Sans"/>
        </w:rPr>
      </w:pPr>
      <w:r>
        <w:rPr>
          <w:rFonts w:ascii="Open Sans" w:hAnsi="Open Sans" w:cs="Open Sans"/>
        </w:rPr>
        <w:t xml:space="preserve">           </w:t>
      </w:r>
      <w:r w:rsidR="008F3394">
        <w:rPr>
          <w:rFonts w:ascii="Open Sans" w:hAnsi="Open Sans" w:cs="Open Sans"/>
        </w:rPr>
        <w:t xml:space="preserve">kompetens- </w:t>
      </w:r>
      <w:r>
        <w:rPr>
          <w:rFonts w:ascii="Open Sans" w:hAnsi="Open Sans" w:cs="Open Sans"/>
        </w:rPr>
        <w:t>och</w:t>
      </w:r>
      <w:r w:rsidR="008F3394">
        <w:rPr>
          <w:rFonts w:ascii="Open Sans" w:hAnsi="Open Sans" w:cs="Open Sans"/>
        </w:rPr>
        <w:t xml:space="preserve"> utvecklingsplan. </w:t>
      </w:r>
    </w:p>
    <w:p w14:paraId="1201C87D" w14:textId="4BCE6C4E" w:rsidR="00DB2EB1" w:rsidRDefault="00DB2EB1" w:rsidP="00C645EC">
      <w:pPr>
        <w:pStyle w:val="rendetext"/>
        <w:ind w:left="720"/>
        <w:rPr>
          <w:rFonts w:ascii="Open Sans" w:hAnsi="Open Sans" w:cs="Open Sans"/>
          <w:color w:val="000000"/>
          <w:shd w:val="clear" w:color="auto" w:fill="FFFFFF"/>
        </w:rPr>
      </w:pPr>
    </w:p>
    <w:p w14:paraId="3117DEBC" w14:textId="77777777" w:rsidR="008F3394" w:rsidRDefault="008F3394" w:rsidP="00C645EC">
      <w:pPr>
        <w:pStyle w:val="rendetext"/>
        <w:ind w:left="720"/>
        <w:rPr>
          <w:rFonts w:ascii="Open Sans" w:hAnsi="Open Sans" w:cs="Open Sans"/>
          <w:b/>
          <w:bCs/>
          <w:color w:val="000000"/>
          <w:shd w:val="clear" w:color="auto" w:fill="FFFFFF"/>
        </w:rPr>
      </w:pPr>
    </w:p>
    <w:p w14:paraId="52093151" w14:textId="21F35673" w:rsidR="00C645EC" w:rsidRDefault="00C645EC" w:rsidP="00C645EC">
      <w:pPr>
        <w:pStyle w:val="rendetext"/>
        <w:ind w:left="720"/>
        <w:rPr>
          <w:rFonts w:ascii="Open Sans" w:hAnsi="Open Sans" w:cs="Open Sans"/>
          <w:color w:val="000000"/>
          <w:shd w:val="clear" w:color="auto" w:fill="FFFFFF"/>
        </w:rPr>
      </w:pPr>
      <w:r w:rsidRPr="00C645EC">
        <w:rPr>
          <w:rFonts w:ascii="Open Sans" w:hAnsi="Open Sans" w:cs="Open Sans"/>
          <w:b/>
          <w:bCs/>
          <w:color w:val="000000"/>
          <w:shd w:val="clear" w:color="auto" w:fill="FFFFFF"/>
        </w:rPr>
        <w:t>Anton Sundin Vice ordförande V-Dala Miljö-och bygg.</w:t>
      </w:r>
      <w:r w:rsidRPr="00C645EC">
        <w:rPr>
          <w:rFonts w:ascii="Open Sans" w:hAnsi="Open Sans" w:cs="Open Sans"/>
          <w:color w:val="000000"/>
          <w:shd w:val="clear" w:color="auto" w:fill="FFFFFF"/>
        </w:rPr>
        <w:t xml:space="preserve"> Inom</w:t>
      </w:r>
      <w:r>
        <w:rPr>
          <w:rFonts w:ascii="Open Sans" w:hAnsi="Open Sans" w:cs="Open Sans"/>
          <w:color w:val="000000"/>
          <w:shd w:val="clear" w:color="auto" w:fill="FFFFFF"/>
        </w:rPr>
        <w:t xml:space="preserve"> förvaltningen utbildas personalen i motiverande samtal, MI, och myndighetsutövning. </w:t>
      </w:r>
      <w:r w:rsidR="008F3394">
        <w:rPr>
          <w:rFonts w:ascii="Open Sans" w:hAnsi="Open Sans" w:cs="Open Sans"/>
          <w:color w:val="000000"/>
          <w:shd w:val="clear" w:color="auto" w:fill="FFFFFF"/>
        </w:rPr>
        <w:t>Förvaltningen arbetar även med bemötande</w:t>
      </w:r>
      <w:r>
        <w:rPr>
          <w:rFonts w:ascii="Open Sans" w:hAnsi="Open Sans" w:cs="Open Sans"/>
          <w:color w:val="000000"/>
          <w:shd w:val="clear" w:color="auto" w:fill="FFFFFF"/>
        </w:rPr>
        <w:t xml:space="preserve"> och servicedeklarationer. Under hösten -25 kommer </w:t>
      </w:r>
      <w:r w:rsidR="008F3394">
        <w:rPr>
          <w:rFonts w:ascii="Open Sans" w:hAnsi="Open Sans" w:cs="Open Sans"/>
          <w:color w:val="000000"/>
          <w:shd w:val="clear" w:color="auto" w:fill="FFFFFF"/>
        </w:rPr>
        <w:t>kommunen</w:t>
      </w:r>
      <w:r>
        <w:rPr>
          <w:rFonts w:ascii="Open Sans" w:hAnsi="Open Sans" w:cs="Open Sans"/>
          <w:color w:val="000000"/>
          <w:shd w:val="clear" w:color="auto" w:fill="FFFFFF"/>
        </w:rPr>
        <w:t xml:space="preserve"> att anordna en ”Demokrativecka” med fokus på tillgänglighet och demokrati.</w:t>
      </w:r>
      <w:r w:rsidR="005C16E9">
        <w:rPr>
          <w:rFonts w:ascii="Open Sans" w:hAnsi="Open Sans" w:cs="Open Sans"/>
          <w:color w:val="000000"/>
          <w:shd w:val="clear" w:color="auto" w:fill="FFFFFF"/>
        </w:rPr>
        <w:t xml:space="preserve"> </w:t>
      </w:r>
      <w:r w:rsidR="008F3394">
        <w:rPr>
          <w:rFonts w:ascii="Open Sans" w:hAnsi="Open Sans" w:cs="Open Sans"/>
          <w:color w:val="000000"/>
          <w:shd w:val="clear" w:color="auto" w:fill="FFFFFF"/>
        </w:rPr>
        <w:t xml:space="preserve"> För att öka tillgängligheten för synpunkter och dialog kommer de </w:t>
      </w:r>
      <w:r>
        <w:rPr>
          <w:rFonts w:ascii="Open Sans" w:hAnsi="Open Sans" w:cs="Open Sans"/>
          <w:color w:val="000000"/>
          <w:shd w:val="clear" w:color="auto" w:fill="FFFFFF"/>
        </w:rPr>
        <w:t>att ha fasta tider för handläggare i Fagersta/Norberg</w:t>
      </w:r>
      <w:r w:rsidR="008F3394">
        <w:rPr>
          <w:rFonts w:ascii="Open Sans" w:hAnsi="Open Sans" w:cs="Open Sans"/>
          <w:color w:val="000000"/>
          <w:shd w:val="clear" w:color="auto" w:fill="FFFFFF"/>
        </w:rPr>
        <w:t>. I</w:t>
      </w:r>
      <w:r w:rsidR="008F3394" w:rsidRPr="00C645EC">
        <w:rPr>
          <w:rFonts w:ascii="Open Sans" w:hAnsi="Open Sans" w:cs="Open Sans"/>
          <w:color w:val="000000"/>
          <w:shd w:val="clear" w:color="auto" w:fill="FFFFFF"/>
        </w:rPr>
        <w:t xml:space="preserve"> dagsläget</w:t>
      </w:r>
      <w:r w:rsidRPr="00C645EC">
        <w:rPr>
          <w:rFonts w:ascii="Open Sans" w:hAnsi="Open Sans" w:cs="Open Sans"/>
          <w:color w:val="000000"/>
          <w:shd w:val="clear" w:color="auto" w:fill="FFFFFF"/>
        </w:rPr>
        <w:t xml:space="preserve"> saknas </w:t>
      </w:r>
      <w:r w:rsidR="008F3394">
        <w:rPr>
          <w:rFonts w:ascii="Open Sans" w:hAnsi="Open Sans" w:cs="Open Sans"/>
          <w:color w:val="000000"/>
          <w:shd w:val="clear" w:color="auto" w:fill="FFFFFF"/>
        </w:rPr>
        <w:t>det</w:t>
      </w:r>
      <w:r>
        <w:rPr>
          <w:rFonts w:ascii="Open Sans" w:hAnsi="Open Sans" w:cs="Open Sans"/>
          <w:color w:val="000000"/>
          <w:shd w:val="clear" w:color="auto" w:fill="FFFFFF"/>
        </w:rPr>
        <w:t xml:space="preserve"> </w:t>
      </w:r>
      <w:r w:rsidRPr="00C645EC">
        <w:rPr>
          <w:rFonts w:ascii="Open Sans" w:hAnsi="Open Sans" w:cs="Open Sans"/>
          <w:color w:val="000000"/>
          <w:shd w:val="clear" w:color="auto" w:fill="FFFFFF"/>
        </w:rPr>
        <w:t>personal på kartenheten med specialistkunskap</w:t>
      </w:r>
      <w:r>
        <w:rPr>
          <w:rFonts w:ascii="Open Sans" w:hAnsi="Open Sans" w:cs="Open Sans"/>
          <w:color w:val="000000"/>
          <w:shd w:val="clear" w:color="auto" w:fill="FFFFFF"/>
        </w:rPr>
        <w:t>.</w:t>
      </w:r>
    </w:p>
    <w:p w14:paraId="44CFF4EE" w14:textId="77777777" w:rsidR="005C16E9" w:rsidRDefault="005C16E9" w:rsidP="00C645EC">
      <w:pPr>
        <w:pStyle w:val="rendetext"/>
        <w:ind w:left="720"/>
        <w:rPr>
          <w:rFonts w:ascii="Open Sans" w:hAnsi="Open Sans" w:cs="Open Sans"/>
          <w:color w:val="000000"/>
          <w:shd w:val="clear" w:color="auto" w:fill="FFFFFF"/>
        </w:rPr>
      </w:pPr>
    </w:p>
    <w:p w14:paraId="488A315A" w14:textId="753EE267" w:rsidR="005C16E9" w:rsidRDefault="00F00C26" w:rsidP="00C645EC">
      <w:pPr>
        <w:pStyle w:val="rendetext"/>
        <w:ind w:left="720"/>
        <w:rPr>
          <w:rFonts w:ascii="Open Sans" w:hAnsi="Open Sans" w:cs="Open Sans"/>
          <w:color w:val="000000"/>
          <w:shd w:val="clear" w:color="auto" w:fill="FFFFFF"/>
        </w:rPr>
      </w:pPr>
      <w:r w:rsidRPr="00F00C26">
        <w:rPr>
          <w:rFonts w:ascii="Open Sans" w:hAnsi="Open Sans" w:cs="Open Sans"/>
          <w:b/>
          <w:bCs/>
          <w:color w:val="000000"/>
          <w:shd w:val="clear" w:color="auto" w:fill="FFFFFF"/>
        </w:rPr>
        <w:t>Kurt Kvarnström Gamla Byn AB</w:t>
      </w:r>
      <w:r>
        <w:rPr>
          <w:rFonts w:ascii="Open Sans" w:hAnsi="Open Sans" w:cs="Open Sans"/>
          <w:b/>
          <w:bCs/>
          <w:color w:val="000000"/>
          <w:shd w:val="clear" w:color="auto" w:fill="FFFFFF"/>
        </w:rPr>
        <w:t xml:space="preserve"> </w:t>
      </w:r>
      <w:r w:rsidR="00D50513">
        <w:rPr>
          <w:rFonts w:ascii="Open Sans" w:hAnsi="Open Sans" w:cs="Open Sans"/>
          <w:color w:val="000000"/>
          <w:shd w:val="clear" w:color="auto" w:fill="FFFFFF"/>
        </w:rPr>
        <w:t xml:space="preserve">Kurt berättar om de investeringsprogram som de </w:t>
      </w:r>
      <w:r w:rsidR="008F3394">
        <w:rPr>
          <w:rFonts w:ascii="Open Sans" w:hAnsi="Open Sans" w:cs="Open Sans"/>
          <w:color w:val="000000"/>
          <w:shd w:val="clear" w:color="auto" w:fill="FFFFFF"/>
        </w:rPr>
        <w:t>arbetat</w:t>
      </w:r>
      <w:r w:rsidR="00D50513">
        <w:rPr>
          <w:rFonts w:ascii="Open Sans" w:hAnsi="Open Sans" w:cs="Open Sans"/>
          <w:color w:val="000000"/>
          <w:shd w:val="clear" w:color="auto" w:fill="FFFFFF"/>
        </w:rPr>
        <w:t xml:space="preserve"> med under 2024. Det har varit Skogsgläntans kök, ”Lek och Lära” till förskolan, ombyggnation på Vård och omsorgsprogrammet och ventilationsöversyn på Karlfeltsgymnasiet.</w:t>
      </w:r>
    </w:p>
    <w:p w14:paraId="233033C0" w14:textId="1A7DBDA8" w:rsidR="00D50513" w:rsidRDefault="008F3394" w:rsidP="00C645EC">
      <w:pPr>
        <w:pStyle w:val="rendetext"/>
        <w:ind w:left="720"/>
        <w:rPr>
          <w:rFonts w:ascii="Open Sans" w:hAnsi="Open Sans" w:cs="Open Sans"/>
          <w:color w:val="000000"/>
          <w:shd w:val="clear" w:color="auto" w:fill="FFFFFF"/>
        </w:rPr>
      </w:pPr>
      <w:r>
        <w:rPr>
          <w:rFonts w:ascii="Open Sans" w:hAnsi="Open Sans" w:cs="Open Sans"/>
          <w:color w:val="000000"/>
          <w:shd w:val="clear" w:color="auto" w:fill="FFFFFF"/>
        </w:rPr>
        <w:t xml:space="preserve">De har installerat </w:t>
      </w:r>
      <w:r w:rsidR="003E6FD7">
        <w:rPr>
          <w:rFonts w:ascii="Open Sans" w:hAnsi="Open Sans" w:cs="Open Sans"/>
          <w:color w:val="000000"/>
          <w:shd w:val="clear" w:color="auto" w:fill="FFFFFF"/>
        </w:rPr>
        <w:t xml:space="preserve">bergvärme på Hedegården, som ev. har en ny hyresgäst på gång. I Koppardalen har </w:t>
      </w:r>
      <w:r>
        <w:rPr>
          <w:rFonts w:ascii="Open Sans" w:hAnsi="Open Sans" w:cs="Open Sans"/>
          <w:color w:val="000000"/>
          <w:shd w:val="clear" w:color="auto" w:fill="FFFFFF"/>
        </w:rPr>
        <w:t>de</w:t>
      </w:r>
      <w:r w:rsidR="003E6FD7">
        <w:rPr>
          <w:rFonts w:ascii="Open Sans" w:hAnsi="Open Sans" w:cs="Open Sans"/>
          <w:color w:val="000000"/>
          <w:shd w:val="clear" w:color="auto" w:fill="FFFFFF"/>
        </w:rPr>
        <w:t xml:space="preserve"> renoverat Kopparhallens golv och lokaler till Vattenfall. Detta är gjort utifrån de beslutade ramarna och har varit en lyckad investering. </w:t>
      </w:r>
      <w:r>
        <w:rPr>
          <w:rFonts w:ascii="Open Sans" w:hAnsi="Open Sans" w:cs="Open Sans"/>
          <w:color w:val="000000"/>
          <w:shd w:val="clear" w:color="auto" w:fill="FFFFFF"/>
        </w:rPr>
        <w:t xml:space="preserve">I </w:t>
      </w:r>
      <w:r w:rsidR="003E6FD7">
        <w:rPr>
          <w:rFonts w:ascii="Open Sans" w:hAnsi="Open Sans" w:cs="Open Sans"/>
          <w:color w:val="000000"/>
          <w:shd w:val="clear" w:color="auto" w:fill="FFFFFF"/>
        </w:rPr>
        <w:t xml:space="preserve">början 2025 kommer </w:t>
      </w:r>
      <w:r>
        <w:rPr>
          <w:rFonts w:ascii="Open Sans" w:hAnsi="Open Sans" w:cs="Open Sans"/>
          <w:color w:val="000000"/>
          <w:shd w:val="clear" w:color="auto" w:fill="FFFFFF"/>
        </w:rPr>
        <w:t xml:space="preserve">GBAB </w:t>
      </w:r>
      <w:r w:rsidR="003E6FD7">
        <w:rPr>
          <w:rFonts w:ascii="Open Sans" w:hAnsi="Open Sans" w:cs="Open Sans"/>
          <w:color w:val="000000"/>
          <w:shd w:val="clear" w:color="auto" w:fill="FFFFFF"/>
        </w:rPr>
        <w:t>se över stambyten i olika fastigheter. Ett projekt som kommer ta många år och prognosen för kostnaden hamnar på ca 10 miljoner kronor.</w:t>
      </w:r>
    </w:p>
    <w:p w14:paraId="0667D8DC" w14:textId="6E2CC2A1" w:rsidR="003E6FD7" w:rsidRDefault="003E6FD7" w:rsidP="00C645EC">
      <w:pPr>
        <w:pStyle w:val="rendetext"/>
        <w:ind w:left="720"/>
        <w:rPr>
          <w:rFonts w:ascii="Open Sans" w:hAnsi="Open Sans" w:cs="Open Sans"/>
          <w:color w:val="000000"/>
          <w:shd w:val="clear" w:color="auto" w:fill="FFFFFF"/>
        </w:rPr>
      </w:pPr>
      <w:r>
        <w:rPr>
          <w:rFonts w:ascii="Open Sans" w:hAnsi="Open Sans" w:cs="Open Sans"/>
          <w:color w:val="000000"/>
          <w:shd w:val="clear" w:color="auto" w:fill="FFFFFF"/>
        </w:rPr>
        <w:t xml:space="preserve">Totalt sett visar resultatet för 2024 på ca 5 miljoner plus för Gamla Byn och ett litet minus för Avesta industristad. </w:t>
      </w:r>
    </w:p>
    <w:p w14:paraId="26D491A8" w14:textId="77777777" w:rsidR="007B1D65" w:rsidRDefault="007B1D65" w:rsidP="00C645EC">
      <w:pPr>
        <w:pStyle w:val="rendetext"/>
        <w:ind w:left="720"/>
        <w:rPr>
          <w:rFonts w:ascii="Open Sans" w:hAnsi="Open Sans" w:cs="Open Sans"/>
          <w:color w:val="000000"/>
          <w:shd w:val="clear" w:color="auto" w:fill="FFFFFF"/>
        </w:rPr>
      </w:pPr>
    </w:p>
    <w:p w14:paraId="36205758" w14:textId="376182A9" w:rsidR="007B1D65" w:rsidRPr="007B1D65" w:rsidRDefault="007B1D65" w:rsidP="007B1D65">
      <w:pPr>
        <w:pStyle w:val="rendetext"/>
        <w:numPr>
          <w:ilvl w:val="0"/>
          <w:numId w:val="21"/>
        </w:numPr>
        <w:rPr>
          <w:rFonts w:ascii="Open Sans" w:hAnsi="Open Sans" w:cs="Open Sans"/>
          <w:b/>
          <w:bCs/>
          <w:color w:val="000000"/>
          <w:shd w:val="clear" w:color="auto" w:fill="FFFFFF"/>
        </w:rPr>
      </w:pPr>
      <w:r w:rsidRPr="007B1D65">
        <w:rPr>
          <w:rFonts w:ascii="Open Sans" w:hAnsi="Open Sans" w:cs="Open Sans"/>
          <w:b/>
          <w:bCs/>
          <w:color w:val="000000"/>
          <w:shd w:val="clear" w:color="auto" w:fill="FFFFFF"/>
        </w:rPr>
        <w:t>Övriga frågor</w:t>
      </w:r>
    </w:p>
    <w:p w14:paraId="4A043B8F" w14:textId="77777777" w:rsidR="007B1D65" w:rsidRDefault="007B1D65" w:rsidP="00C645EC">
      <w:pPr>
        <w:pStyle w:val="rendetext"/>
        <w:ind w:left="720"/>
        <w:rPr>
          <w:rFonts w:ascii="Open Sans" w:hAnsi="Open Sans" w:cs="Open Sans"/>
          <w:color w:val="000000"/>
          <w:shd w:val="clear" w:color="auto" w:fill="FFFFFF"/>
        </w:rPr>
      </w:pPr>
    </w:p>
    <w:p w14:paraId="51E45435" w14:textId="4D531AA5" w:rsidR="007B1D65" w:rsidRDefault="007B1D65" w:rsidP="00C645EC">
      <w:pPr>
        <w:pStyle w:val="rendetext"/>
        <w:ind w:left="720"/>
        <w:rPr>
          <w:rFonts w:ascii="Open Sans" w:hAnsi="Open Sans" w:cs="Open Sans"/>
          <w:color w:val="000000"/>
          <w:shd w:val="clear" w:color="auto" w:fill="FFFFFF"/>
        </w:rPr>
      </w:pPr>
      <w:r>
        <w:rPr>
          <w:rFonts w:ascii="Open Sans" w:hAnsi="Open Sans" w:cs="Open Sans"/>
          <w:color w:val="000000"/>
          <w:shd w:val="clear" w:color="auto" w:fill="FFFFFF"/>
        </w:rPr>
        <w:t xml:space="preserve">Frågan om en gemensam föreningslokal kommer upp och Kurt hänvisar att föreningarna själva behöver gå ihop och lämna in ett medborgarförslag till ett ”Föreningarnas hus” eller att </w:t>
      </w:r>
      <w:r w:rsidR="009461B1">
        <w:rPr>
          <w:rFonts w:ascii="Open Sans" w:hAnsi="Open Sans" w:cs="Open Sans"/>
          <w:color w:val="000000"/>
          <w:shd w:val="clear" w:color="auto" w:fill="FFFFFF"/>
        </w:rPr>
        <w:t xml:space="preserve">gå samman och </w:t>
      </w:r>
      <w:r>
        <w:rPr>
          <w:rFonts w:ascii="Open Sans" w:hAnsi="Open Sans" w:cs="Open Sans"/>
          <w:color w:val="000000"/>
          <w:shd w:val="clear" w:color="auto" w:fill="FFFFFF"/>
        </w:rPr>
        <w:t>gemensamt hyra en lokal dela på kostnaden.</w:t>
      </w:r>
    </w:p>
    <w:p w14:paraId="658430CB" w14:textId="77777777" w:rsidR="00D610F0" w:rsidRDefault="00D610F0" w:rsidP="00C645EC">
      <w:pPr>
        <w:pStyle w:val="rendetext"/>
        <w:ind w:left="720"/>
        <w:rPr>
          <w:rFonts w:ascii="Open Sans" w:hAnsi="Open Sans" w:cs="Open Sans"/>
          <w:color w:val="000000"/>
          <w:shd w:val="clear" w:color="auto" w:fill="FFFFFF"/>
        </w:rPr>
      </w:pPr>
    </w:p>
    <w:p w14:paraId="02758B9E" w14:textId="3DED81B5" w:rsidR="00D610F0" w:rsidRDefault="00D610F0" w:rsidP="00C645EC">
      <w:pPr>
        <w:pStyle w:val="rendetext"/>
        <w:ind w:left="720"/>
        <w:rPr>
          <w:rFonts w:ascii="Open Sans" w:hAnsi="Open Sans" w:cs="Open Sans"/>
          <w:color w:val="000000"/>
          <w:shd w:val="clear" w:color="auto" w:fill="FFFFFF"/>
        </w:rPr>
      </w:pPr>
      <w:r>
        <w:rPr>
          <w:rFonts w:ascii="Open Sans" w:hAnsi="Open Sans" w:cs="Open Sans"/>
          <w:color w:val="000000"/>
          <w:shd w:val="clear" w:color="auto" w:fill="FFFFFF"/>
        </w:rPr>
        <w:t xml:space="preserve">Frågan om Syn- och hörselkonsulent kommer upp igen. Kommunen har haft påtryckningar på </w:t>
      </w:r>
      <w:r w:rsidR="00BF5935">
        <w:rPr>
          <w:rFonts w:ascii="Open Sans" w:hAnsi="Open Sans" w:cs="Open Sans"/>
          <w:color w:val="000000"/>
          <w:shd w:val="clear" w:color="auto" w:fill="FFFFFF"/>
        </w:rPr>
        <w:t>R</w:t>
      </w:r>
      <w:r>
        <w:rPr>
          <w:rFonts w:ascii="Open Sans" w:hAnsi="Open Sans" w:cs="Open Sans"/>
          <w:color w:val="000000"/>
          <w:shd w:val="clear" w:color="auto" w:fill="FFFFFF"/>
        </w:rPr>
        <w:t>egionen men de står fast vid sitt beslut. Avesta kommun har i dagsläget ingen möjlighet att lösa frågan.</w:t>
      </w:r>
      <w:r w:rsidR="009461B1">
        <w:rPr>
          <w:rFonts w:ascii="Open Sans" w:hAnsi="Open Sans" w:cs="Open Sans"/>
          <w:color w:val="000000"/>
          <w:shd w:val="clear" w:color="auto" w:fill="FFFFFF"/>
        </w:rPr>
        <w:t xml:space="preserve"> Ett förslag är att föreningarna går samman regionalt för att på länsnivå kunna få till en förändring mot Regionen.</w:t>
      </w:r>
    </w:p>
    <w:p w14:paraId="2990A33B" w14:textId="77777777" w:rsidR="00621732" w:rsidRDefault="00621732" w:rsidP="00C645EC">
      <w:pPr>
        <w:pStyle w:val="rendetext"/>
        <w:ind w:left="720"/>
        <w:rPr>
          <w:rFonts w:ascii="Open Sans" w:hAnsi="Open Sans" w:cs="Open Sans"/>
          <w:color w:val="000000"/>
          <w:shd w:val="clear" w:color="auto" w:fill="FFFFFF"/>
        </w:rPr>
      </w:pPr>
    </w:p>
    <w:p w14:paraId="2D882C42" w14:textId="51E620A9" w:rsidR="00621732" w:rsidRDefault="00621732" w:rsidP="00C645EC">
      <w:pPr>
        <w:pStyle w:val="rendetext"/>
        <w:ind w:left="720"/>
        <w:rPr>
          <w:rFonts w:ascii="Open Sans" w:hAnsi="Open Sans" w:cs="Open Sans"/>
          <w:color w:val="000000"/>
          <w:shd w:val="clear" w:color="auto" w:fill="FFFFFF"/>
        </w:rPr>
      </w:pPr>
      <w:r>
        <w:rPr>
          <w:rFonts w:ascii="Open Sans" w:hAnsi="Open Sans" w:cs="Open Sans"/>
          <w:color w:val="000000"/>
          <w:shd w:val="clear" w:color="auto" w:fill="FFFFFF"/>
        </w:rPr>
        <w:t>Kvinnojourens framtid: Svårt att rekrytera och få folk att engagera sig. I dagsläget har socialtjänsten samarbete med kvinnojouren i Hedemora som har både chatt och telefonfunktion.</w:t>
      </w:r>
    </w:p>
    <w:p w14:paraId="3821CF40" w14:textId="77777777" w:rsidR="00621732" w:rsidRDefault="00621732" w:rsidP="00C645EC">
      <w:pPr>
        <w:pStyle w:val="rendetext"/>
        <w:ind w:left="720"/>
        <w:rPr>
          <w:rFonts w:ascii="Open Sans" w:hAnsi="Open Sans" w:cs="Open Sans"/>
          <w:color w:val="000000"/>
          <w:shd w:val="clear" w:color="auto" w:fill="FFFFFF"/>
        </w:rPr>
      </w:pPr>
    </w:p>
    <w:p w14:paraId="40983550" w14:textId="44B212C5" w:rsidR="00621732" w:rsidRDefault="00621732" w:rsidP="00C645EC">
      <w:pPr>
        <w:pStyle w:val="rendetext"/>
        <w:ind w:left="720"/>
        <w:rPr>
          <w:rFonts w:ascii="Open Sans" w:hAnsi="Open Sans" w:cs="Open Sans"/>
          <w:color w:val="000000"/>
          <w:shd w:val="clear" w:color="auto" w:fill="FFFFFF"/>
        </w:rPr>
      </w:pPr>
      <w:r>
        <w:rPr>
          <w:rFonts w:ascii="Open Sans" w:hAnsi="Open Sans" w:cs="Open Sans"/>
          <w:color w:val="000000"/>
          <w:shd w:val="clear" w:color="auto" w:fill="FFFFFF"/>
        </w:rPr>
        <w:lastRenderedPageBreak/>
        <w:t>Emil Lantz ABF har startat en grupp för män där man kan träffas och prata om känslor och psykisk ohälsa. På första träffen anslöt sig ett 20-tal män</w:t>
      </w:r>
      <w:r w:rsidR="00A53541">
        <w:rPr>
          <w:rFonts w:ascii="Open Sans" w:hAnsi="Open Sans" w:cs="Open Sans"/>
          <w:color w:val="000000"/>
          <w:shd w:val="clear" w:color="auto" w:fill="FFFFFF"/>
        </w:rPr>
        <w:t>, något som var positivt överraskande.</w:t>
      </w:r>
    </w:p>
    <w:p w14:paraId="71D3D84B" w14:textId="77777777" w:rsidR="00621732" w:rsidRDefault="00621732" w:rsidP="00C645EC">
      <w:pPr>
        <w:pStyle w:val="rendetext"/>
        <w:ind w:left="720"/>
        <w:rPr>
          <w:rFonts w:ascii="Open Sans" w:hAnsi="Open Sans" w:cs="Open Sans"/>
          <w:color w:val="000000"/>
          <w:shd w:val="clear" w:color="auto" w:fill="FFFFFF"/>
        </w:rPr>
      </w:pPr>
    </w:p>
    <w:p w14:paraId="7881FD36" w14:textId="2EBC3C1F" w:rsidR="00621732" w:rsidRDefault="00621732" w:rsidP="00C645EC">
      <w:pPr>
        <w:pStyle w:val="rendetext"/>
        <w:ind w:left="720"/>
        <w:rPr>
          <w:rFonts w:ascii="Open Sans" w:hAnsi="Open Sans" w:cs="Open Sans"/>
          <w:color w:val="000000"/>
          <w:shd w:val="clear" w:color="auto" w:fill="FFFFFF"/>
        </w:rPr>
      </w:pPr>
      <w:r>
        <w:rPr>
          <w:rFonts w:ascii="Open Sans" w:hAnsi="Open Sans" w:cs="Open Sans"/>
          <w:color w:val="000000"/>
          <w:shd w:val="clear" w:color="auto" w:fill="FFFFFF"/>
        </w:rPr>
        <w:t>Snöröjningen är alltid aktuell så här års. Blerta informerar generellt vad som gäller. Man följer den prioritetslista som finns. Det finns ”sandhus” i kommunen där man kan hämta sand till halkbekämpning. Teknisk service tar gärna emot tips på brister så man kan åtgärda dessa.       Man kan även följa ”Snödagboken” på Facebook.</w:t>
      </w:r>
    </w:p>
    <w:p w14:paraId="75D607B4" w14:textId="006816CB" w:rsidR="00621732" w:rsidRDefault="00621732" w:rsidP="00C645EC">
      <w:pPr>
        <w:pStyle w:val="rendetext"/>
        <w:ind w:left="720"/>
        <w:rPr>
          <w:rFonts w:ascii="Open Sans" w:hAnsi="Open Sans" w:cs="Open Sans"/>
          <w:color w:val="000000"/>
          <w:shd w:val="clear" w:color="auto" w:fill="FFFFFF"/>
        </w:rPr>
      </w:pPr>
      <w:r>
        <w:rPr>
          <w:rFonts w:ascii="Open Sans" w:hAnsi="Open Sans" w:cs="Open Sans"/>
          <w:color w:val="000000"/>
          <w:shd w:val="clear" w:color="auto" w:fill="FFFFFF"/>
        </w:rPr>
        <w:t>Till de som hyr av Gamla Byn delar man ut broddar gratis.</w:t>
      </w:r>
    </w:p>
    <w:p w14:paraId="72193EB5" w14:textId="77777777" w:rsidR="00D610F0" w:rsidRDefault="00D610F0" w:rsidP="00C645EC">
      <w:pPr>
        <w:pStyle w:val="rendetext"/>
        <w:ind w:left="720"/>
        <w:rPr>
          <w:rFonts w:ascii="Open Sans" w:hAnsi="Open Sans" w:cs="Open Sans"/>
          <w:color w:val="000000"/>
          <w:shd w:val="clear" w:color="auto" w:fill="FFFFFF"/>
        </w:rPr>
      </w:pPr>
    </w:p>
    <w:p w14:paraId="66194F37" w14:textId="0029E51D" w:rsidR="00D610F0" w:rsidRDefault="00D610F0" w:rsidP="00C645EC">
      <w:pPr>
        <w:pStyle w:val="rendetext"/>
        <w:ind w:left="720"/>
        <w:rPr>
          <w:rFonts w:ascii="Open Sans" w:hAnsi="Open Sans" w:cs="Open Sans"/>
          <w:color w:val="000000"/>
          <w:shd w:val="clear" w:color="auto" w:fill="FFFFFF"/>
        </w:rPr>
      </w:pPr>
      <w:r>
        <w:rPr>
          <w:rFonts w:ascii="Open Sans" w:hAnsi="Open Sans" w:cs="Open Sans"/>
          <w:color w:val="000000"/>
          <w:shd w:val="clear" w:color="auto" w:fill="FFFFFF"/>
        </w:rPr>
        <w:t>Avesta kommun kommer inte att ta något beslut om ett finskt förvaltningsområde</w:t>
      </w:r>
      <w:r w:rsidR="009461B1">
        <w:rPr>
          <w:rFonts w:ascii="Open Sans" w:hAnsi="Open Sans" w:cs="Open Sans"/>
          <w:color w:val="000000"/>
          <w:shd w:val="clear" w:color="auto" w:fill="FFFFFF"/>
        </w:rPr>
        <w:t>.</w:t>
      </w:r>
    </w:p>
    <w:p w14:paraId="60A93D06" w14:textId="77777777" w:rsidR="009461B1" w:rsidRDefault="009461B1" w:rsidP="00C645EC">
      <w:pPr>
        <w:pStyle w:val="rendetext"/>
        <w:ind w:left="720"/>
        <w:rPr>
          <w:rFonts w:ascii="Open Sans" w:hAnsi="Open Sans" w:cs="Open Sans"/>
          <w:color w:val="000000"/>
          <w:shd w:val="clear" w:color="auto" w:fill="FFFFFF"/>
        </w:rPr>
      </w:pPr>
    </w:p>
    <w:p w14:paraId="53AFB3E7" w14:textId="343F149B" w:rsidR="009461B1" w:rsidRDefault="009461B1" w:rsidP="00C645EC">
      <w:pPr>
        <w:pStyle w:val="rendetext"/>
        <w:ind w:left="720"/>
        <w:rPr>
          <w:rFonts w:ascii="Open Sans" w:hAnsi="Open Sans" w:cs="Open Sans"/>
          <w:color w:val="000000"/>
          <w:shd w:val="clear" w:color="auto" w:fill="FFFFFF"/>
        </w:rPr>
      </w:pPr>
      <w:r>
        <w:rPr>
          <w:rFonts w:ascii="Open Sans" w:hAnsi="Open Sans" w:cs="Open Sans"/>
          <w:color w:val="000000"/>
          <w:shd w:val="clear" w:color="auto" w:fill="FFFFFF"/>
        </w:rPr>
        <w:t>Detaljfrågor kring hemtjänsten måste man lyfta med sin kontaktperson/handläggare. Dvs. personen i fråga måste lyfta frågan själv</w:t>
      </w:r>
      <w:r w:rsidR="00621732">
        <w:rPr>
          <w:rFonts w:ascii="Open Sans" w:hAnsi="Open Sans" w:cs="Open Sans"/>
          <w:color w:val="000000"/>
          <w:shd w:val="clear" w:color="auto" w:fill="FFFFFF"/>
        </w:rPr>
        <w:t>.</w:t>
      </w:r>
    </w:p>
    <w:p w14:paraId="54DB1096" w14:textId="77777777" w:rsidR="00621732" w:rsidRDefault="00621732" w:rsidP="00C645EC">
      <w:pPr>
        <w:pStyle w:val="rendetext"/>
        <w:ind w:left="720"/>
        <w:rPr>
          <w:rFonts w:ascii="Open Sans" w:hAnsi="Open Sans" w:cs="Open Sans"/>
          <w:color w:val="000000"/>
          <w:shd w:val="clear" w:color="auto" w:fill="FFFFFF"/>
        </w:rPr>
      </w:pPr>
    </w:p>
    <w:p w14:paraId="02D1848D" w14:textId="77777777" w:rsidR="00621732" w:rsidRDefault="00621732" w:rsidP="00C645EC">
      <w:pPr>
        <w:pStyle w:val="rendetext"/>
        <w:ind w:left="720"/>
        <w:rPr>
          <w:rFonts w:ascii="Open Sans" w:hAnsi="Open Sans" w:cs="Open Sans"/>
          <w:color w:val="000000"/>
          <w:shd w:val="clear" w:color="auto" w:fill="FFFFFF"/>
        </w:rPr>
      </w:pPr>
    </w:p>
    <w:p w14:paraId="4E77D449" w14:textId="25DAD949" w:rsidR="00EE2A8D" w:rsidRDefault="00EE2A8D" w:rsidP="00C645EC">
      <w:pPr>
        <w:pStyle w:val="rendetext"/>
        <w:ind w:left="720"/>
        <w:rPr>
          <w:rFonts w:ascii="Open Sans" w:hAnsi="Open Sans" w:cs="Open Sans"/>
          <w:b/>
          <w:bCs/>
          <w:color w:val="000000"/>
          <w:shd w:val="clear" w:color="auto" w:fill="FFFFFF"/>
        </w:rPr>
      </w:pPr>
      <w:r>
        <w:rPr>
          <w:rFonts w:ascii="Open Sans" w:hAnsi="Open Sans" w:cs="Open Sans"/>
          <w:b/>
          <w:bCs/>
          <w:color w:val="000000"/>
          <w:shd w:val="clear" w:color="auto" w:fill="FFFFFF"/>
        </w:rPr>
        <w:t>Nästa AU: 8 maj</w:t>
      </w:r>
    </w:p>
    <w:p w14:paraId="5D45C80B" w14:textId="24DD0790" w:rsidR="00621732" w:rsidRPr="00621732" w:rsidRDefault="00621732" w:rsidP="00C645EC">
      <w:pPr>
        <w:pStyle w:val="rendetext"/>
        <w:ind w:left="720"/>
        <w:rPr>
          <w:rFonts w:ascii="Open Sans" w:hAnsi="Open Sans" w:cs="Open Sans"/>
          <w:b/>
          <w:bCs/>
          <w:color w:val="000000"/>
          <w:shd w:val="clear" w:color="auto" w:fill="FFFFFF"/>
        </w:rPr>
      </w:pPr>
      <w:r w:rsidRPr="00621732">
        <w:rPr>
          <w:rFonts w:ascii="Open Sans" w:hAnsi="Open Sans" w:cs="Open Sans"/>
          <w:b/>
          <w:bCs/>
          <w:color w:val="000000"/>
          <w:shd w:val="clear" w:color="auto" w:fill="FFFFFF"/>
        </w:rPr>
        <w:t xml:space="preserve">Nästa råd: </w:t>
      </w:r>
      <w:r>
        <w:rPr>
          <w:rFonts w:ascii="Open Sans" w:hAnsi="Open Sans" w:cs="Open Sans"/>
          <w:b/>
          <w:bCs/>
          <w:color w:val="000000"/>
          <w:shd w:val="clear" w:color="auto" w:fill="FFFFFF"/>
        </w:rPr>
        <w:t xml:space="preserve"> </w:t>
      </w:r>
      <w:r w:rsidRPr="00621732">
        <w:rPr>
          <w:rFonts w:ascii="Open Sans" w:hAnsi="Open Sans" w:cs="Open Sans"/>
          <w:b/>
          <w:bCs/>
          <w:color w:val="000000"/>
          <w:shd w:val="clear" w:color="auto" w:fill="FFFFFF"/>
        </w:rPr>
        <w:t xml:space="preserve">22 Maj </w:t>
      </w:r>
    </w:p>
    <w:p w14:paraId="67324B41" w14:textId="6D6F0BE5" w:rsidR="00DB2EB1" w:rsidRDefault="00DB2EB1" w:rsidP="007431C6">
      <w:pPr>
        <w:pStyle w:val="rendetext"/>
        <w:rPr>
          <w:rFonts w:ascii="Open Sans" w:hAnsi="Open Sans" w:cs="Open Sans"/>
          <w:color w:val="000000"/>
          <w:shd w:val="clear" w:color="auto" w:fill="FFFFFF"/>
        </w:rPr>
      </w:pPr>
      <w:r>
        <w:rPr>
          <w:rFonts w:ascii="Open Sans" w:hAnsi="Open Sans" w:cs="Open Sans"/>
          <w:color w:val="000000"/>
          <w:shd w:val="clear" w:color="auto" w:fill="FFFFFF"/>
        </w:rPr>
        <w:t xml:space="preserve">            </w:t>
      </w:r>
    </w:p>
    <w:permEnd w:id="1291747208"/>
    <w:p w14:paraId="51C822AE" w14:textId="0F7DEAFC" w:rsidR="00A461A3" w:rsidRPr="007431C6" w:rsidRDefault="00A461A3" w:rsidP="007431C6">
      <w:pPr>
        <w:pStyle w:val="rendetext"/>
        <w:rPr>
          <w:rFonts w:ascii="Open Sans" w:hAnsi="Open Sans" w:cs="Open Sans"/>
        </w:rPr>
      </w:pPr>
    </w:p>
    <w:sectPr w:rsidR="00A461A3" w:rsidRPr="007431C6" w:rsidSect="00811C3A">
      <w:headerReference w:type="even" r:id="rId11"/>
      <w:headerReference w:type="default" r:id="rId12"/>
      <w:footerReference w:type="even" r:id="rId13"/>
      <w:footerReference w:type="default" r:id="rId14"/>
      <w:headerReference w:type="first" r:id="rId15"/>
      <w:footerReference w:type="first" r:id="rId16"/>
      <w:pgSz w:w="11906" w:h="16838" w:code="9"/>
      <w:pgMar w:top="1531" w:right="1418" w:bottom="1361" w:left="1418"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481A" w14:textId="77777777" w:rsidR="00AD57FA" w:rsidRDefault="00AD57FA">
      <w:r>
        <w:separator/>
      </w:r>
    </w:p>
  </w:endnote>
  <w:endnote w:type="continuationSeparator" w:id="0">
    <w:p w14:paraId="4D0E4581" w14:textId="77777777" w:rsidR="00AD57FA" w:rsidRDefault="00AD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CA4D" w14:textId="77777777" w:rsidR="009D5623" w:rsidRDefault="009D56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1B39" w14:textId="77777777" w:rsidR="00413E9D" w:rsidRDefault="00413E9D" w:rsidP="00716440">
    <w:pPr>
      <w:pStyle w:val="Sidfot"/>
      <w:pBdr>
        <w:top w:val="none" w:sz="0" w:space="0" w:color="auto"/>
      </w:pBdr>
      <w:tabs>
        <w:tab w:val="clear" w:pos="2268"/>
        <w:tab w:val="clear" w:pos="3969"/>
        <w:tab w:val="clear" w:pos="5954"/>
        <w:tab w:val="clear" w:pos="9072"/>
        <w:tab w:val="left" w:pos="3780"/>
        <w:tab w:val="left" w:pos="70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41D0" w14:textId="77777777" w:rsidR="009D5623" w:rsidRDefault="009D5623" w:rsidP="009D0C67">
    <w:pPr>
      <w:pStyle w:val="Sidfo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1CB6B" w14:textId="77777777" w:rsidR="00AD57FA" w:rsidRDefault="00AD57FA">
      <w:r>
        <w:separator/>
      </w:r>
    </w:p>
  </w:footnote>
  <w:footnote w:type="continuationSeparator" w:id="0">
    <w:p w14:paraId="285F9F40" w14:textId="77777777" w:rsidR="00AD57FA" w:rsidRDefault="00AD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9993" w14:textId="77777777" w:rsidR="00413E9D" w:rsidRDefault="00413E9D" w:rsidP="007A7D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1498920" w14:textId="77777777" w:rsidR="00413E9D" w:rsidRDefault="00413E9D" w:rsidP="007A7D2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6600" w14:textId="77777777" w:rsidR="00413E9D" w:rsidRPr="007A7D2D" w:rsidRDefault="00413E9D" w:rsidP="007A7D2D">
    <w:pPr>
      <w:pStyle w:val="Sidhuvud"/>
      <w:ind w:right="360"/>
      <w:jc w:val="right"/>
      <w:rPr>
        <w:sz w:val="16"/>
        <w:szCs w:val="16"/>
      </w:rPr>
    </w:pPr>
    <w:r w:rsidRPr="007A7D2D">
      <w:rPr>
        <w:rStyle w:val="Sidnummer"/>
        <w:sz w:val="16"/>
        <w:szCs w:val="16"/>
      </w:rPr>
      <w:t xml:space="preserve">Sida </w:t>
    </w:r>
    <w:r w:rsidRPr="007A7D2D">
      <w:rPr>
        <w:rStyle w:val="Sidnummer"/>
        <w:sz w:val="16"/>
        <w:szCs w:val="16"/>
      </w:rPr>
      <w:fldChar w:fldCharType="begin"/>
    </w:r>
    <w:r w:rsidRPr="007A7D2D">
      <w:rPr>
        <w:rStyle w:val="Sidnummer"/>
        <w:sz w:val="16"/>
        <w:szCs w:val="16"/>
      </w:rPr>
      <w:instrText xml:space="preserve"> PAGE </w:instrText>
    </w:r>
    <w:r w:rsidRPr="007A7D2D">
      <w:rPr>
        <w:rStyle w:val="Sidnummer"/>
        <w:sz w:val="16"/>
        <w:szCs w:val="16"/>
      </w:rPr>
      <w:fldChar w:fldCharType="separate"/>
    </w:r>
    <w:r w:rsidR="00811C3A">
      <w:rPr>
        <w:rStyle w:val="Sidnummer"/>
        <w:noProof/>
        <w:sz w:val="16"/>
        <w:szCs w:val="16"/>
      </w:rPr>
      <w:t>1</w:t>
    </w:r>
    <w:r w:rsidRPr="007A7D2D">
      <w:rPr>
        <w:rStyle w:val="Sidnumme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A679" w14:textId="77777777" w:rsidR="00811C3A" w:rsidRDefault="00811C3A" w:rsidP="00811C3A">
    <w:pPr>
      <w:pStyle w:val="Sidhuvud"/>
      <w:spacing w:after="2000"/>
    </w:pPr>
    <w:r>
      <w:rPr>
        <w:noProof/>
      </w:rPr>
      <w:drawing>
        <wp:anchor distT="0" distB="0" distL="114300" distR="114300" simplePos="0" relativeHeight="251659264" behindDoc="0" locked="0" layoutInCell="1" allowOverlap="1" wp14:anchorId="42B7A085" wp14:editId="1995D521">
          <wp:simplePos x="0" y="0"/>
          <wp:positionH relativeFrom="page">
            <wp:posOffset>360045</wp:posOffset>
          </wp:positionH>
          <wp:positionV relativeFrom="page">
            <wp:posOffset>360045</wp:posOffset>
          </wp:positionV>
          <wp:extent cx="720000" cy="1166400"/>
          <wp:effectExtent l="0" t="0" r="444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116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146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762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841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B0F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3852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A48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9ED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473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44AF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1E406A"/>
    <w:lvl w:ilvl="0">
      <w:numFmt w:val="bullet"/>
      <w:pStyle w:val="Punktlista"/>
      <w:lvlText w:val="-"/>
      <w:lvlJc w:val="left"/>
      <w:pPr>
        <w:tabs>
          <w:tab w:val="num" w:pos="284"/>
        </w:tabs>
        <w:ind w:left="284" w:hanging="284"/>
      </w:pPr>
      <w:rPr>
        <w:rFonts w:ascii="Times New Roman" w:eastAsia="Times New Roman" w:hAnsi="Times New Roman" w:cs="Times New Roman" w:hint="default"/>
      </w:rPr>
    </w:lvl>
  </w:abstractNum>
  <w:abstractNum w:abstractNumId="10" w15:restartNumberingAfterBreak="0">
    <w:nsid w:val="00E46804"/>
    <w:multiLevelType w:val="hybridMultilevel"/>
    <w:tmpl w:val="7B5871B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4174E"/>
    <w:multiLevelType w:val="multilevel"/>
    <w:tmpl w:val="9296F842"/>
    <w:lvl w:ilvl="0">
      <w:start w:val="1"/>
      <w:numFmt w:val="bullet"/>
      <w:lvlText w:val=""/>
      <w:lvlJc w:val="left"/>
      <w:pPr>
        <w:tabs>
          <w:tab w:val="num" w:pos="510"/>
        </w:tabs>
        <w:ind w:left="51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62761D"/>
    <w:multiLevelType w:val="hybridMultilevel"/>
    <w:tmpl w:val="33AE09C2"/>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1B0BE8"/>
    <w:multiLevelType w:val="hybridMultilevel"/>
    <w:tmpl w:val="4B8213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6B44CA"/>
    <w:multiLevelType w:val="hybridMultilevel"/>
    <w:tmpl w:val="448873CA"/>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B462C"/>
    <w:multiLevelType w:val="hybridMultilevel"/>
    <w:tmpl w:val="991414BC"/>
    <w:lvl w:ilvl="0" w:tplc="FC40B3A8">
      <w:numFmt w:val="bullet"/>
      <w:lvlText w:val="-"/>
      <w:lvlJc w:val="left"/>
      <w:pPr>
        <w:tabs>
          <w:tab w:val="num" w:pos="794"/>
        </w:tabs>
        <w:ind w:left="794" w:hanging="567"/>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237A0C"/>
    <w:multiLevelType w:val="hybridMultilevel"/>
    <w:tmpl w:val="C082D24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975CAD"/>
    <w:multiLevelType w:val="multilevel"/>
    <w:tmpl w:val="991414BC"/>
    <w:lvl w:ilvl="0">
      <w:numFmt w:val="bullet"/>
      <w:lvlText w:val="-"/>
      <w:lvlJc w:val="left"/>
      <w:pPr>
        <w:tabs>
          <w:tab w:val="num" w:pos="794"/>
        </w:tabs>
        <w:ind w:left="794"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41F62"/>
    <w:multiLevelType w:val="hybridMultilevel"/>
    <w:tmpl w:val="6D40AD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C36CE"/>
    <w:multiLevelType w:val="hybridMultilevel"/>
    <w:tmpl w:val="9296F842"/>
    <w:lvl w:ilvl="0" w:tplc="A93A9164">
      <w:start w:val="1"/>
      <w:numFmt w:val="bullet"/>
      <w:lvlText w:val=""/>
      <w:lvlJc w:val="left"/>
      <w:pPr>
        <w:tabs>
          <w:tab w:val="num" w:pos="510"/>
        </w:tabs>
        <w:ind w:left="510"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67F49"/>
    <w:multiLevelType w:val="hybridMultilevel"/>
    <w:tmpl w:val="407C25C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15817597">
    <w:abstractNumId w:val="8"/>
  </w:num>
  <w:num w:numId="2" w16cid:durableId="504437418">
    <w:abstractNumId w:val="3"/>
  </w:num>
  <w:num w:numId="3" w16cid:durableId="1077363062">
    <w:abstractNumId w:val="2"/>
  </w:num>
  <w:num w:numId="4" w16cid:durableId="1583878398">
    <w:abstractNumId w:val="1"/>
  </w:num>
  <w:num w:numId="5" w16cid:durableId="1749032104">
    <w:abstractNumId w:val="0"/>
  </w:num>
  <w:num w:numId="6" w16cid:durableId="2033606574">
    <w:abstractNumId w:val="9"/>
  </w:num>
  <w:num w:numId="7" w16cid:durableId="356202637">
    <w:abstractNumId w:val="7"/>
  </w:num>
  <w:num w:numId="8" w16cid:durableId="1771313284">
    <w:abstractNumId w:val="6"/>
  </w:num>
  <w:num w:numId="9" w16cid:durableId="369455619">
    <w:abstractNumId w:val="5"/>
  </w:num>
  <w:num w:numId="10" w16cid:durableId="2003123448">
    <w:abstractNumId w:val="4"/>
  </w:num>
  <w:num w:numId="11" w16cid:durableId="1814367716">
    <w:abstractNumId w:val="18"/>
  </w:num>
  <w:num w:numId="12" w16cid:durableId="248345408">
    <w:abstractNumId w:val="19"/>
  </w:num>
  <w:num w:numId="13" w16cid:durableId="502669653">
    <w:abstractNumId w:val="11"/>
  </w:num>
  <w:num w:numId="14" w16cid:durableId="865873643">
    <w:abstractNumId w:val="15"/>
  </w:num>
  <w:num w:numId="15" w16cid:durableId="1851555491">
    <w:abstractNumId w:val="17"/>
  </w:num>
  <w:num w:numId="16" w16cid:durableId="596138857">
    <w:abstractNumId w:val="14"/>
  </w:num>
  <w:num w:numId="17" w16cid:durableId="1577131587">
    <w:abstractNumId w:val="16"/>
  </w:num>
  <w:num w:numId="18" w16cid:durableId="1270360540">
    <w:abstractNumId w:val="10"/>
  </w:num>
  <w:num w:numId="19" w16cid:durableId="137386580">
    <w:abstractNumId w:val="12"/>
  </w:num>
  <w:num w:numId="20" w16cid:durableId="1456555652">
    <w:abstractNumId w:val="9"/>
  </w:num>
  <w:num w:numId="21" w16cid:durableId="1066950468">
    <w:abstractNumId w:val="20"/>
  </w:num>
  <w:num w:numId="22" w16cid:durableId="1908418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55"/>
    <w:rsid w:val="000016A2"/>
    <w:rsid w:val="00020336"/>
    <w:rsid w:val="00032A9B"/>
    <w:rsid w:val="0005089F"/>
    <w:rsid w:val="00051E1C"/>
    <w:rsid w:val="000714C4"/>
    <w:rsid w:val="000852A7"/>
    <w:rsid w:val="000933C7"/>
    <w:rsid w:val="000957DB"/>
    <w:rsid w:val="000A32AB"/>
    <w:rsid w:val="000B6B48"/>
    <w:rsid w:val="000C2D42"/>
    <w:rsid w:val="000C5250"/>
    <w:rsid w:val="000D1AC4"/>
    <w:rsid w:val="000D4371"/>
    <w:rsid w:val="000D4CB0"/>
    <w:rsid w:val="000F146B"/>
    <w:rsid w:val="000F1A96"/>
    <w:rsid w:val="000F4411"/>
    <w:rsid w:val="000F7B95"/>
    <w:rsid w:val="00103130"/>
    <w:rsid w:val="00103342"/>
    <w:rsid w:val="001036DB"/>
    <w:rsid w:val="00114C25"/>
    <w:rsid w:val="00116B31"/>
    <w:rsid w:val="00117618"/>
    <w:rsid w:val="00122F3C"/>
    <w:rsid w:val="00126AD3"/>
    <w:rsid w:val="00132131"/>
    <w:rsid w:val="0014128A"/>
    <w:rsid w:val="00141F9F"/>
    <w:rsid w:val="00142FFF"/>
    <w:rsid w:val="0017635E"/>
    <w:rsid w:val="001766A8"/>
    <w:rsid w:val="00183EB0"/>
    <w:rsid w:val="00184C2A"/>
    <w:rsid w:val="00186122"/>
    <w:rsid w:val="001A0953"/>
    <w:rsid w:val="001A5DDB"/>
    <w:rsid w:val="001A7AAB"/>
    <w:rsid w:val="001B2798"/>
    <w:rsid w:val="001B3D1A"/>
    <w:rsid w:val="001B54B7"/>
    <w:rsid w:val="001C4408"/>
    <w:rsid w:val="001C615A"/>
    <w:rsid w:val="001D0B01"/>
    <w:rsid w:val="001F0ABA"/>
    <w:rsid w:val="001F2530"/>
    <w:rsid w:val="0021656F"/>
    <w:rsid w:val="00227450"/>
    <w:rsid w:val="00227553"/>
    <w:rsid w:val="002317B8"/>
    <w:rsid w:val="00235F12"/>
    <w:rsid w:val="00242971"/>
    <w:rsid w:val="00245BD7"/>
    <w:rsid w:val="00253651"/>
    <w:rsid w:val="0025429A"/>
    <w:rsid w:val="00254997"/>
    <w:rsid w:val="00254EFB"/>
    <w:rsid w:val="002847EA"/>
    <w:rsid w:val="0028686B"/>
    <w:rsid w:val="00291222"/>
    <w:rsid w:val="00292D65"/>
    <w:rsid w:val="00294135"/>
    <w:rsid w:val="002A6F63"/>
    <w:rsid w:val="002B469F"/>
    <w:rsid w:val="002C3563"/>
    <w:rsid w:val="002C4147"/>
    <w:rsid w:val="002E23A2"/>
    <w:rsid w:val="0030132B"/>
    <w:rsid w:val="00302585"/>
    <w:rsid w:val="003124DD"/>
    <w:rsid w:val="00321EF5"/>
    <w:rsid w:val="003231AD"/>
    <w:rsid w:val="003240DB"/>
    <w:rsid w:val="0032771B"/>
    <w:rsid w:val="00331E95"/>
    <w:rsid w:val="00344718"/>
    <w:rsid w:val="003650F3"/>
    <w:rsid w:val="00366922"/>
    <w:rsid w:val="00370923"/>
    <w:rsid w:val="00380C05"/>
    <w:rsid w:val="0038523D"/>
    <w:rsid w:val="003869AD"/>
    <w:rsid w:val="00393A55"/>
    <w:rsid w:val="00395818"/>
    <w:rsid w:val="00397A69"/>
    <w:rsid w:val="003A07E6"/>
    <w:rsid w:val="003A4A93"/>
    <w:rsid w:val="003A6BD2"/>
    <w:rsid w:val="003C4968"/>
    <w:rsid w:val="003E2848"/>
    <w:rsid w:val="003E6FD7"/>
    <w:rsid w:val="003E7045"/>
    <w:rsid w:val="003F33D9"/>
    <w:rsid w:val="003F64C8"/>
    <w:rsid w:val="004019D8"/>
    <w:rsid w:val="004029EB"/>
    <w:rsid w:val="0040449B"/>
    <w:rsid w:val="00407CF9"/>
    <w:rsid w:val="00413E9D"/>
    <w:rsid w:val="00423A3F"/>
    <w:rsid w:val="004269B8"/>
    <w:rsid w:val="004421C3"/>
    <w:rsid w:val="0045493F"/>
    <w:rsid w:val="00464918"/>
    <w:rsid w:val="00465907"/>
    <w:rsid w:val="00465A35"/>
    <w:rsid w:val="00476A9C"/>
    <w:rsid w:val="0049147C"/>
    <w:rsid w:val="00494630"/>
    <w:rsid w:val="004A2750"/>
    <w:rsid w:val="004B1FA2"/>
    <w:rsid w:val="004B2402"/>
    <w:rsid w:val="004B2DE1"/>
    <w:rsid w:val="004C10A6"/>
    <w:rsid w:val="004C3DA1"/>
    <w:rsid w:val="004D0F5C"/>
    <w:rsid w:val="004D27C8"/>
    <w:rsid w:val="004D2B5F"/>
    <w:rsid w:val="004D3B3B"/>
    <w:rsid w:val="004D3BFF"/>
    <w:rsid w:val="004D41CC"/>
    <w:rsid w:val="004D485C"/>
    <w:rsid w:val="004D4A23"/>
    <w:rsid w:val="004E3B6B"/>
    <w:rsid w:val="004E4350"/>
    <w:rsid w:val="004F3C9F"/>
    <w:rsid w:val="004F45EF"/>
    <w:rsid w:val="004F5EFE"/>
    <w:rsid w:val="00500357"/>
    <w:rsid w:val="00507AF6"/>
    <w:rsid w:val="00510408"/>
    <w:rsid w:val="005122B0"/>
    <w:rsid w:val="00517B67"/>
    <w:rsid w:val="00520B17"/>
    <w:rsid w:val="00525A90"/>
    <w:rsid w:val="00527134"/>
    <w:rsid w:val="00535ED1"/>
    <w:rsid w:val="005400FF"/>
    <w:rsid w:val="00544643"/>
    <w:rsid w:val="005465C7"/>
    <w:rsid w:val="005530F7"/>
    <w:rsid w:val="005553F4"/>
    <w:rsid w:val="005556D0"/>
    <w:rsid w:val="00586D20"/>
    <w:rsid w:val="005907C2"/>
    <w:rsid w:val="00590A20"/>
    <w:rsid w:val="005B2B94"/>
    <w:rsid w:val="005B7855"/>
    <w:rsid w:val="005C16E9"/>
    <w:rsid w:val="005C4E28"/>
    <w:rsid w:val="005C4FAA"/>
    <w:rsid w:val="005D4845"/>
    <w:rsid w:val="005D58B3"/>
    <w:rsid w:val="005D74F3"/>
    <w:rsid w:val="00604AAE"/>
    <w:rsid w:val="006113B7"/>
    <w:rsid w:val="00615D10"/>
    <w:rsid w:val="00621459"/>
    <w:rsid w:val="00621732"/>
    <w:rsid w:val="00630C3F"/>
    <w:rsid w:val="00631B03"/>
    <w:rsid w:val="006420ED"/>
    <w:rsid w:val="0065413E"/>
    <w:rsid w:val="00672F6B"/>
    <w:rsid w:val="00674453"/>
    <w:rsid w:val="006838ED"/>
    <w:rsid w:val="00685B85"/>
    <w:rsid w:val="00691EEB"/>
    <w:rsid w:val="006A1EE0"/>
    <w:rsid w:val="006A7EED"/>
    <w:rsid w:val="006B39AC"/>
    <w:rsid w:val="006B7E38"/>
    <w:rsid w:val="006C0A39"/>
    <w:rsid w:val="006C2292"/>
    <w:rsid w:val="006D1A6E"/>
    <w:rsid w:val="006D2D17"/>
    <w:rsid w:val="006D3EC9"/>
    <w:rsid w:val="006D6FCE"/>
    <w:rsid w:val="006D769A"/>
    <w:rsid w:val="006D786E"/>
    <w:rsid w:val="006E2BEB"/>
    <w:rsid w:val="006E37B7"/>
    <w:rsid w:val="006E5D6B"/>
    <w:rsid w:val="006F0B06"/>
    <w:rsid w:val="006F1A38"/>
    <w:rsid w:val="006F400B"/>
    <w:rsid w:val="006F67DB"/>
    <w:rsid w:val="007019E7"/>
    <w:rsid w:val="00707052"/>
    <w:rsid w:val="00711C06"/>
    <w:rsid w:val="00716440"/>
    <w:rsid w:val="00722926"/>
    <w:rsid w:val="00722C2C"/>
    <w:rsid w:val="0074064F"/>
    <w:rsid w:val="007426CC"/>
    <w:rsid w:val="007431C6"/>
    <w:rsid w:val="00743494"/>
    <w:rsid w:val="00743B91"/>
    <w:rsid w:val="0075221A"/>
    <w:rsid w:val="007661CE"/>
    <w:rsid w:val="00770582"/>
    <w:rsid w:val="00772420"/>
    <w:rsid w:val="00774393"/>
    <w:rsid w:val="00786C59"/>
    <w:rsid w:val="007906C0"/>
    <w:rsid w:val="00790749"/>
    <w:rsid w:val="007A1589"/>
    <w:rsid w:val="007A354F"/>
    <w:rsid w:val="007A7D2D"/>
    <w:rsid w:val="007B1D65"/>
    <w:rsid w:val="007B3732"/>
    <w:rsid w:val="007C4B3B"/>
    <w:rsid w:val="007C506C"/>
    <w:rsid w:val="007C50F0"/>
    <w:rsid w:val="007C5345"/>
    <w:rsid w:val="007F01A6"/>
    <w:rsid w:val="007F6EC4"/>
    <w:rsid w:val="00805E53"/>
    <w:rsid w:val="00811C3A"/>
    <w:rsid w:val="008140BE"/>
    <w:rsid w:val="008174E2"/>
    <w:rsid w:val="008212EC"/>
    <w:rsid w:val="0082469F"/>
    <w:rsid w:val="008246A2"/>
    <w:rsid w:val="00833E6D"/>
    <w:rsid w:val="00834239"/>
    <w:rsid w:val="008375A1"/>
    <w:rsid w:val="00837A44"/>
    <w:rsid w:val="00841015"/>
    <w:rsid w:val="00851F89"/>
    <w:rsid w:val="00856426"/>
    <w:rsid w:val="0086195F"/>
    <w:rsid w:val="0086281A"/>
    <w:rsid w:val="0086592F"/>
    <w:rsid w:val="00871E23"/>
    <w:rsid w:val="00872F87"/>
    <w:rsid w:val="00876E0E"/>
    <w:rsid w:val="008779D1"/>
    <w:rsid w:val="00890FFF"/>
    <w:rsid w:val="00892B70"/>
    <w:rsid w:val="00896C74"/>
    <w:rsid w:val="008A280D"/>
    <w:rsid w:val="008C11BE"/>
    <w:rsid w:val="008D0159"/>
    <w:rsid w:val="008D2B6F"/>
    <w:rsid w:val="008D43D0"/>
    <w:rsid w:val="008E2011"/>
    <w:rsid w:val="008E2BCB"/>
    <w:rsid w:val="008E7D76"/>
    <w:rsid w:val="008F3394"/>
    <w:rsid w:val="00903FE7"/>
    <w:rsid w:val="00906A20"/>
    <w:rsid w:val="009141BF"/>
    <w:rsid w:val="00920F37"/>
    <w:rsid w:val="00933110"/>
    <w:rsid w:val="00943650"/>
    <w:rsid w:val="009461B1"/>
    <w:rsid w:val="00947ACF"/>
    <w:rsid w:val="00952E81"/>
    <w:rsid w:val="009616CC"/>
    <w:rsid w:val="009636FE"/>
    <w:rsid w:val="00973386"/>
    <w:rsid w:val="00974451"/>
    <w:rsid w:val="00977375"/>
    <w:rsid w:val="00984D77"/>
    <w:rsid w:val="00994611"/>
    <w:rsid w:val="00996933"/>
    <w:rsid w:val="009B57BC"/>
    <w:rsid w:val="009C2B23"/>
    <w:rsid w:val="009D0C67"/>
    <w:rsid w:val="009D5623"/>
    <w:rsid w:val="009F08C4"/>
    <w:rsid w:val="009F6B65"/>
    <w:rsid w:val="00A00FD7"/>
    <w:rsid w:val="00A12B9D"/>
    <w:rsid w:val="00A17765"/>
    <w:rsid w:val="00A2089E"/>
    <w:rsid w:val="00A208B4"/>
    <w:rsid w:val="00A23F6B"/>
    <w:rsid w:val="00A30A93"/>
    <w:rsid w:val="00A36231"/>
    <w:rsid w:val="00A403E4"/>
    <w:rsid w:val="00A40648"/>
    <w:rsid w:val="00A40C7D"/>
    <w:rsid w:val="00A43455"/>
    <w:rsid w:val="00A44737"/>
    <w:rsid w:val="00A461A3"/>
    <w:rsid w:val="00A50AD6"/>
    <w:rsid w:val="00A53541"/>
    <w:rsid w:val="00A6040C"/>
    <w:rsid w:val="00A6137E"/>
    <w:rsid w:val="00A76AD6"/>
    <w:rsid w:val="00AA26ED"/>
    <w:rsid w:val="00AB5AE4"/>
    <w:rsid w:val="00AC38B6"/>
    <w:rsid w:val="00AC3D97"/>
    <w:rsid w:val="00AC7F6C"/>
    <w:rsid w:val="00AD57FA"/>
    <w:rsid w:val="00AE533F"/>
    <w:rsid w:val="00AF4767"/>
    <w:rsid w:val="00AF4E71"/>
    <w:rsid w:val="00B050E5"/>
    <w:rsid w:val="00B067E6"/>
    <w:rsid w:val="00B17686"/>
    <w:rsid w:val="00B24B3D"/>
    <w:rsid w:val="00B36F4E"/>
    <w:rsid w:val="00B40FD3"/>
    <w:rsid w:val="00B43021"/>
    <w:rsid w:val="00B46E9B"/>
    <w:rsid w:val="00B5445F"/>
    <w:rsid w:val="00B8026F"/>
    <w:rsid w:val="00B80564"/>
    <w:rsid w:val="00B87D8B"/>
    <w:rsid w:val="00BB1E65"/>
    <w:rsid w:val="00BB37B4"/>
    <w:rsid w:val="00BB4B78"/>
    <w:rsid w:val="00BB6625"/>
    <w:rsid w:val="00BC2315"/>
    <w:rsid w:val="00BD484C"/>
    <w:rsid w:val="00BE70C8"/>
    <w:rsid w:val="00BF24D3"/>
    <w:rsid w:val="00BF5935"/>
    <w:rsid w:val="00C02967"/>
    <w:rsid w:val="00C04C4A"/>
    <w:rsid w:val="00C05198"/>
    <w:rsid w:val="00C16DB6"/>
    <w:rsid w:val="00C17D94"/>
    <w:rsid w:val="00C21065"/>
    <w:rsid w:val="00C26FF8"/>
    <w:rsid w:val="00C50BEE"/>
    <w:rsid w:val="00C51D13"/>
    <w:rsid w:val="00C530E7"/>
    <w:rsid w:val="00C6276B"/>
    <w:rsid w:val="00C645EC"/>
    <w:rsid w:val="00C6740A"/>
    <w:rsid w:val="00C7021C"/>
    <w:rsid w:val="00C8121A"/>
    <w:rsid w:val="00C90709"/>
    <w:rsid w:val="00C94649"/>
    <w:rsid w:val="00CA1142"/>
    <w:rsid w:val="00CA2955"/>
    <w:rsid w:val="00CA6935"/>
    <w:rsid w:val="00CD7115"/>
    <w:rsid w:val="00CD7A6F"/>
    <w:rsid w:val="00CE2B29"/>
    <w:rsid w:val="00CF1FA6"/>
    <w:rsid w:val="00D0015A"/>
    <w:rsid w:val="00D005C1"/>
    <w:rsid w:val="00D0612F"/>
    <w:rsid w:val="00D14B8C"/>
    <w:rsid w:val="00D17A20"/>
    <w:rsid w:val="00D17E80"/>
    <w:rsid w:val="00D205AF"/>
    <w:rsid w:val="00D238DE"/>
    <w:rsid w:val="00D24D3A"/>
    <w:rsid w:val="00D27CD6"/>
    <w:rsid w:val="00D33FD7"/>
    <w:rsid w:val="00D50513"/>
    <w:rsid w:val="00D52E84"/>
    <w:rsid w:val="00D53302"/>
    <w:rsid w:val="00D54D84"/>
    <w:rsid w:val="00D610F0"/>
    <w:rsid w:val="00D676CB"/>
    <w:rsid w:val="00D714FA"/>
    <w:rsid w:val="00D91A24"/>
    <w:rsid w:val="00D92F2B"/>
    <w:rsid w:val="00D94DC2"/>
    <w:rsid w:val="00D965DB"/>
    <w:rsid w:val="00D96B0B"/>
    <w:rsid w:val="00DA200B"/>
    <w:rsid w:val="00DA7E33"/>
    <w:rsid w:val="00DB2EB1"/>
    <w:rsid w:val="00DB3573"/>
    <w:rsid w:val="00DB5E5B"/>
    <w:rsid w:val="00DC7997"/>
    <w:rsid w:val="00DD0E5B"/>
    <w:rsid w:val="00DD4543"/>
    <w:rsid w:val="00DD67D7"/>
    <w:rsid w:val="00DE2763"/>
    <w:rsid w:val="00DE2DC7"/>
    <w:rsid w:val="00E048CD"/>
    <w:rsid w:val="00E13149"/>
    <w:rsid w:val="00E1392D"/>
    <w:rsid w:val="00E14C73"/>
    <w:rsid w:val="00E214CE"/>
    <w:rsid w:val="00E22A8A"/>
    <w:rsid w:val="00E230E6"/>
    <w:rsid w:val="00E25E7E"/>
    <w:rsid w:val="00E42691"/>
    <w:rsid w:val="00E5383B"/>
    <w:rsid w:val="00E542E4"/>
    <w:rsid w:val="00E54A3B"/>
    <w:rsid w:val="00E55825"/>
    <w:rsid w:val="00E56FEF"/>
    <w:rsid w:val="00E62D10"/>
    <w:rsid w:val="00E64C7A"/>
    <w:rsid w:val="00E703D3"/>
    <w:rsid w:val="00E7274B"/>
    <w:rsid w:val="00E73402"/>
    <w:rsid w:val="00E81807"/>
    <w:rsid w:val="00E85BC5"/>
    <w:rsid w:val="00E860BD"/>
    <w:rsid w:val="00E86372"/>
    <w:rsid w:val="00E87A6B"/>
    <w:rsid w:val="00E92A71"/>
    <w:rsid w:val="00EB1FDB"/>
    <w:rsid w:val="00EB3E9C"/>
    <w:rsid w:val="00EC31EE"/>
    <w:rsid w:val="00EC33E0"/>
    <w:rsid w:val="00ED2642"/>
    <w:rsid w:val="00ED71CF"/>
    <w:rsid w:val="00EE2660"/>
    <w:rsid w:val="00EE2704"/>
    <w:rsid w:val="00EE2A8D"/>
    <w:rsid w:val="00EF22AA"/>
    <w:rsid w:val="00F00C26"/>
    <w:rsid w:val="00F032A4"/>
    <w:rsid w:val="00F154D7"/>
    <w:rsid w:val="00F1613B"/>
    <w:rsid w:val="00F21079"/>
    <w:rsid w:val="00F31430"/>
    <w:rsid w:val="00F33200"/>
    <w:rsid w:val="00F34606"/>
    <w:rsid w:val="00F37492"/>
    <w:rsid w:val="00F5624D"/>
    <w:rsid w:val="00F65489"/>
    <w:rsid w:val="00F72304"/>
    <w:rsid w:val="00F7506F"/>
    <w:rsid w:val="00F76A9A"/>
    <w:rsid w:val="00F8067E"/>
    <w:rsid w:val="00F83DF5"/>
    <w:rsid w:val="00F9254D"/>
    <w:rsid w:val="00FA655D"/>
    <w:rsid w:val="00FC0A12"/>
    <w:rsid w:val="00FC1745"/>
    <w:rsid w:val="00FD4180"/>
    <w:rsid w:val="00FD6109"/>
    <w:rsid w:val="00FE4B33"/>
    <w:rsid w:val="00FE5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AC45A"/>
  <w15:docId w15:val="{06D8A1E1-62BC-43C0-BE38-A8AD5437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714C4"/>
    <w:rPr>
      <w:rFonts w:ascii="Garamond" w:hAnsi="Garamond"/>
      <w:sz w:val="22"/>
      <w:szCs w:val="24"/>
    </w:rPr>
  </w:style>
  <w:style w:type="paragraph" w:styleId="Rubrik1">
    <w:name w:val="heading 1"/>
    <w:basedOn w:val="Normal"/>
    <w:next w:val="Diarienummer"/>
    <w:rsid w:val="005D58B3"/>
    <w:pPr>
      <w:tabs>
        <w:tab w:val="left" w:pos="1701"/>
      </w:tabs>
      <w:spacing w:before="240" w:after="60"/>
      <w:ind w:right="284"/>
      <w:outlineLvl w:val="0"/>
    </w:pPr>
    <w:rPr>
      <w:rFonts w:cs="Arial"/>
      <w:b/>
      <w:bCs/>
      <w:kern w:val="32"/>
      <w:sz w:val="32"/>
      <w:szCs w:val="32"/>
    </w:rPr>
  </w:style>
  <w:style w:type="paragraph" w:styleId="Rubrik2">
    <w:name w:val="heading 2"/>
    <w:basedOn w:val="Normal"/>
    <w:next w:val="rendetext"/>
    <w:rsid w:val="00395818"/>
    <w:pPr>
      <w:keepNext/>
      <w:spacing w:before="240" w:after="60"/>
      <w:outlineLvl w:val="1"/>
    </w:pPr>
    <w:rPr>
      <w:rFonts w:cs="Arial"/>
      <w:bCs/>
      <w:iCs/>
      <w:sz w:val="24"/>
      <w:szCs w:val="26"/>
    </w:rPr>
  </w:style>
  <w:style w:type="paragraph" w:styleId="Rubrik3">
    <w:name w:val="heading 3"/>
    <w:basedOn w:val="Normal"/>
    <w:next w:val="Normal"/>
    <w:rsid w:val="00395818"/>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semiHidden/>
    <w:rsid w:val="00395818"/>
    <w:pPr>
      <w:spacing w:before="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rsid w:val="00395818"/>
    <w:pPr>
      <w:tabs>
        <w:tab w:val="center" w:pos="4536"/>
        <w:tab w:val="right" w:pos="9072"/>
      </w:tabs>
    </w:pPr>
  </w:style>
  <w:style w:type="paragraph" w:styleId="Sidfot">
    <w:name w:val="footer"/>
    <w:basedOn w:val="Normal"/>
    <w:semiHidden/>
    <w:rsid w:val="00395818"/>
    <w:pPr>
      <w:pBdr>
        <w:top w:val="single" w:sz="4" w:space="1" w:color="auto"/>
      </w:pBdr>
      <w:tabs>
        <w:tab w:val="left" w:pos="2268"/>
        <w:tab w:val="left" w:pos="3969"/>
        <w:tab w:val="left" w:pos="5954"/>
        <w:tab w:val="right" w:pos="9072"/>
      </w:tabs>
    </w:pPr>
    <w:rPr>
      <w:sz w:val="16"/>
      <w:szCs w:val="16"/>
    </w:rPr>
  </w:style>
  <w:style w:type="paragraph" w:customStyle="1" w:styleId="Ledtext">
    <w:name w:val="Ledtext"/>
    <w:basedOn w:val="Normal"/>
    <w:next w:val="Normal"/>
    <w:semiHidden/>
    <w:rsid w:val="00395818"/>
    <w:pPr>
      <w:tabs>
        <w:tab w:val="center" w:pos="1701"/>
        <w:tab w:val="left" w:pos="3969"/>
        <w:tab w:val="right" w:pos="9072"/>
      </w:tabs>
      <w:spacing w:after="60"/>
    </w:pPr>
    <w:rPr>
      <w:b/>
      <w:sz w:val="20"/>
    </w:rPr>
  </w:style>
  <w:style w:type="character" w:styleId="Sidnummer">
    <w:name w:val="page number"/>
    <w:basedOn w:val="Standardstycketeckensnitt"/>
    <w:semiHidden/>
    <w:rsid w:val="00395818"/>
  </w:style>
  <w:style w:type="paragraph" w:styleId="Innehll2">
    <w:name w:val="toc 2"/>
    <w:basedOn w:val="Normal"/>
    <w:next w:val="Normal"/>
    <w:autoRedefine/>
    <w:semiHidden/>
    <w:rsid w:val="00395818"/>
    <w:pPr>
      <w:ind w:left="200"/>
    </w:pPr>
  </w:style>
  <w:style w:type="paragraph" w:styleId="Innehll3">
    <w:name w:val="toc 3"/>
    <w:basedOn w:val="Normal"/>
    <w:next w:val="Normal"/>
    <w:autoRedefine/>
    <w:semiHidden/>
    <w:rsid w:val="00395818"/>
    <w:pPr>
      <w:ind w:left="400"/>
    </w:pPr>
  </w:style>
  <w:style w:type="character" w:styleId="Hyperlnk">
    <w:name w:val="Hyperlink"/>
    <w:basedOn w:val="Standardstycketeckensnitt"/>
    <w:uiPriority w:val="99"/>
    <w:rsid w:val="00395818"/>
    <w:rPr>
      <w:color w:val="0000FF"/>
      <w:u w:val="single"/>
    </w:rPr>
  </w:style>
  <w:style w:type="paragraph" w:customStyle="1" w:styleId="Innehllsfrteckning">
    <w:name w:val="Innehållsförteckning"/>
    <w:basedOn w:val="Innehll1"/>
    <w:rsid w:val="00395818"/>
    <w:pPr>
      <w:tabs>
        <w:tab w:val="clear" w:pos="9061"/>
        <w:tab w:val="right" w:pos="9060"/>
      </w:tabs>
    </w:pPr>
    <w:rPr>
      <w:noProof/>
    </w:rPr>
  </w:style>
  <w:style w:type="paragraph" w:customStyle="1" w:styleId="rendelista">
    <w:name w:val="Ärendelista"/>
    <w:basedOn w:val="Normal"/>
    <w:next w:val="Normal"/>
    <w:semiHidden/>
    <w:rsid w:val="00395818"/>
    <w:pPr>
      <w:tabs>
        <w:tab w:val="left" w:pos="1701"/>
        <w:tab w:val="right" w:pos="9072"/>
      </w:tabs>
    </w:pPr>
    <w:rPr>
      <w:b/>
    </w:rPr>
  </w:style>
  <w:style w:type="paragraph" w:styleId="Innehll1">
    <w:name w:val="toc 1"/>
    <w:basedOn w:val="Normal"/>
    <w:next w:val="Normal"/>
    <w:uiPriority w:val="39"/>
    <w:rsid w:val="00395818"/>
    <w:pPr>
      <w:tabs>
        <w:tab w:val="left" w:pos="1701"/>
        <w:tab w:val="right" w:pos="9061"/>
      </w:tabs>
    </w:pPr>
  </w:style>
  <w:style w:type="paragraph" w:customStyle="1" w:styleId="rendetext">
    <w:name w:val="Ärendetext"/>
    <w:basedOn w:val="Normal"/>
    <w:qFormat/>
    <w:rsid w:val="00E62D10"/>
    <w:pPr>
      <w:tabs>
        <w:tab w:val="left" w:pos="57"/>
      </w:tabs>
      <w:spacing w:before="120"/>
      <w:ind w:right="284"/>
      <w:contextualSpacing/>
    </w:pPr>
    <w:rPr>
      <w:sz w:val="24"/>
    </w:rPr>
  </w:style>
  <w:style w:type="character" w:customStyle="1" w:styleId="CharChar1">
    <w:name w:val="Char Char1"/>
    <w:basedOn w:val="Standardstycketeckensnitt"/>
    <w:rsid w:val="00D94DC2"/>
    <w:rPr>
      <w:rFonts w:cs="Arial"/>
      <w:b/>
      <w:bCs/>
      <w:kern w:val="32"/>
      <w:sz w:val="22"/>
      <w:szCs w:val="32"/>
      <w:lang w:val="sv-SE" w:eastAsia="sv-SE" w:bidi="ar-SA"/>
    </w:rPr>
  </w:style>
  <w:style w:type="paragraph" w:customStyle="1" w:styleId="Ledord">
    <w:name w:val="Ledord"/>
    <w:basedOn w:val="Normal"/>
    <w:semiHidden/>
    <w:rsid w:val="00395818"/>
    <w:pPr>
      <w:spacing w:before="40"/>
    </w:pPr>
    <w:rPr>
      <w:b/>
    </w:rPr>
  </w:style>
  <w:style w:type="paragraph" w:customStyle="1" w:styleId="Sida1">
    <w:name w:val="Sida1"/>
    <w:basedOn w:val="Normal"/>
    <w:link w:val="Sida1Char"/>
    <w:rsid w:val="00395818"/>
    <w:rPr>
      <w:sz w:val="20"/>
    </w:rPr>
  </w:style>
  <w:style w:type="paragraph" w:customStyle="1" w:styleId="Sida1fet">
    <w:name w:val="Sida1fet"/>
    <w:basedOn w:val="Sida1"/>
    <w:next w:val="rendetext"/>
    <w:link w:val="Sida1fetChar"/>
    <w:rsid w:val="000714C4"/>
    <w:pPr>
      <w:tabs>
        <w:tab w:val="left" w:pos="426"/>
        <w:tab w:val="left" w:pos="5103"/>
      </w:tabs>
      <w:ind w:left="426" w:hanging="426"/>
    </w:pPr>
    <w:rPr>
      <w:rFonts w:ascii="Arial" w:hAnsi="Arial"/>
      <w:b/>
      <w:sz w:val="24"/>
      <w:szCs w:val="20"/>
    </w:rPr>
  </w:style>
  <w:style w:type="paragraph" w:customStyle="1" w:styleId="Sidfotrubrik">
    <w:name w:val="Sidfotrubrik"/>
    <w:basedOn w:val="Sidfot"/>
    <w:rsid w:val="00395818"/>
    <w:pPr>
      <w:pBdr>
        <w:top w:val="none" w:sz="0" w:space="0" w:color="auto"/>
      </w:pBdr>
      <w:tabs>
        <w:tab w:val="clear" w:pos="2268"/>
        <w:tab w:val="clear" w:pos="3969"/>
        <w:tab w:val="clear" w:pos="5954"/>
        <w:tab w:val="clear" w:pos="9072"/>
        <w:tab w:val="left" w:pos="3780"/>
        <w:tab w:val="left" w:pos="7020"/>
      </w:tabs>
      <w:spacing w:before="40"/>
    </w:pPr>
    <w:rPr>
      <w:caps/>
    </w:rPr>
  </w:style>
  <w:style w:type="paragraph" w:customStyle="1" w:styleId="Diarienummer">
    <w:name w:val="Diarienummer"/>
    <w:basedOn w:val="Rubrik2"/>
    <w:next w:val="rendetext"/>
    <w:rsid w:val="00395818"/>
    <w:pPr>
      <w:spacing w:before="120"/>
      <w:ind w:right="284"/>
    </w:pPr>
  </w:style>
  <w:style w:type="paragraph" w:customStyle="1" w:styleId="BerednBeslut">
    <w:name w:val="Beredn/Beslut"/>
    <w:basedOn w:val="rendetext"/>
    <w:next w:val="Punktlista"/>
    <w:rsid w:val="00395818"/>
    <w:pPr>
      <w:tabs>
        <w:tab w:val="left" w:pos="5670"/>
      </w:tabs>
    </w:pPr>
    <w:rPr>
      <w:i/>
    </w:rPr>
  </w:style>
  <w:style w:type="paragraph" w:styleId="Ballongtext">
    <w:name w:val="Balloon Text"/>
    <w:basedOn w:val="Normal"/>
    <w:link w:val="BallongtextChar"/>
    <w:rsid w:val="00FD6109"/>
    <w:rPr>
      <w:rFonts w:ascii="Tahoma" w:hAnsi="Tahoma" w:cs="Tahoma"/>
      <w:sz w:val="16"/>
      <w:szCs w:val="16"/>
    </w:rPr>
  </w:style>
  <w:style w:type="paragraph" w:styleId="Punktlista">
    <w:name w:val="List Bullet"/>
    <w:basedOn w:val="Normal"/>
    <w:rsid w:val="00535ED1"/>
    <w:pPr>
      <w:numPr>
        <w:numId w:val="20"/>
      </w:numPr>
      <w:tabs>
        <w:tab w:val="left" w:pos="5670"/>
      </w:tabs>
      <w:ind w:right="284"/>
    </w:pPr>
    <w:rPr>
      <w:sz w:val="20"/>
    </w:rPr>
  </w:style>
  <w:style w:type="character" w:customStyle="1" w:styleId="BallongtextChar">
    <w:name w:val="Ballongtext Char"/>
    <w:basedOn w:val="Standardstycketeckensnitt"/>
    <w:link w:val="Ballongtext"/>
    <w:rsid w:val="005D58B3"/>
    <w:rPr>
      <w:rFonts w:ascii="Arial" w:hAnsi="Arial" w:cs="Arial"/>
      <w:b/>
      <w:bCs/>
      <w:kern w:val="32"/>
      <w:sz w:val="32"/>
      <w:szCs w:val="32"/>
      <w:lang w:val="sv-SE" w:eastAsia="sv-SE" w:bidi="ar-SA"/>
    </w:rPr>
  </w:style>
  <w:style w:type="character" w:customStyle="1" w:styleId="Sida1Char">
    <w:name w:val="Sida1 Char"/>
    <w:basedOn w:val="Standardstycketeckensnitt"/>
    <w:link w:val="Sida1"/>
    <w:rsid w:val="00903FE7"/>
    <w:rPr>
      <w:rFonts w:ascii="Arial" w:hAnsi="Arial"/>
      <w:szCs w:val="24"/>
      <w:lang w:val="sv-SE" w:eastAsia="sv-SE" w:bidi="ar-SA"/>
    </w:rPr>
  </w:style>
  <w:style w:type="character" w:customStyle="1" w:styleId="Sida1fetChar">
    <w:name w:val="Sida1fet Char"/>
    <w:basedOn w:val="Sida1Char"/>
    <w:link w:val="Sida1fet"/>
    <w:rsid w:val="000714C4"/>
    <w:rPr>
      <w:rFonts w:ascii="Arial" w:hAnsi="Arial"/>
      <w:b/>
      <w:sz w:val="24"/>
      <w:szCs w:val="24"/>
      <w:lang w:val="sv-SE" w:eastAsia="sv-SE" w:bidi="ar-SA"/>
    </w:rPr>
  </w:style>
  <w:style w:type="paragraph" w:styleId="Dokumentversikt">
    <w:name w:val="Document Map"/>
    <w:basedOn w:val="Normal"/>
    <w:semiHidden/>
    <w:rsid w:val="00395818"/>
    <w:pPr>
      <w:shd w:val="clear" w:color="auto" w:fill="000080"/>
    </w:pPr>
    <w:rPr>
      <w:rFonts w:ascii="Tahoma" w:hAnsi="Tahoma" w:cs="Tahoma"/>
      <w:sz w:val="20"/>
      <w:szCs w:val="20"/>
    </w:rPr>
  </w:style>
  <w:style w:type="paragraph" w:customStyle="1" w:styleId="Sida2fet">
    <w:name w:val="Sida2fet"/>
    <w:basedOn w:val="Sida1fet"/>
    <w:rsid w:val="00996933"/>
    <w:rPr>
      <w:b w:val="0"/>
    </w:rPr>
  </w:style>
  <w:style w:type="paragraph" w:customStyle="1" w:styleId="renderubrik">
    <w:name w:val="Ärenderubrik"/>
    <w:basedOn w:val="Sida1fet"/>
    <w:next w:val="rendetext"/>
    <w:link w:val="renderubrikChar"/>
    <w:qFormat/>
    <w:rsid w:val="005B7855"/>
    <w:pPr>
      <w:spacing w:before="240"/>
      <w:ind w:left="425" w:hanging="425"/>
    </w:pPr>
  </w:style>
  <w:style w:type="character" w:customStyle="1" w:styleId="renderubrikChar">
    <w:name w:val="Ärenderubrik Char"/>
    <w:basedOn w:val="Sida1fetChar"/>
    <w:link w:val="renderubrik"/>
    <w:rsid w:val="005B7855"/>
    <w:rPr>
      <w:rFonts w:ascii="Arial" w:hAnsi="Arial"/>
      <w:b/>
      <w:sz w:val="24"/>
      <w:szCs w:val="24"/>
      <w:lang w:val="sv-SE" w:eastAsia="sv-SE" w:bidi="ar-SA"/>
    </w:rPr>
  </w:style>
  <w:style w:type="character" w:customStyle="1" w:styleId="SidhuvudChar">
    <w:name w:val="Sidhuvud Char"/>
    <w:basedOn w:val="Standardstycketeckensnitt"/>
    <w:link w:val="Sidhuvud"/>
    <w:rsid w:val="002317B8"/>
    <w:rPr>
      <w:rFonts w:ascii="Garamond" w:hAnsi="Garamond"/>
      <w:sz w:val="22"/>
      <w:szCs w:val="24"/>
    </w:rPr>
  </w:style>
  <w:style w:type="paragraph" w:customStyle="1" w:styleId="Info">
    <w:name w:val="Info"/>
    <w:basedOn w:val="Normal"/>
    <w:link w:val="InfoChar"/>
    <w:rsid w:val="002317B8"/>
    <w:pPr>
      <w:spacing w:before="40"/>
    </w:pPr>
    <w:rPr>
      <w:rFonts w:ascii="Arial" w:hAnsi="Arial" w:cs="Arial"/>
      <w:sz w:val="20"/>
      <w:szCs w:val="20"/>
    </w:rPr>
  </w:style>
  <w:style w:type="character" w:customStyle="1" w:styleId="InfoChar">
    <w:name w:val="Info Char"/>
    <w:basedOn w:val="Standardstycketeckensnitt"/>
    <w:link w:val="Info"/>
    <w:rsid w:val="002317B8"/>
    <w:rPr>
      <w:rFonts w:ascii="Arial" w:hAnsi="Arial" w:cs="Arial"/>
    </w:rPr>
  </w:style>
  <w:style w:type="paragraph" w:styleId="Normalwebb">
    <w:name w:val="Normal (Web)"/>
    <w:basedOn w:val="Normal"/>
    <w:uiPriority w:val="99"/>
    <w:semiHidden/>
    <w:unhideWhenUsed/>
    <w:rsid w:val="00F5624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0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20Office%202016\Anteckningar_1.19.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Edit_page" Type="http://schemas.openxmlformats.org/officeDocument/2006/relationships/image" Target="images/Edit_page.png"/></Relationships>
</file>

<file path=customUI/customUI14.xml><?xml version="1.0" encoding="utf-8"?>
<mso:customUI xmlns:x1="http://schemas.microsoft.com/office/2009/07/customui/macro" xmlns:mso="http://schemas.microsoft.com/office/2009/07/customui">
  <mso:ribbon>
    <mso:tabs>
      <mso:tab id="avesta_anteckningar_tab" label="Dokumentmall" insertBeforeMso="TabHome">
        <mso:group id="avesta_anteckningar_group1" label="Dokument" autoScale="true">
          <mso:button id="avesta_anteckningar_ShowForm" label="Redigera grunduppgifter" size="large" image="Edit_page" onAction="Avesta_Anteckningar_ShowForm" visible="true"/>
        </mso:group>
        <mso:group idMso="GroupStyles"/>
      </mso:tab>
    </mso:tabs>
  </mso:ribbon>
</mso: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81FB898B30F34695E243F2581AF6C1" ma:contentTypeVersion="0" ma:contentTypeDescription="Skapa ett nytt dokument." ma:contentTypeScope="" ma:versionID="993b2500e06c2e1af8925e6da1164698">
  <xsd:schema xmlns:xsd="http://www.w3.org/2001/XMLSchema" xmlns:xs="http://www.w3.org/2001/XMLSchema" xmlns:p="http://schemas.microsoft.com/office/2006/metadata/properties" targetNamespace="http://schemas.microsoft.com/office/2006/metadata/properties" ma:root="true" ma:fieldsID="e4774de3ef8d5906502b7c900c4682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0DF89-2891-4351-AF94-EBB3C8058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6523F9-D5F6-4C11-9E82-ECBE56E691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C8EC87-ED7F-440A-851A-1EE235CA80D0}">
  <ds:schemaRefs>
    <ds:schemaRef ds:uri="http://schemas.microsoft.com/sharepoint/v3/contenttype/forms"/>
  </ds:schemaRefs>
</ds:datastoreItem>
</file>

<file path=customXml/itemProps4.xml><?xml version="1.0" encoding="utf-8"?>
<ds:datastoreItem xmlns:ds="http://schemas.openxmlformats.org/officeDocument/2006/customXml" ds:itemID="{76B8888F-856D-452C-B50A-6B868B5C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Anteckningar_1.19.dotm</Template>
  <TotalTime>2</TotalTime>
  <Pages>6</Pages>
  <Words>1552</Words>
  <Characters>8922</Characters>
  <Application>Microsoft Office Word</Application>
  <DocSecurity>12</DocSecurity>
  <Lines>74</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Stolpe</dc:creator>
  <cp:lastModifiedBy>Ulrica Stolpe</cp:lastModifiedBy>
  <cp:revision>2</cp:revision>
  <cp:lastPrinted>2007-05-11T10:59:00Z</cp:lastPrinted>
  <dcterms:created xsi:type="dcterms:W3CDTF">2025-03-11T06:38:00Z</dcterms:created>
  <dcterms:modified xsi:type="dcterms:W3CDTF">2025-03-11T06:38:00Z</dcterms:modified>
  <cp:version>1.19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Datum">
    <vt:filetime>2007-12-09T23:00:00Z</vt:filetime>
  </property>
  <property fmtid="{D5CDD505-2E9C-101B-9397-08002B2CF9AE}" pid="4" name="Kund">
    <vt:lpwstr>Avesta kommun</vt:lpwstr>
  </property>
  <property fmtid="{D5CDD505-2E9C-101B-9397-08002B2CF9AE}" pid="5" name="Skapad av">
    <vt:lpwstr>Adnome</vt:lpwstr>
  </property>
  <property fmtid="{D5CDD505-2E9C-101B-9397-08002B2CF9AE}" pid="6" name="Signatur">
    <vt:lpwstr>MS</vt:lpwstr>
  </property>
  <property fmtid="{D5CDD505-2E9C-101B-9397-08002B2CF9AE}" pid="7" name="ContentTypeId">
    <vt:lpwstr>0x010100D281FB898B30F34695E243F2581AF6C1</vt:lpwstr>
  </property>
  <property fmtid="{D5CDD505-2E9C-101B-9397-08002B2CF9AE}" pid="8" name="IsMyDocuments">
    <vt:bool>true</vt:bool>
  </property>
</Properties>
</file>