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87e37f4e4ca48b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2A82" w14:textId="77777777" w:rsidR="00631B03" w:rsidRPr="00D33FD7" w:rsidRDefault="001036DB" w:rsidP="0086592F">
      <w:pPr>
        <w:rPr>
          <w:b/>
          <w:i/>
          <w:sz w:val="48"/>
          <w:szCs w:val="48"/>
        </w:rPr>
      </w:pPr>
      <w:r w:rsidRPr="000714C4">
        <w:rPr>
          <w:rFonts w:ascii="Arial" w:hAnsi="Arial" w:cs="Arial"/>
          <w:b/>
          <w:i/>
          <w:sz w:val="48"/>
          <w:szCs w:val="48"/>
        </w:rPr>
        <w:t>Anteckningar</w:t>
      </w:r>
    </w:p>
    <w:p w14:paraId="6E07C704" w14:textId="77777777" w:rsidR="00631B03" w:rsidRDefault="00631B03" w:rsidP="00631B03">
      <w:pPr>
        <w:pStyle w:val="Sida1fet"/>
        <w:tabs>
          <w:tab w:val="left" w:pos="2127"/>
        </w:tabs>
      </w:pPr>
    </w:p>
    <w:p w14:paraId="3B6AE628" w14:textId="77777777" w:rsidR="0045493F" w:rsidRPr="0045493F" w:rsidRDefault="0045493F" w:rsidP="000714C4">
      <w:pPr>
        <w:pStyle w:val="Sida1fet"/>
      </w:pPr>
    </w:p>
    <w:p w14:paraId="0F0C5032" w14:textId="24049BAC" w:rsidR="00D33FD7" w:rsidRPr="000714C4" w:rsidRDefault="008B34E0" w:rsidP="000714C4">
      <w:pPr>
        <w:pStyle w:val="Sida1fet"/>
      </w:pPr>
      <w:bookmarkStart w:id="0" w:name="Rubrik"/>
      <w:r>
        <w:t>Funktionshinderråd 24-05-23</w:t>
      </w:r>
      <w:bookmarkEnd w:id="0"/>
    </w:p>
    <w:p w14:paraId="666D4276" w14:textId="77777777" w:rsidR="00631B03" w:rsidRPr="00A00FD7" w:rsidRDefault="00631B03" w:rsidP="00A00FD7">
      <w:pPr>
        <w:pStyle w:val="Sida1fet"/>
      </w:pPr>
    </w:p>
    <w:p w14:paraId="089BA0D5" w14:textId="048130C3"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8B34E0">
        <w:t>9:00-12:15</w:t>
      </w:r>
      <w:bookmarkEnd w:id="1"/>
    </w:p>
    <w:p w14:paraId="5575B770" w14:textId="77777777" w:rsidR="002317B8" w:rsidRPr="00184C2A" w:rsidRDefault="002317B8" w:rsidP="002317B8">
      <w:pPr>
        <w:rPr>
          <w:rFonts w:ascii="Arial" w:hAnsi="Arial" w:cs="Arial"/>
          <w:sz w:val="20"/>
          <w:szCs w:val="20"/>
        </w:rPr>
      </w:pPr>
    </w:p>
    <w:p w14:paraId="200B1609" w14:textId="5FD4DF23"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8B34E0">
        <w:t>Markusgatan 25</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47D49A03" w14:textId="77777777" w:rsidTr="002317B8">
        <w:tc>
          <w:tcPr>
            <w:tcW w:w="3024" w:type="dxa"/>
            <w:hideMark/>
          </w:tcPr>
          <w:p w14:paraId="645922A5"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6D54146C" w14:textId="77777777" w:rsidR="008B34E0" w:rsidRDefault="008B34E0" w:rsidP="002317B8">
            <w:pPr>
              <w:pStyle w:val="Info"/>
              <w:spacing w:line="276" w:lineRule="auto"/>
              <w:rPr>
                <w:lang w:eastAsia="en-US"/>
              </w:rPr>
            </w:pPr>
            <w:bookmarkStart w:id="3" w:name="Kallade"/>
            <w:r>
              <w:rPr>
                <w:lang w:eastAsia="en-US"/>
              </w:rPr>
              <w:t>Blerta Krenzi (S) Ordf.Kommunstyrelsen</w:t>
            </w:r>
          </w:p>
          <w:p w14:paraId="1C600521" w14:textId="77777777" w:rsidR="008B34E0" w:rsidRDefault="008B34E0" w:rsidP="002317B8">
            <w:pPr>
              <w:pStyle w:val="Info"/>
              <w:spacing w:line="276" w:lineRule="auto"/>
              <w:rPr>
                <w:lang w:eastAsia="en-US"/>
              </w:rPr>
            </w:pPr>
            <w:r>
              <w:rPr>
                <w:lang w:eastAsia="en-US"/>
              </w:rPr>
              <w:t>Kurt Kvarnström GBAB</w:t>
            </w:r>
          </w:p>
          <w:p w14:paraId="79CEEEB6" w14:textId="77777777" w:rsidR="008B34E0" w:rsidRDefault="008B34E0" w:rsidP="002317B8">
            <w:pPr>
              <w:pStyle w:val="Info"/>
              <w:spacing w:line="276" w:lineRule="auto"/>
              <w:rPr>
                <w:lang w:eastAsia="en-US"/>
              </w:rPr>
            </w:pPr>
            <w:r>
              <w:rPr>
                <w:lang w:eastAsia="en-US"/>
              </w:rPr>
              <w:t>Gunilla Berglund (C) Omsorgsstyrelsen</w:t>
            </w:r>
          </w:p>
          <w:p w14:paraId="6E2DC8E2" w14:textId="77777777" w:rsidR="008B34E0" w:rsidRDefault="008B34E0" w:rsidP="002317B8">
            <w:pPr>
              <w:pStyle w:val="Info"/>
              <w:spacing w:line="276" w:lineRule="auto"/>
              <w:rPr>
                <w:lang w:eastAsia="en-US"/>
              </w:rPr>
            </w:pPr>
            <w:r>
              <w:rPr>
                <w:lang w:eastAsia="en-US"/>
              </w:rPr>
              <w:t>Efwa Gylfe Enhetschef LSS</w:t>
            </w:r>
          </w:p>
          <w:p w14:paraId="71E7871E" w14:textId="77777777" w:rsidR="008B34E0" w:rsidRDefault="008B34E0" w:rsidP="002317B8">
            <w:pPr>
              <w:pStyle w:val="Info"/>
              <w:spacing w:line="276" w:lineRule="auto"/>
              <w:rPr>
                <w:lang w:eastAsia="en-US"/>
              </w:rPr>
            </w:pPr>
            <w:r>
              <w:rPr>
                <w:lang w:eastAsia="en-US"/>
              </w:rPr>
              <w:t>Eva Halldén FUB</w:t>
            </w:r>
          </w:p>
          <w:p w14:paraId="1FC558AD" w14:textId="77777777" w:rsidR="008B34E0" w:rsidRDefault="008B34E0" w:rsidP="002317B8">
            <w:pPr>
              <w:pStyle w:val="Info"/>
              <w:spacing w:line="276" w:lineRule="auto"/>
              <w:rPr>
                <w:lang w:eastAsia="en-US"/>
              </w:rPr>
            </w:pPr>
            <w:r>
              <w:rPr>
                <w:lang w:eastAsia="en-US"/>
              </w:rPr>
              <w:t>Gertie Stenberg Reumatikerföreningen</w:t>
            </w:r>
          </w:p>
          <w:p w14:paraId="040CE8D0" w14:textId="77777777" w:rsidR="008B34E0" w:rsidRDefault="008B34E0" w:rsidP="002317B8">
            <w:pPr>
              <w:pStyle w:val="Info"/>
              <w:spacing w:line="276" w:lineRule="auto"/>
              <w:rPr>
                <w:lang w:eastAsia="en-US"/>
              </w:rPr>
            </w:pPr>
            <w:r>
              <w:rPr>
                <w:lang w:eastAsia="en-US"/>
              </w:rPr>
              <w:t>Kristina Nord Synskadades Riksförbund</w:t>
            </w:r>
          </w:p>
          <w:p w14:paraId="4A9309CE" w14:textId="7E4C31AD" w:rsidR="002317B8" w:rsidRPr="00184C2A" w:rsidRDefault="008B34E0" w:rsidP="002317B8">
            <w:pPr>
              <w:pStyle w:val="Info"/>
              <w:spacing w:line="276" w:lineRule="auto"/>
              <w:rPr>
                <w:lang w:eastAsia="en-US"/>
              </w:rPr>
            </w:pPr>
            <w:r>
              <w:rPr>
                <w:lang w:eastAsia="en-US"/>
              </w:rPr>
              <w:t>2 Skrivtolkar från regionen</w:t>
            </w:r>
            <w:bookmarkEnd w:id="3"/>
          </w:p>
        </w:tc>
        <w:tc>
          <w:tcPr>
            <w:tcW w:w="3023" w:type="dxa"/>
          </w:tcPr>
          <w:p w14:paraId="35F65233" w14:textId="77777777" w:rsidR="008B34E0" w:rsidRDefault="008B34E0" w:rsidP="002317B8">
            <w:pPr>
              <w:pStyle w:val="Info"/>
              <w:spacing w:line="276" w:lineRule="auto"/>
              <w:rPr>
                <w:lang w:eastAsia="en-US"/>
              </w:rPr>
            </w:pPr>
            <w:bookmarkStart w:id="4" w:name="Kallade2"/>
            <w:r>
              <w:rPr>
                <w:lang w:eastAsia="en-US"/>
              </w:rPr>
              <w:t>Patrik Sundin (S) 1:e vice ordf.</w:t>
            </w:r>
          </w:p>
          <w:p w14:paraId="63ACAA42" w14:textId="77777777" w:rsidR="008B34E0" w:rsidRDefault="008B34E0" w:rsidP="002317B8">
            <w:pPr>
              <w:pStyle w:val="Info"/>
              <w:spacing w:line="276" w:lineRule="auto"/>
              <w:rPr>
                <w:lang w:eastAsia="en-US"/>
              </w:rPr>
            </w:pPr>
            <w:r>
              <w:rPr>
                <w:lang w:eastAsia="en-US"/>
              </w:rPr>
              <w:t>Mikael Westberg (S) Bildning</w:t>
            </w:r>
          </w:p>
          <w:p w14:paraId="66AF8E27" w14:textId="77777777" w:rsidR="008B34E0" w:rsidRDefault="008B34E0" w:rsidP="002317B8">
            <w:pPr>
              <w:pStyle w:val="Info"/>
              <w:spacing w:line="276" w:lineRule="auto"/>
              <w:rPr>
                <w:lang w:eastAsia="en-US"/>
              </w:rPr>
            </w:pPr>
            <w:r>
              <w:rPr>
                <w:lang w:eastAsia="en-US"/>
              </w:rPr>
              <w:t>Börje Forslund Avesta VA</w:t>
            </w:r>
          </w:p>
          <w:p w14:paraId="68E418E0" w14:textId="77777777" w:rsidR="008B34E0" w:rsidRDefault="008B34E0" w:rsidP="002317B8">
            <w:pPr>
              <w:pStyle w:val="Info"/>
              <w:spacing w:line="276" w:lineRule="auto"/>
              <w:rPr>
                <w:lang w:eastAsia="en-US"/>
              </w:rPr>
            </w:pPr>
            <w:r>
              <w:rPr>
                <w:lang w:eastAsia="en-US"/>
              </w:rPr>
              <w:t>Oliver, praktikant kommunstyrelsen</w:t>
            </w:r>
          </w:p>
          <w:p w14:paraId="08AB3AC2" w14:textId="77777777" w:rsidR="008B34E0" w:rsidRDefault="008B34E0" w:rsidP="002317B8">
            <w:pPr>
              <w:pStyle w:val="Info"/>
              <w:spacing w:line="276" w:lineRule="auto"/>
              <w:rPr>
                <w:lang w:eastAsia="en-US"/>
              </w:rPr>
            </w:pPr>
            <w:r>
              <w:rPr>
                <w:lang w:eastAsia="en-US"/>
              </w:rPr>
              <w:t>Ulla Nyberg Hörselskadades förbund</w:t>
            </w:r>
          </w:p>
          <w:p w14:paraId="2B79B655" w14:textId="77777777" w:rsidR="008B34E0" w:rsidRDefault="008B34E0" w:rsidP="002317B8">
            <w:pPr>
              <w:pStyle w:val="Info"/>
              <w:spacing w:line="276" w:lineRule="auto"/>
              <w:rPr>
                <w:lang w:eastAsia="en-US"/>
              </w:rPr>
            </w:pPr>
            <w:r>
              <w:rPr>
                <w:lang w:eastAsia="en-US"/>
              </w:rPr>
              <w:t>Marie-Louise Sandberg Sv.Diabetes föreningen</w:t>
            </w:r>
          </w:p>
          <w:p w14:paraId="02F9FE52" w14:textId="77777777" w:rsidR="008B34E0" w:rsidRDefault="008B34E0" w:rsidP="002317B8">
            <w:pPr>
              <w:pStyle w:val="Info"/>
              <w:spacing w:line="276" w:lineRule="auto"/>
              <w:rPr>
                <w:lang w:eastAsia="en-US"/>
              </w:rPr>
            </w:pPr>
            <w:r>
              <w:rPr>
                <w:lang w:eastAsia="en-US"/>
              </w:rPr>
              <w:t>Ulrica Stolpe Sekreterare</w:t>
            </w:r>
          </w:p>
          <w:p w14:paraId="05EBF2F7" w14:textId="4B9E36FA" w:rsidR="002317B8" w:rsidRPr="00184C2A" w:rsidRDefault="008B34E0" w:rsidP="002317B8">
            <w:pPr>
              <w:pStyle w:val="Info"/>
              <w:spacing w:line="276" w:lineRule="auto"/>
              <w:rPr>
                <w:lang w:eastAsia="en-US"/>
              </w:rPr>
            </w:pPr>
            <w:r>
              <w:rPr>
                <w:lang w:eastAsia="en-US"/>
              </w:rPr>
              <w:t>2 syntolkar från regionen</w:t>
            </w:r>
            <w:bookmarkEnd w:id="4"/>
          </w:p>
        </w:tc>
      </w:tr>
    </w:tbl>
    <w:p w14:paraId="42254C57" w14:textId="77777777" w:rsidR="002317B8" w:rsidRDefault="002317B8" w:rsidP="002317B8">
      <w:pPr>
        <w:pStyle w:val="Sida1fet"/>
        <w:ind w:left="0" w:firstLine="0"/>
        <w:rPr>
          <w:sz w:val="32"/>
          <w:szCs w:val="32"/>
        </w:rPr>
      </w:pPr>
    </w:p>
    <w:p w14:paraId="2BEE8AFC" w14:textId="77777777" w:rsidR="002317B8" w:rsidRPr="0025429A" w:rsidRDefault="002317B8" w:rsidP="002317B8">
      <w:pPr>
        <w:pStyle w:val="Sida1fet"/>
        <w:ind w:left="0" w:firstLine="0"/>
        <w:rPr>
          <w:sz w:val="32"/>
          <w:szCs w:val="32"/>
        </w:rPr>
      </w:pPr>
      <w:r w:rsidRPr="0025429A">
        <w:rPr>
          <w:sz w:val="32"/>
          <w:szCs w:val="32"/>
        </w:rPr>
        <w:t>Ärenden:</w:t>
      </w:r>
    </w:p>
    <w:p w14:paraId="7956B62B" w14:textId="77777777" w:rsidR="002317B8" w:rsidRDefault="00FB1F98" w:rsidP="00FB1F98">
      <w:pPr>
        <w:pStyle w:val="renderubrik"/>
        <w:numPr>
          <w:ilvl w:val="0"/>
          <w:numId w:val="21"/>
        </w:numPr>
      </w:pPr>
      <w:permStart w:id="1393033891" w:edGrp="everyone"/>
      <w:r>
        <w:t xml:space="preserve">Föregående anteckning </w:t>
      </w:r>
    </w:p>
    <w:p w14:paraId="100EC78C" w14:textId="0FF78602" w:rsidR="00FB1F98" w:rsidRDefault="00FB1F98" w:rsidP="00E01FBE">
      <w:pPr>
        <w:pStyle w:val="rendetext"/>
        <w:numPr>
          <w:ilvl w:val="0"/>
          <w:numId w:val="23"/>
        </w:numPr>
        <w:rPr>
          <w:rFonts w:ascii="Arial" w:hAnsi="Arial" w:cs="Arial"/>
        </w:rPr>
      </w:pPr>
      <w:r w:rsidRPr="00FB1F98">
        <w:rPr>
          <w:rFonts w:ascii="Arial" w:hAnsi="Arial" w:cs="Arial"/>
        </w:rPr>
        <w:t>Föregående anteckning från 24-02-22 godkändes</w:t>
      </w:r>
      <w:r>
        <w:rPr>
          <w:rFonts w:ascii="Arial" w:hAnsi="Arial" w:cs="Arial"/>
        </w:rPr>
        <w:t>.</w:t>
      </w:r>
    </w:p>
    <w:p w14:paraId="187235FC" w14:textId="77777777" w:rsidR="00FB1F98" w:rsidRDefault="00FB1F98" w:rsidP="00FB1F98">
      <w:pPr>
        <w:pStyle w:val="rendetext"/>
        <w:ind w:left="720"/>
        <w:rPr>
          <w:rFonts w:ascii="Arial" w:hAnsi="Arial" w:cs="Arial"/>
        </w:rPr>
      </w:pPr>
    </w:p>
    <w:p w14:paraId="636E5D1F" w14:textId="77777777" w:rsidR="00353FED" w:rsidRDefault="00FB1F98" w:rsidP="00FB1F98">
      <w:pPr>
        <w:pStyle w:val="rendetext"/>
        <w:numPr>
          <w:ilvl w:val="0"/>
          <w:numId w:val="21"/>
        </w:numPr>
        <w:rPr>
          <w:rFonts w:ascii="Arial" w:hAnsi="Arial" w:cs="Arial"/>
          <w:b/>
          <w:bCs/>
        </w:rPr>
      </w:pPr>
      <w:r w:rsidRPr="00FB1F98">
        <w:rPr>
          <w:rFonts w:ascii="Arial" w:hAnsi="Arial" w:cs="Arial"/>
          <w:b/>
          <w:bCs/>
        </w:rPr>
        <w:t>Inbjudna gäster</w:t>
      </w:r>
      <w:r>
        <w:rPr>
          <w:rFonts w:ascii="Arial" w:hAnsi="Arial" w:cs="Arial"/>
          <w:b/>
          <w:bCs/>
        </w:rPr>
        <w:t xml:space="preserve">  </w:t>
      </w:r>
    </w:p>
    <w:p w14:paraId="2137A2BD" w14:textId="77777777" w:rsidR="00353FED" w:rsidRDefault="00353FED" w:rsidP="00353FED">
      <w:pPr>
        <w:pStyle w:val="rendetext"/>
        <w:ind w:left="720"/>
        <w:rPr>
          <w:rFonts w:ascii="Arial" w:hAnsi="Arial" w:cs="Arial"/>
          <w:b/>
          <w:bCs/>
        </w:rPr>
      </w:pPr>
    </w:p>
    <w:p w14:paraId="311CF982" w14:textId="577724CB" w:rsidR="00FB1F98" w:rsidRPr="00E01FBE" w:rsidRDefault="00FB1F98" w:rsidP="00E01FBE">
      <w:pPr>
        <w:pStyle w:val="rendetext"/>
        <w:numPr>
          <w:ilvl w:val="0"/>
          <w:numId w:val="22"/>
        </w:numPr>
        <w:rPr>
          <w:rFonts w:ascii="Arial" w:hAnsi="Arial" w:cs="Arial"/>
          <w:b/>
          <w:bCs/>
        </w:rPr>
      </w:pPr>
      <w:r w:rsidRPr="00681745">
        <w:rPr>
          <w:rFonts w:ascii="Arial" w:hAnsi="Arial" w:cs="Arial"/>
          <w:b/>
          <w:bCs/>
        </w:rPr>
        <w:t>Elvira Sverkersson, resultatenhetschef VOM</w:t>
      </w:r>
      <w:r>
        <w:rPr>
          <w:rFonts w:ascii="Arial" w:hAnsi="Arial" w:cs="Arial"/>
        </w:rPr>
        <w:t xml:space="preserve">, informerar om aktiviteter inom SÄBO. Man utgår från IBIC, individens behov i centrum. Aktiviteterna kan skilja beroende på individens vilja och önskemål. Man har </w:t>
      </w:r>
      <w:r w:rsidR="00353FED">
        <w:rPr>
          <w:rFonts w:ascii="Arial" w:hAnsi="Arial" w:cs="Arial"/>
        </w:rPr>
        <w:t>borådsmöten</w:t>
      </w:r>
      <w:r>
        <w:rPr>
          <w:rFonts w:ascii="Arial" w:hAnsi="Arial" w:cs="Arial"/>
        </w:rPr>
        <w:t xml:space="preserve"> för att fånga upp olika önskemål men man lyssnar även efter önskemål när man utformar genomförandeplanen tillsammans med den boende.</w:t>
      </w:r>
      <w:r w:rsidR="00353FED">
        <w:rPr>
          <w:rFonts w:ascii="Arial" w:hAnsi="Arial" w:cs="Arial"/>
        </w:rPr>
        <w:t xml:space="preserve"> I utformandet av genomförandeplanen kan olika aktörer vara delaktig utifrån individens önskemål, till exempel en närstående. </w:t>
      </w:r>
      <w:r>
        <w:rPr>
          <w:rFonts w:ascii="Arial" w:hAnsi="Arial" w:cs="Arial"/>
        </w:rPr>
        <w:t xml:space="preserve">Exempel på aktiviteter </w:t>
      </w:r>
      <w:r w:rsidR="00353FED">
        <w:rPr>
          <w:rFonts w:ascii="Arial" w:hAnsi="Arial" w:cs="Arial"/>
        </w:rPr>
        <w:t xml:space="preserve">man utövar </w:t>
      </w:r>
      <w:r>
        <w:rPr>
          <w:rFonts w:ascii="Arial" w:hAnsi="Arial" w:cs="Arial"/>
        </w:rPr>
        <w:t>kan vara musikunderhållning av olika slag</w:t>
      </w:r>
      <w:r w:rsidR="00353FED">
        <w:rPr>
          <w:rFonts w:ascii="Arial" w:hAnsi="Arial" w:cs="Arial"/>
        </w:rPr>
        <w:t>. Promenader, B</w:t>
      </w:r>
      <w:r>
        <w:rPr>
          <w:rFonts w:ascii="Arial" w:hAnsi="Arial" w:cs="Arial"/>
        </w:rPr>
        <w:t>ingo</w:t>
      </w:r>
      <w:r w:rsidR="00353FED">
        <w:rPr>
          <w:rFonts w:ascii="Arial" w:hAnsi="Arial" w:cs="Arial"/>
        </w:rPr>
        <w:t xml:space="preserve"> och olika högtidsfiranden. Man uppmärksammar även våffeldagen, vasaloppet, alla hjärtansdag </w:t>
      </w:r>
      <w:proofErr w:type="gramStart"/>
      <w:r w:rsidR="00353FED">
        <w:rPr>
          <w:rFonts w:ascii="Arial" w:hAnsi="Arial" w:cs="Arial"/>
        </w:rPr>
        <w:t>m.m.</w:t>
      </w:r>
      <w:proofErr w:type="gramEnd"/>
      <w:r w:rsidR="00353FED">
        <w:rPr>
          <w:rFonts w:ascii="Arial" w:hAnsi="Arial" w:cs="Arial"/>
        </w:rPr>
        <w:t xml:space="preserve"> Man planerar att </w:t>
      </w:r>
      <w:r w:rsidR="00E01FBE">
        <w:rPr>
          <w:rFonts w:ascii="Arial" w:hAnsi="Arial" w:cs="Arial"/>
        </w:rPr>
        <w:t>utveckla ett större</w:t>
      </w:r>
      <w:r w:rsidR="00353FED">
        <w:rPr>
          <w:rFonts w:ascii="Arial" w:hAnsi="Arial" w:cs="Arial"/>
        </w:rPr>
        <w:t xml:space="preserve"> samarbete med anhöriga för att kunna utöka aktivitetsutbudet. Den terapiverksamhet man tidigare haft är nu mera en del i vardagslivet.</w:t>
      </w:r>
    </w:p>
    <w:p w14:paraId="395108A3" w14:textId="4D6C4FE0" w:rsidR="00E01FBE" w:rsidRPr="00E01FBE" w:rsidRDefault="00E01FBE" w:rsidP="00E01FBE">
      <w:pPr>
        <w:pStyle w:val="rendetext"/>
        <w:numPr>
          <w:ilvl w:val="0"/>
          <w:numId w:val="22"/>
        </w:numPr>
        <w:rPr>
          <w:rFonts w:ascii="Arial" w:hAnsi="Arial" w:cs="Arial"/>
          <w:b/>
          <w:bCs/>
        </w:rPr>
      </w:pPr>
      <w:r w:rsidRPr="00681745">
        <w:rPr>
          <w:rFonts w:ascii="Arial" w:hAnsi="Arial" w:cs="Arial"/>
          <w:b/>
          <w:bCs/>
        </w:rPr>
        <w:lastRenderedPageBreak/>
        <w:t xml:space="preserve">Petra </w:t>
      </w:r>
      <w:proofErr w:type="spellStart"/>
      <w:r w:rsidRPr="00681745">
        <w:rPr>
          <w:rFonts w:ascii="Arial" w:hAnsi="Arial" w:cs="Arial"/>
          <w:b/>
          <w:bCs/>
        </w:rPr>
        <w:t>Jarlheim</w:t>
      </w:r>
      <w:proofErr w:type="spellEnd"/>
      <w:r w:rsidRPr="00681745">
        <w:rPr>
          <w:rFonts w:ascii="Arial" w:hAnsi="Arial" w:cs="Arial"/>
          <w:b/>
          <w:bCs/>
        </w:rPr>
        <w:t>, Centrumföreningen och ägare av Lekstugan</w:t>
      </w:r>
      <w:r>
        <w:rPr>
          <w:rFonts w:ascii="Arial" w:hAnsi="Arial" w:cs="Arial"/>
        </w:rPr>
        <w:t xml:space="preserve">. Frågan om sittplatser i gallerian har minskat. Nej, de är bara utspridda för att motverka gängbildning. En önskan om att utöka antalet sittplatser runt pelaren finns. Föreningen ser över möjligheten. </w:t>
      </w:r>
    </w:p>
    <w:p w14:paraId="1244BDBB" w14:textId="0C0BCFA0" w:rsidR="00E01FBE" w:rsidRDefault="00E01FBE" w:rsidP="00E01FBE">
      <w:pPr>
        <w:pStyle w:val="rendetext"/>
        <w:ind w:left="1080"/>
        <w:rPr>
          <w:rFonts w:ascii="Arial" w:hAnsi="Arial" w:cs="Arial"/>
        </w:rPr>
      </w:pPr>
      <w:r>
        <w:rPr>
          <w:rFonts w:ascii="Arial" w:hAnsi="Arial" w:cs="Arial"/>
        </w:rPr>
        <w:t xml:space="preserve">En kundtoalett finns på Waynes </w:t>
      </w:r>
      <w:proofErr w:type="spellStart"/>
      <w:r>
        <w:rPr>
          <w:rFonts w:ascii="Arial" w:hAnsi="Arial" w:cs="Arial"/>
        </w:rPr>
        <w:t>Cof</w:t>
      </w:r>
      <w:r w:rsidR="00327912">
        <w:rPr>
          <w:rFonts w:ascii="Arial" w:hAnsi="Arial" w:cs="Arial"/>
        </w:rPr>
        <w:t>f</w:t>
      </w:r>
      <w:r>
        <w:rPr>
          <w:rFonts w:ascii="Arial" w:hAnsi="Arial" w:cs="Arial"/>
        </w:rPr>
        <w:t>e</w:t>
      </w:r>
      <w:r w:rsidR="00327912">
        <w:rPr>
          <w:rFonts w:ascii="Arial" w:hAnsi="Arial" w:cs="Arial"/>
        </w:rPr>
        <w:t>e</w:t>
      </w:r>
      <w:proofErr w:type="spellEnd"/>
      <w:r>
        <w:rPr>
          <w:rFonts w:ascii="Arial" w:hAnsi="Arial" w:cs="Arial"/>
        </w:rPr>
        <w:t xml:space="preserve">. Gratis för kunder men kostar 5 kr om man inte är kund på Waynes. Ett önskemål om en skylt finns synligt då många inte vet att en offentlig toalett finns där. Vid kommunens offentliga toalett utanför gallerian har man tvingats dra ner på öppettiderna på grund av skadegörelse. Den stänger </w:t>
      </w:r>
      <w:proofErr w:type="spellStart"/>
      <w:r>
        <w:rPr>
          <w:rFonts w:ascii="Arial" w:hAnsi="Arial" w:cs="Arial"/>
        </w:rPr>
        <w:t>kl</w:t>
      </w:r>
      <w:proofErr w:type="spellEnd"/>
      <w:r>
        <w:rPr>
          <w:rFonts w:ascii="Arial" w:hAnsi="Arial" w:cs="Arial"/>
        </w:rPr>
        <w:t xml:space="preserve"> 18:00. Fler sittplatser vid apoteken önskas. Petra tar med frågan till dem.</w:t>
      </w:r>
      <w:r w:rsidR="00327912">
        <w:rPr>
          <w:rFonts w:ascii="Arial" w:hAnsi="Arial" w:cs="Arial"/>
        </w:rPr>
        <w:t xml:space="preserve">               Projektet ”Trygghet i centrum” har varit framgångsrik. Petra hyllar samarbetet mellan handlare, kommun och polis. Miljön i centrum har blivit lugnare. Till hösten kommer man utöka områdespoliserna från 2 till 4. Deras arbete är att arbeta förebyggande med droghandel och langning bland unga. Har man synpunkter är man välkommen in till Petra på Lekstugan och lämna dem.</w:t>
      </w:r>
    </w:p>
    <w:p w14:paraId="2F47E1B6" w14:textId="77777777" w:rsidR="00E940E6" w:rsidRDefault="00E940E6" w:rsidP="00E01FBE">
      <w:pPr>
        <w:pStyle w:val="rendetext"/>
        <w:ind w:left="1080"/>
        <w:rPr>
          <w:rFonts w:ascii="Arial" w:hAnsi="Arial" w:cs="Arial"/>
        </w:rPr>
      </w:pPr>
    </w:p>
    <w:p w14:paraId="6D97DEE8" w14:textId="62E1F28E" w:rsidR="001E748D" w:rsidRPr="001E748D" w:rsidRDefault="00E940E6" w:rsidP="00E940E6">
      <w:pPr>
        <w:pStyle w:val="rendetext"/>
        <w:numPr>
          <w:ilvl w:val="0"/>
          <w:numId w:val="22"/>
        </w:numPr>
        <w:rPr>
          <w:rFonts w:ascii="Arial" w:hAnsi="Arial" w:cs="Arial"/>
          <w:b/>
          <w:bCs/>
        </w:rPr>
      </w:pPr>
      <w:r w:rsidRPr="00681745">
        <w:rPr>
          <w:rFonts w:ascii="Arial" w:hAnsi="Arial" w:cs="Arial"/>
          <w:b/>
          <w:bCs/>
        </w:rPr>
        <w:t xml:space="preserve">Jonas Pettersson, </w:t>
      </w:r>
      <w:proofErr w:type="spellStart"/>
      <w:proofErr w:type="gramStart"/>
      <w:r w:rsidRPr="00681745">
        <w:rPr>
          <w:rFonts w:ascii="Arial" w:hAnsi="Arial" w:cs="Arial"/>
          <w:b/>
          <w:bCs/>
        </w:rPr>
        <w:t>Qlturhuset</w:t>
      </w:r>
      <w:proofErr w:type="spellEnd"/>
      <w:r w:rsidRPr="00681745">
        <w:rPr>
          <w:rFonts w:ascii="Arial" w:hAnsi="Arial" w:cs="Arial"/>
          <w:b/>
          <w:bCs/>
        </w:rPr>
        <w:t xml:space="preserve">, </w:t>
      </w:r>
      <w:r w:rsidR="001E748D" w:rsidRPr="00681745">
        <w:rPr>
          <w:rFonts w:ascii="Arial" w:hAnsi="Arial" w:cs="Arial"/>
          <w:b/>
          <w:bCs/>
        </w:rPr>
        <w:t xml:space="preserve">  </w:t>
      </w:r>
      <w:proofErr w:type="gramEnd"/>
      <w:r w:rsidR="001E748D" w:rsidRPr="00681745">
        <w:rPr>
          <w:rFonts w:ascii="Arial" w:hAnsi="Arial" w:cs="Arial"/>
          <w:b/>
          <w:bCs/>
        </w:rPr>
        <w:t xml:space="preserve">                                                                    </w:t>
      </w:r>
      <w:r w:rsidR="001E748D">
        <w:rPr>
          <w:rFonts w:ascii="Arial" w:hAnsi="Arial" w:cs="Arial"/>
        </w:rPr>
        <w:t>Jonas berättar att man i Avesta har ”Funkisklubben” där man arbetar för att ge deltagarna en aktiv fritid. Han berättar om de olika aktiviteter som finns idag. Man satsar på att samverka med olika föreningar i kommunen som har satsat på parasport.</w:t>
      </w:r>
    </w:p>
    <w:p w14:paraId="0FB37352" w14:textId="2E9A3960" w:rsidR="00E940E6" w:rsidRPr="00FB1F98" w:rsidRDefault="001E748D" w:rsidP="001E748D">
      <w:pPr>
        <w:pStyle w:val="rendetext"/>
        <w:ind w:left="1080"/>
        <w:rPr>
          <w:rFonts w:ascii="Arial" w:hAnsi="Arial" w:cs="Arial"/>
          <w:b/>
          <w:bCs/>
        </w:rPr>
      </w:pPr>
      <w:r>
        <w:rPr>
          <w:rFonts w:ascii="Arial" w:hAnsi="Arial" w:cs="Arial"/>
        </w:rPr>
        <w:t>FUB lyfter frågan om ekonomiskt stöd för transporter till länsdanserna. Gunilla Berglund tar med sig frågan till omsorgsstyrelsen för att se över frågan.</w:t>
      </w:r>
    </w:p>
    <w:p w14:paraId="52C2A3B2" w14:textId="77777777" w:rsidR="00FB1F98" w:rsidRDefault="00FB1F98" w:rsidP="00FB1F98">
      <w:pPr>
        <w:ind w:left="720"/>
      </w:pPr>
    </w:p>
    <w:p w14:paraId="52684D7F" w14:textId="647F8B51" w:rsidR="00293A7F" w:rsidRDefault="00293A7F" w:rsidP="00293A7F">
      <w:pPr>
        <w:pStyle w:val="Liststycke"/>
        <w:numPr>
          <w:ilvl w:val="0"/>
          <w:numId w:val="21"/>
        </w:numPr>
        <w:rPr>
          <w:rFonts w:ascii="Arial" w:hAnsi="Arial" w:cs="Arial"/>
          <w:b/>
          <w:bCs/>
          <w:sz w:val="24"/>
        </w:rPr>
      </w:pPr>
      <w:r w:rsidRPr="00293A7F">
        <w:rPr>
          <w:rFonts w:ascii="Arial" w:hAnsi="Arial" w:cs="Arial"/>
          <w:b/>
          <w:bCs/>
          <w:sz w:val="24"/>
        </w:rPr>
        <w:t>Information från verksamheterna</w:t>
      </w:r>
    </w:p>
    <w:p w14:paraId="78833AF2" w14:textId="77777777" w:rsidR="00293A7F" w:rsidRDefault="00293A7F" w:rsidP="00293A7F">
      <w:pPr>
        <w:pStyle w:val="Liststycke"/>
        <w:rPr>
          <w:rFonts w:ascii="Arial" w:hAnsi="Arial" w:cs="Arial"/>
          <w:b/>
          <w:bCs/>
          <w:sz w:val="24"/>
        </w:rPr>
      </w:pPr>
    </w:p>
    <w:p w14:paraId="2334CE7C" w14:textId="203A3DDF" w:rsidR="00293A7F" w:rsidRDefault="00293A7F" w:rsidP="00293A7F">
      <w:pPr>
        <w:pStyle w:val="Liststycke"/>
        <w:numPr>
          <w:ilvl w:val="0"/>
          <w:numId w:val="22"/>
        </w:numPr>
        <w:rPr>
          <w:rFonts w:ascii="Arial" w:hAnsi="Arial" w:cs="Arial"/>
          <w:sz w:val="24"/>
        </w:rPr>
      </w:pPr>
      <w:r w:rsidRPr="00D9351A">
        <w:rPr>
          <w:rFonts w:ascii="Arial" w:hAnsi="Arial" w:cs="Arial"/>
          <w:b/>
          <w:bCs/>
          <w:sz w:val="24"/>
        </w:rPr>
        <w:t>Blerta Krenzi, Kommunstyrelsen</w:t>
      </w:r>
      <w:r>
        <w:rPr>
          <w:rFonts w:ascii="Arial" w:hAnsi="Arial" w:cs="Arial"/>
          <w:sz w:val="24"/>
        </w:rPr>
        <w:t>, berättar att man haft genomgång av 2023 års budget och man konstaterar att man gått plus trots att prognosen såg annorlunda ut. En orsak som ligger till grund för det är att arbetslösheten blev lägre än förväntat, vilket gett större skatteintäkter. Prognosen för 2024 ser ut att bli bättre än 2023 men är ändå ett tufft år. Blerta berättar hur man tänker runt eventuella minussiffror och att prognosen för 2025 års budget i stort sett kommer vara starkare i slutändan. Man kommer ge bidrag till föreningar för underhåll för offentliga miljöer.</w:t>
      </w:r>
    </w:p>
    <w:p w14:paraId="284A3C35" w14:textId="54DF386B" w:rsidR="00293A7F" w:rsidRDefault="00293A7F" w:rsidP="00293A7F">
      <w:pPr>
        <w:pStyle w:val="Liststycke"/>
        <w:ind w:left="1080"/>
        <w:rPr>
          <w:rFonts w:ascii="Arial" w:hAnsi="Arial" w:cs="Arial"/>
          <w:sz w:val="24"/>
        </w:rPr>
      </w:pPr>
      <w:r>
        <w:rPr>
          <w:rFonts w:ascii="Arial" w:hAnsi="Arial" w:cs="Arial"/>
          <w:sz w:val="24"/>
        </w:rPr>
        <w:t>Hon informerar om att det är viktigt att vara förberedd för kris och man arbetar för att stå emot IT-attacker</w:t>
      </w:r>
      <w:r w:rsidR="00D9351A">
        <w:rPr>
          <w:rFonts w:ascii="Arial" w:hAnsi="Arial" w:cs="Arial"/>
          <w:sz w:val="24"/>
        </w:rPr>
        <w:t>.</w:t>
      </w:r>
    </w:p>
    <w:p w14:paraId="7859AC6E" w14:textId="6E33610C" w:rsidR="00D9351A" w:rsidRDefault="00D9351A" w:rsidP="00293A7F">
      <w:pPr>
        <w:pStyle w:val="Liststycke"/>
        <w:ind w:left="1080"/>
        <w:rPr>
          <w:rFonts w:ascii="Arial" w:hAnsi="Arial" w:cs="Arial"/>
          <w:sz w:val="24"/>
        </w:rPr>
      </w:pPr>
      <w:r>
        <w:rPr>
          <w:rFonts w:ascii="Arial" w:hAnsi="Arial" w:cs="Arial"/>
          <w:sz w:val="24"/>
        </w:rPr>
        <w:t>Den ekonomiska planen för 2025–2027 och en del av den är att satsa på sommarjobb för ungdomar, vilket i slutändan kommer gynna samhället.</w:t>
      </w:r>
    </w:p>
    <w:p w14:paraId="7396C3E3" w14:textId="77777777" w:rsidR="00D9351A" w:rsidRDefault="00D9351A" w:rsidP="00293A7F">
      <w:pPr>
        <w:pStyle w:val="Liststycke"/>
        <w:ind w:left="1080"/>
        <w:rPr>
          <w:rFonts w:ascii="Arial" w:hAnsi="Arial" w:cs="Arial"/>
          <w:sz w:val="24"/>
        </w:rPr>
      </w:pPr>
    </w:p>
    <w:p w14:paraId="12868450" w14:textId="77777777" w:rsidR="001A3FFC" w:rsidRDefault="00D9351A" w:rsidP="001A3FFC">
      <w:pPr>
        <w:pStyle w:val="Liststycke"/>
        <w:ind w:left="1080"/>
        <w:rPr>
          <w:rFonts w:ascii="Arial" w:hAnsi="Arial" w:cs="Arial"/>
          <w:b/>
          <w:bCs/>
          <w:sz w:val="24"/>
        </w:rPr>
      </w:pPr>
      <w:r w:rsidRPr="00D9351A">
        <w:rPr>
          <w:rFonts w:ascii="Arial" w:hAnsi="Arial" w:cs="Arial"/>
          <w:b/>
          <w:bCs/>
          <w:sz w:val="24"/>
        </w:rPr>
        <w:t>Mikael Westberg, Bildning</w:t>
      </w:r>
      <w:r>
        <w:rPr>
          <w:rFonts w:ascii="Arial" w:hAnsi="Arial" w:cs="Arial"/>
          <w:b/>
          <w:bCs/>
          <w:sz w:val="24"/>
        </w:rPr>
        <w:t>.</w:t>
      </w:r>
    </w:p>
    <w:p w14:paraId="23B776BE" w14:textId="385D46CA" w:rsidR="001A3FFC" w:rsidRDefault="00D9351A" w:rsidP="001A3FFC">
      <w:pPr>
        <w:pStyle w:val="Liststycke"/>
        <w:numPr>
          <w:ilvl w:val="0"/>
          <w:numId w:val="22"/>
        </w:numPr>
        <w:rPr>
          <w:rFonts w:ascii="Arial" w:hAnsi="Arial" w:cs="Arial"/>
          <w:sz w:val="24"/>
        </w:rPr>
      </w:pPr>
      <w:r>
        <w:rPr>
          <w:rFonts w:ascii="Arial" w:hAnsi="Arial" w:cs="Arial"/>
          <w:b/>
          <w:bCs/>
          <w:sz w:val="24"/>
        </w:rPr>
        <w:t xml:space="preserve"> </w:t>
      </w:r>
      <w:r w:rsidR="001A3FFC">
        <w:rPr>
          <w:rFonts w:ascii="Arial" w:hAnsi="Arial" w:cs="Arial"/>
          <w:sz w:val="24"/>
        </w:rPr>
        <w:t xml:space="preserve">Bildning får en ny resultatenhetschef som tillträder sommaren 2024. Hon heter Christine </w:t>
      </w:r>
      <w:proofErr w:type="spellStart"/>
      <w:r w:rsidR="001A3FFC">
        <w:rPr>
          <w:rFonts w:ascii="Arial" w:hAnsi="Arial" w:cs="Arial"/>
          <w:sz w:val="24"/>
        </w:rPr>
        <w:t>Jirving</w:t>
      </w:r>
      <w:proofErr w:type="spellEnd"/>
      <w:r w:rsidR="001A3FFC">
        <w:rPr>
          <w:rFonts w:ascii="Arial" w:hAnsi="Arial" w:cs="Arial"/>
          <w:sz w:val="24"/>
        </w:rPr>
        <w:t xml:space="preserve"> och kommer från Region Västmanland där hon varit verksamhetschef.</w:t>
      </w:r>
    </w:p>
    <w:p w14:paraId="00FB2E87" w14:textId="505323E6" w:rsidR="00D9351A" w:rsidRPr="00E94356" w:rsidRDefault="00D9351A" w:rsidP="001A3FFC">
      <w:pPr>
        <w:pStyle w:val="Liststycke"/>
        <w:ind w:left="1080"/>
        <w:rPr>
          <w:rFonts w:ascii="Arial" w:hAnsi="Arial" w:cs="Arial"/>
          <w:b/>
          <w:bCs/>
          <w:sz w:val="24"/>
        </w:rPr>
      </w:pPr>
      <w:r w:rsidRPr="00D9351A">
        <w:rPr>
          <w:rFonts w:ascii="Arial" w:hAnsi="Arial" w:cs="Arial"/>
          <w:sz w:val="24"/>
        </w:rPr>
        <w:t>2019</w:t>
      </w:r>
      <w:r>
        <w:rPr>
          <w:rFonts w:ascii="Arial" w:hAnsi="Arial" w:cs="Arial"/>
          <w:sz w:val="24"/>
        </w:rPr>
        <w:t xml:space="preserve"> föddes det 290 barn i Avesta och hittills 2024 har det </w:t>
      </w:r>
      <w:r w:rsidR="00E94356">
        <w:rPr>
          <w:rFonts w:ascii="Arial" w:hAnsi="Arial" w:cs="Arial"/>
          <w:sz w:val="24"/>
        </w:rPr>
        <w:t>fötts</w:t>
      </w:r>
      <w:r>
        <w:rPr>
          <w:rFonts w:ascii="Arial" w:hAnsi="Arial" w:cs="Arial"/>
          <w:sz w:val="24"/>
        </w:rPr>
        <w:t xml:space="preserve"> 170 barn.</w:t>
      </w:r>
      <w:r w:rsidR="00E94356">
        <w:rPr>
          <w:rFonts w:ascii="Arial" w:hAnsi="Arial" w:cs="Arial"/>
          <w:sz w:val="24"/>
        </w:rPr>
        <w:t xml:space="preserve"> Detta medför att man får för många förskoleplatser. Man plockar bort de dyra moduler man haft, vilket gör att kostanden minskar.</w:t>
      </w:r>
    </w:p>
    <w:p w14:paraId="5C6AAB3A" w14:textId="545DFB93" w:rsidR="00E94356" w:rsidRDefault="00E94356" w:rsidP="001A3FFC">
      <w:pPr>
        <w:pStyle w:val="Liststycke"/>
        <w:ind w:left="1080"/>
        <w:rPr>
          <w:rFonts w:ascii="Arial" w:hAnsi="Arial" w:cs="Arial"/>
          <w:sz w:val="24"/>
        </w:rPr>
      </w:pPr>
      <w:r>
        <w:rPr>
          <w:rFonts w:ascii="Arial" w:hAnsi="Arial" w:cs="Arial"/>
          <w:sz w:val="24"/>
        </w:rPr>
        <w:lastRenderedPageBreak/>
        <w:t>Man ser över utemiljön vid skolor och förskolor och man kommer även att fortsätta arbeta för att alla skolor ska få ”två-lärar-system”. Ett system som gett goda resultat.</w:t>
      </w:r>
      <w:r w:rsidR="001A3FFC">
        <w:rPr>
          <w:rFonts w:ascii="Arial" w:hAnsi="Arial" w:cs="Arial"/>
          <w:sz w:val="24"/>
        </w:rPr>
        <w:t xml:space="preserve"> Man kommer även att se över idrottsanläggningar. Skolan kommer att få medel av ett överskott för inköp av datorer.</w:t>
      </w:r>
    </w:p>
    <w:p w14:paraId="0AAB1BE7" w14:textId="431A651D" w:rsidR="001A3FFC" w:rsidRPr="001A3FFC" w:rsidRDefault="001A3FFC" w:rsidP="001A3FFC">
      <w:pPr>
        <w:pStyle w:val="Liststycke"/>
        <w:ind w:left="1080"/>
        <w:rPr>
          <w:rFonts w:ascii="Arial" w:hAnsi="Arial" w:cs="Arial"/>
          <w:sz w:val="24"/>
        </w:rPr>
      </w:pPr>
      <w:r>
        <w:rPr>
          <w:rFonts w:ascii="Arial" w:hAnsi="Arial" w:cs="Arial"/>
          <w:sz w:val="24"/>
        </w:rPr>
        <w:t xml:space="preserve">Frågan om ”skolpeng” kommer upp och Mikael berättar att ju äldre barnet är, </w:t>
      </w:r>
      <w:r w:rsidR="00681745">
        <w:rPr>
          <w:rFonts w:ascii="Arial" w:hAnsi="Arial" w:cs="Arial"/>
          <w:sz w:val="24"/>
        </w:rPr>
        <w:t>desto</w:t>
      </w:r>
      <w:r>
        <w:rPr>
          <w:rFonts w:ascii="Arial" w:hAnsi="Arial" w:cs="Arial"/>
          <w:sz w:val="24"/>
        </w:rPr>
        <w:t xml:space="preserve"> högre är ”skolpengen”</w:t>
      </w:r>
    </w:p>
    <w:p w14:paraId="524B7056" w14:textId="4C56DA19" w:rsidR="00E94356" w:rsidRDefault="00E94356" w:rsidP="00E94356">
      <w:pPr>
        <w:pStyle w:val="Liststycke"/>
        <w:ind w:left="1080"/>
        <w:rPr>
          <w:rFonts w:ascii="Arial" w:hAnsi="Arial" w:cs="Arial"/>
          <w:sz w:val="24"/>
        </w:rPr>
      </w:pPr>
      <w:r>
        <w:rPr>
          <w:rFonts w:ascii="Arial" w:hAnsi="Arial" w:cs="Arial"/>
          <w:sz w:val="24"/>
        </w:rPr>
        <w:t xml:space="preserve">Det har inkommit en motion angående att privatisera städ, </w:t>
      </w:r>
      <w:proofErr w:type="gramStart"/>
      <w:r>
        <w:rPr>
          <w:rFonts w:ascii="Arial" w:hAnsi="Arial" w:cs="Arial"/>
          <w:sz w:val="24"/>
        </w:rPr>
        <w:t>vilket bildning</w:t>
      </w:r>
      <w:proofErr w:type="gramEnd"/>
      <w:r>
        <w:rPr>
          <w:rFonts w:ascii="Arial" w:hAnsi="Arial" w:cs="Arial"/>
          <w:sz w:val="24"/>
        </w:rPr>
        <w:t xml:space="preserve"> har sagt nej till.</w:t>
      </w:r>
    </w:p>
    <w:p w14:paraId="55AAD47C" w14:textId="1353511D" w:rsidR="00E94356" w:rsidRDefault="00E94356" w:rsidP="00E94356">
      <w:pPr>
        <w:pStyle w:val="Liststycke"/>
        <w:ind w:left="1080"/>
        <w:rPr>
          <w:rFonts w:ascii="Arial" w:hAnsi="Arial" w:cs="Arial"/>
          <w:sz w:val="24"/>
        </w:rPr>
      </w:pPr>
      <w:r>
        <w:rPr>
          <w:rFonts w:ascii="Arial" w:hAnsi="Arial" w:cs="Arial"/>
          <w:sz w:val="24"/>
        </w:rPr>
        <w:t>Man ser att kommunens ungdomar gärna går på gymnasiet här i Avesta och det finns företag som ger bidrag till gymnasieskolan</w:t>
      </w:r>
      <w:r w:rsidR="003063B6">
        <w:rPr>
          <w:rFonts w:ascii="Arial" w:hAnsi="Arial" w:cs="Arial"/>
          <w:sz w:val="24"/>
        </w:rPr>
        <w:t xml:space="preserve"> i Avesta</w:t>
      </w:r>
      <w:r>
        <w:rPr>
          <w:rFonts w:ascii="Arial" w:hAnsi="Arial" w:cs="Arial"/>
          <w:sz w:val="24"/>
        </w:rPr>
        <w:t xml:space="preserve"> för att gynna framtida anställningar.</w:t>
      </w:r>
    </w:p>
    <w:p w14:paraId="151BE6D4" w14:textId="47DAB995" w:rsidR="003063B6" w:rsidRDefault="003063B6" w:rsidP="00E94356">
      <w:pPr>
        <w:pStyle w:val="Liststycke"/>
        <w:ind w:left="1080"/>
        <w:rPr>
          <w:rFonts w:ascii="Arial" w:hAnsi="Arial" w:cs="Arial"/>
          <w:sz w:val="24"/>
        </w:rPr>
      </w:pPr>
      <w:r>
        <w:rPr>
          <w:rFonts w:ascii="Arial" w:hAnsi="Arial" w:cs="Arial"/>
          <w:sz w:val="24"/>
        </w:rPr>
        <w:t>Campingen vid Sandvikabadet kommer att gå ut på ny upphandling för fortsatt verksamhet.</w:t>
      </w:r>
    </w:p>
    <w:p w14:paraId="1A53E8A6" w14:textId="4ACA1EC0" w:rsidR="003063B6" w:rsidRDefault="003063B6" w:rsidP="00E94356">
      <w:pPr>
        <w:pStyle w:val="Liststycke"/>
        <w:ind w:left="1080"/>
        <w:rPr>
          <w:rFonts w:ascii="Arial" w:hAnsi="Arial" w:cs="Arial"/>
          <w:sz w:val="24"/>
        </w:rPr>
      </w:pPr>
      <w:r>
        <w:rPr>
          <w:rFonts w:ascii="Arial" w:hAnsi="Arial" w:cs="Arial"/>
          <w:sz w:val="24"/>
        </w:rPr>
        <w:t>Den 8 september 2024 är det 10 års jubileum i sportparken.</w:t>
      </w:r>
    </w:p>
    <w:p w14:paraId="77F63792" w14:textId="2E52618A" w:rsidR="003063B6" w:rsidRDefault="003063B6" w:rsidP="00E94356">
      <w:pPr>
        <w:pStyle w:val="Liststycke"/>
        <w:ind w:left="1080"/>
        <w:rPr>
          <w:rFonts w:ascii="Arial" w:hAnsi="Arial" w:cs="Arial"/>
          <w:sz w:val="24"/>
        </w:rPr>
      </w:pPr>
      <w:r>
        <w:rPr>
          <w:rFonts w:ascii="Arial" w:hAnsi="Arial" w:cs="Arial"/>
          <w:sz w:val="24"/>
        </w:rPr>
        <w:t>Man kommer satsa på avgiftsfria aktiviteter för barn och ungdomar i sommar.</w:t>
      </w:r>
    </w:p>
    <w:p w14:paraId="7DC6EC5F" w14:textId="70F3F75C" w:rsidR="003063B6" w:rsidRDefault="003063B6" w:rsidP="00E94356">
      <w:pPr>
        <w:pStyle w:val="Liststycke"/>
        <w:ind w:left="1080"/>
        <w:rPr>
          <w:rFonts w:ascii="Arial" w:hAnsi="Arial" w:cs="Arial"/>
          <w:sz w:val="24"/>
        </w:rPr>
      </w:pPr>
      <w:r>
        <w:rPr>
          <w:rFonts w:ascii="Arial" w:hAnsi="Arial" w:cs="Arial"/>
          <w:sz w:val="24"/>
        </w:rPr>
        <w:t>Motorstadion kommer inte att säljas. Föreningen fortsätter att driva den men kommunen kommer att stå för el och vatten.</w:t>
      </w:r>
    </w:p>
    <w:p w14:paraId="14D9F9A6" w14:textId="1B653F9E" w:rsidR="001A3FFC" w:rsidRDefault="001A3FFC" w:rsidP="00E94356">
      <w:pPr>
        <w:pStyle w:val="Liststycke"/>
        <w:ind w:left="1080"/>
        <w:rPr>
          <w:rFonts w:ascii="Arial" w:hAnsi="Arial" w:cs="Arial"/>
          <w:sz w:val="24"/>
        </w:rPr>
      </w:pPr>
      <w:r>
        <w:rPr>
          <w:rFonts w:ascii="Arial" w:hAnsi="Arial" w:cs="Arial"/>
          <w:sz w:val="24"/>
        </w:rPr>
        <w:t>Metropoolen kommer åter att öppna på söndagar.</w:t>
      </w:r>
    </w:p>
    <w:p w14:paraId="163E4A07" w14:textId="77777777" w:rsidR="00FC3F68" w:rsidRDefault="00FC3F68" w:rsidP="00E94356">
      <w:pPr>
        <w:pStyle w:val="Liststycke"/>
        <w:ind w:left="1080"/>
        <w:rPr>
          <w:rFonts w:ascii="Arial" w:hAnsi="Arial" w:cs="Arial"/>
          <w:sz w:val="24"/>
        </w:rPr>
      </w:pPr>
    </w:p>
    <w:p w14:paraId="26946345" w14:textId="720FF79C" w:rsidR="00FC3F68" w:rsidRDefault="00FC3F68" w:rsidP="00E94356">
      <w:pPr>
        <w:pStyle w:val="Liststycke"/>
        <w:ind w:left="1080"/>
        <w:rPr>
          <w:rFonts w:ascii="Arial" w:hAnsi="Arial" w:cs="Arial"/>
          <w:b/>
          <w:bCs/>
          <w:sz w:val="24"/>
        </w:rPr>
      </w:pPr>
      <w:r>
        <w:rPr>
          <w:rFonts w:ascii="Arial" w:hAnsi="Arial" w:cs="Arial"/>
          <w:b/>
          <w:bCs/>
          <w:sz w:val="24"/>
        </w:rPr>
        <w:t xml:space="preserve">Gunilla Berglund, Omsorgsstyrelsen </w:t>
      </w:r>
    </w:p>
    <w:p w14:paraId="7D080373" w14:textId="0C06971B" w:rsidR="00FC3F68" w:rsidRDefault="00FC3F68" w:rsidP="00FC3F68">
      <w:pPr>
        <w:pStyle w:val="Liststycke"/>
        <w:numPr>
          <w:ilvl w:val="0"/>
          <w:numId w:val="22"/>
        </w:numPr>
        <w:rPr>
          <w:rFonts w:ascii="Arial" w:hAnsi="Arial" w:cs="Arial"/>
          <w:sz w:val="24"/>
        </w:rPr>
      </w:pPr>
      <w:r w:rsidRPr="00FC3F68">
        <w:rPr>
          <w:rFonts w:ascii="Arial" w:hAnsi="Arial" w:cs="Arial"/>
          <w:sz w:val="24"/>
        </w:rPr>
        <w:t>Hon berättar om hur man fördelat</w:t>
      </w:r>
      <w:r>
        <w:rPr>
          <w:rFonts w:ascii="Arial" w:hAnsi="Arial" w:cs="Arial"/>
          <w:sz w:val="24"/>
        </w:rPr>
        <w:t xml:space="preserve"> den ekonomiska potten till olika förvaltningar. Man ser också att antalet barn/unga som behöver stöd/hjälp ökar och det är familjehemsplaceringar och HVB hem som ökat kostnaden. Samtidigt som antalet barn minskar så ökar antalet äldre i kommunen, vilket gör att kostnaderna för hemtjänst och SÄBO ökar.</w:t>
      </w:r>
    </w:p>
    <w:p w14:paraId="671FD24E" w14:textId="7FAEBE97" w:rsidR="00FC3F68" w:rsidRDefault="00FC3F68" w:rsidP="00FC3F68">
      <w:pPr>
        <w:pStyle w:val="Liststycke"/>
        <w:ind w:left="1080"/>
        <w:rPr>
          <w:rFonts w:ascii="Arial" w:hAnsi="Arial" w:cs="Arial"/>
          <w:sz w:val="24"/>
        </w:rPr>
      </w:pPr>
      <w:r>
        <w:rPr>
          <w:rFonts w:ascii="Arial" w:hAnsi="Arial" w:cs="Arial"/>
          <w:sz w:val="24"/>
        </w:rPr>
        <w:t>Tillsammans med Gamla byn tittar man på hur man ska kunna utnyttja redan befintliga fastigheter till en ny servicebostad inom LSS.</w:t>
      </w:r>
    </w:p>
    <w:p w14:paraId="425D5EDB" w14:textId="3A5256F1" w:rsidR="00FC3F68" w:rsidRDefault="00FC3F68" w:rsidP="00FC3F68">
      <w:pPr>
        <w:pStyle w:val="Liststycke"/>
        <w:ind w:left="1080"/>
        <w:rPr>
          <w:rFonts w:ascii="Arial" w:hAnsi="Arial" w:cs="Arial"/>
          <w:sz w:val="24"/>
        </w:rPr>
      </w:pPr>
      <w:r>
        <w:rPr>
          <w:rFonts w:ascii="Arial" w:hAnsi="Arial" w:cs="Arial"/>
          <w:sz w:val="24"/>
        </w:rPr>
        <w:t>Personalen inom äldreomsorgen har fått svara på en enkät och där framkom att man önskar ett fast långsiktigt schema i stället för det man har idag.</w:t>
      </w:r>
    </w:p>
    <w:p w14:paraId="72F231A9" w14:textId="3E962D95" w:rsidR="00FC3F68" w:rsidRDefault="00FC3F68" w:rsidP="00FC3F68">
      <w:pPr>
        <w:pStyle w:val="Liststycke"/>
        <w:ind w:left="1080"/>
        <w:rPr>
          <w:rFonts w:ascii="Arial" w:hAnsi="Arial" w:cs="Arial"/>
          <w:sz w:val="24"/>
        </w:rPr>
      </w:pPr>
      <w:r>
        <w:rPr>
          <w:rFonts w:ascii="Arial" w:hAnsi="Arial" w:cs="Arial"/>
          <w:sz w:val="24"/>
        </w:rPr>
        <w:t>På äldre sidan ser tillgången av semestervikarier relativt god ut. Det saknas dock ett fåtal i hela Avesta.</w:t>
      </w:r>
    </w:p>
    <w:p w14:paraId="76B12AE7" w14:textId="77777777" w:rsidR="008F2F61" w:rsidRDefault="008F2F61" w:rsidP="00FC3F68">
      <w:pPr>
        <w:pStyle w:val="Liststycke"/>
        <w:ind w:left="1080"/>
        <w:rPr>
          <w:rFonts w:ascii="Arial" w:hAnsi="Arial" w:cs="Arial"/>
          <w:sz w:val="24"/>
        </w:rPr>
      </w:pPr>
    </w:p>
    <w:p w14:paraId="5E27AB71" w14:textId="4C9D349E" w:rsidR="008F2F61" w:rsidRDefault="008F2F61" w:rsidP="00FC3F68">
      <w:pPr>
        <w:pStyle w:val="Liststycke"/>
        <w:ind w:left="1080"/>
        <w:rPr>
          <w:rFonts w:ascii="Arial" w:hAnsi="Arial" w:cs="Arial"/>
          <w:sz w:val="24"/>
        </w:rPr>
      </w:pPr>
      <w:r w:rsidRPr="008F2F61">
        <w:rPr>
          <w:rFonts w:ascii="Arial" w:hAnsi="Arial" w:cs="Arial"/>
          <w:b/>
          <w:bCs/>
          <w:sz w:val="24"/>
        </w:rPr>
        <w:t>Anton Sundin</w:t>
      </w:r>
      <w:r>
        <w:rPr>
          <w:rFonts w:ascii="Arial" w:hAnsi="Arial" w:cs="Arial"/>
          <w:b/>
          <w:bCs/>
          <w:sz w:val="24"/>
        </w:rPr>
        <w:t xml:space="preserve">, V-Dala Miljö-och bygg </w:t>
      </w:r>
    </w:p>
    <w:p w14:paraId="68C0779A" w14:textId="069852B6" w:rsidR="008F2F61" w:rsidRDefault="008F2F61" w:rsidP="00FC3F68">
      <w:pPr>
        <w:pStyle w:val="Liststycke"/>
        <w:ind w:left="1080"/>
        <w:rPr>
          <w:rFonts w:ascii="Arial" w:hAnsi="Arial" w:cs="Arial"/>
          <w:sz w:val="24"/>
        </w:rPr>
      </w:pPr>
      <w:r>
        <w:rPr>
          <w:rFonts w:ascii="Arial" w:hAnsi="Arial" w:cs="Arial"/>
          <w:sz w:val="24"/>
        </w:rPr>
        <w:t>Kunde inte närvara men Blerta berättar lite kring bygglovsfrågor och olika typer av insatser man planerar under sommaren. Man håller även på att rekrytera en ny förvaltningschef.</w:t>
      </w:r>
    </w:p>
    <w:p w14:paraId="3734963A" w14:textId="77777777" w:rsidR="008F2F61" w:rsidRDefault="008F2F61" w:rsidP="00FC3F68">
      <w:pPr>
        <w:pStyle w:val="Liststycke"/>
        <w:ind w:left="1080"/>
        <w:rPr>
          <w:rFonts w:ascii="Arial" w:hAnsi="Arial" w:cs="Arial"/>
          <w:sz w:val="24"/>
        </w:rPr>
      </w:pPr>
    </w:p>
    <w:p w14:paraId="3AF973A2" w14:textId="2E6A70F7" w:rsidR="008F2F61" w:rsidRDefault="008F2F61" w:rsidP="00FC3F68">
      <w:pPr>
        <w:pStyle w:val="Liststycke"/>
        <w:ind w:left="1080"/>
        <w:rPr>
          <w:rFonts w:ascii="Arial" w:hAnsi="Arial" w:cs="Arial"/>
          <w:b/>
          <w:bCs/>
          <w:sz w:val="24"/>
        </w:rPr>
      </w:pPr>
      <w:r w:rsidRPr="00B17166">
        <w:rPr>
          <w:rFonts w:ascii="Arial" w:hAnsi="Arial" w:cs="Arial"/>
          <w:b/>
          <w:bCs/>
          <w:sz w:val="24"/>
        </w:rPr>
        <w:t>K</w:t>
      </w:r>
      <w:r w:rsidR="00B17166">
        <w:rPr>
          <w:rFonts w:ascii="Arial" w:hAnsi="Arial" w:cs="Arial"/>
          <w:b/>
          <w:bCs/>
          <w:sz w:val="24"/>
        </w:rPr>
        <w:t>urt Kvarnström Gamla Byn AB</w:t>
      </w:r>
    </w:p>
    <w:p w14:paraId="760E5136" w14:textId="4049A3CD" w:rsidR="00B17166" w:rsidRDefault="00B17166" w:rsidP="00FC3F68">
      <w:pPr>
        <w:pStyle w:val="Liststycke"/>
        <w:ind w:left="1080"/>
        <w:rPr>
          <w:rFonts w:ascii="Arial" w:hAnsi="Arial" w:cs="Arial"/>
          <w:sz w:val="24"/>
        </w:rPr>
      </w:pPr>
      <w:r w:rsidRPr="00B17166">
        <w:rPr>
          <w:rFonts w:ascii="Arial" w:hAnsi="Arial" w:cs="Arial"/>
          <w:sz w:val="24"/>
        </w:rPr>
        <w:t>Man har fått en ny ekonomichef som tillträdde</w:t>
      </w:r>
      <w:r>
        <w:rPr>
          <w:rFonts w:ascii="Arial" w:hAnsi="Arial" w:cs="Arial"/>
          <w:sz w:val="24"/>
        </w:rPr>
        <w:t xml:space="preserve"> 24</w:t>
      </w:r>
      <w:r w:rsidR="00A1737D">
        <w:rPr>
          <w:rFonts w:ascii="Arial" w:hAnsi="Arial" w:cs="Arial"/>
          <w:sz w:val="24"/>
        </w:rPr>
        <w:t>-</w:t>
      </w:r>
      <w:r>
        <w:rPr>
          <w:rFonts w:ascii="Arial" w:hAnsi="Arial" w:cs="Arial"/>
          <w:sz w:val="24"/>
        </w:rPr>
        <w:t>04</w:t>
      </w:r>
      <w:r w:rsidR="00A1737D">
        <w:rPr>
          <w:rFonts w:ascii="Arial" w:hAnsi="Arial" w:cs="Arial"/>
          <w:sz w:val="24"/>
        </w:rPr>
        <w:t>-</w:t>
      </w:r>
      <w:r>
        <w:rPr>
          <w:rFonts w:ascii="Arial" w:hAnsi="Arial" w:cs="Arial"/>
          <w:sz w:val="24"/>
        </w:rPr>
        <w:t>29.</w:t>
      </w:r>
    </w:p>
    <w:p w14:paraId="3610D5E8" w14:textId="6CB5FAE0" w:rsidR="00B17166" w:rsidRDefault="00B17166" w:rsidP="00FC3F68">
      <w:pPr>
        <w:pStyle w:val="Liststycke"/>
        <w:ind w:left="1080"/>
        <w:rPr>
          <w:rFonts w:ascii="Arial" w:hAnsi="Arial" w:cs="Arial"/>
          <w:sz w:val="24"/>
        </w:rPr>
      </w:pPr>
      <w:r>
        <w:rPr>
          <w:rFonts w:ascii="Arial" w:hAnsi="Arial" w:cs="Arial"/>
          <w:sz w:val="24"/>
        </w:rPr>
        <w:t>Utmaningen för GBAB är fjärrvärmekostnaden. Den har ökat med 61% jämfört med 2023.</w:t>
      </w:r>
    </w:p>
    <w:p w14:paraId="1DF02322" w14:textId="49D67EFF" w:rsidR="00B17166" w:rsidRDefault="00B17166" w:rsidP="00FC3F68">
      <w:pPr>
        <w:pStyle w:val="Liststycke"/>
        <w:ind w:left="1080"/>
        <w:rPr>
          <w:rFonts w:ascii="Arial" w:hAnsi="Arial" w:cs="Arial"/>
          <w:sz w:val="24"/>
        </w:rPr>
      </w:pPr>
      <w:r>
        <w:rPr>
          <w:rFonts w:ascii="Arial" w:hAnsi="Arial" w:cs="Arial"/>
          <w:sz w:val="24"/>
        </w:rPr>
        <w:t>Ett 20-tal lägenheter fanns vakanta vid månadsskiftet april/maj. Dessa renoveras vid behov innan uthyrning.</w:t>
      </w:r>
    </w:p>
    <w:p w14:paraId="65756F45" w14:textId="3EEE9961" w:rsidR="00B17166" w:rsidRDefault="00B17166" w:rsidP="00FC3F68">
      <w:pPr>
        <w:pStyle w:val="Liststycke"/>
        <w:ind w:left="1080"/>
        <w:rPr>
          <w:rFonts w:ascii="Arial" w:hAnsi="Arial" w:cs="Arial"/>
          <w:sz w:val="24"/>
        </w:rPr>
      </w:pPr>
      <w:r>
        <w:rPr>
          <w:rFonts w:ascii="Arial" w:hAnsi="Arial" w:cs="Arial"/>
          <w:sz w:val="24"/>
        </w:rPr>
        <w:t>Man har anställt 10 personer under sommaren som ska arbeta med underhållsarbete utomhus</w:t>
      </w:r>
    </w:p>
    <w:p w14:paraId="3D6FD862" w14:textId="63894FB0" w:rsidR="00B17166" w:rsidRDefault="00B17166" w:rsidP="00FC3F68">
      <w:pPr>
        <w:pStyle w:val="Liststycke"/>
        <w:ind w:left="1080"/>
        <w:rPr>
          <w:rFonts w:ascii="Arial" w:hAnsi="Arial" w:cs="Arial"/>
          <w:sz w:val="24"/>
        </w:rPr>
      </w:pPr>
      <w:r>
        <w:rPr>
          <w:rFonts w:ascii="Arial" w:hAnsi="Arial" w:cs="Arial"/>
          <w:sz w:val="24"/>
        </w:rPr>
        <w:t>Diverse projekt är på gång. Det handlar är ombyggnationer av fastigheter och lokaler så att de ska passa nya hyresgäster.</w:t>
      </w:r>
    </w:p>
    <w:p w14:paraId="6A50A63A" w14:textId="7FEF5EC9" w:rsidR="00A720D4" w:rsidRDefault="00A720D4" w:rsidP="00FC3F68">
      <w:pPr>
        <w:pStyle w:val="Liststycke"/>
        <w:ind w:left="1080"/>
        <w:rPr>
          <w:rFonts w:ascii="Arial" w:hAnsi="Arial" w:cs="Arial"/>
          <w:sz w:val="24"/>
        </w:rPr>
      </w:pPr>
      <w:r>
        <w:rPr>
          <w:rFonts w:ascii="Arial" w:hAnsi="Arial" w:cs="Arial"/>
          <w:sz w:val="24"/>
        </w:rPr>
        <w:lastRenderedPageBreak/>
        <w:t>Varje månad ska ett s.k. månadsbrev gå ut till alla hyresgäster med hyresavin. Har man hyran på autogiro får man inget månadsbrev vilket Kurt åter igen kommer att påminna och meddela ansvarig instans.</w:t>
      </w:r>
    </w:p>
    <w:p w14:paraId="2D1DD3FA" w14:textId="77777777" w:rsidR="00A720D4" w:rsidRDefault="00A720D4" w:rsidP="00FC3F68">
      <w:pPr>
        <w:pStyle w:val="Liststycke"/>
        <w:ind w:left="1080"/>
        <w:rPr>
          <w:rFonts w:ascii="Arial" w:hAnsi="Arial" w:cs="Arial"/>
          <w:sz w:val="24"/>
        </w:rPr>
      </w:pPr>
    </w:p>
    <w:p w14:paraId="4F6E235F" w14:textId="467A9830" w:rsidR="00A720D4" w:rsidRDefault="00A720D4" w:rsidP="00FC3F68">
      <w:pPr>
        <w:pStyle w:val="Liststycke"/>
        <w:ind w:left="1080"/>
        <w:rPr>
          <w:rFonts w:ascii="Arial" w:hAnsi="Arial" w:cs="Arial"/>
          <w:sz w:val="24"/>
        </w:rPr>
      </w:pPr>
      <w:r w:rsidRPr="00A720D4">
        <w:rPr>
          <w:rFonts w:ascii="Arial" w:hAnsi="Arial" w:cs="Arial"/>
          <w:b/>
          <w:bCs/>
          <w:sz w:val="24"/>
        </w:rPr>
        <w:t>Börje Forslund, Avesta vatten</w:t>
      </w:r>
      <w:r>
        <w:rPr>
          <w:rFonts w:ascii="Arial" w:hAnsi="Arial" w:cs="Arial"/>
          <w:b/>
          <w:bCs/>
          <w:sz w:val="24"/>
        </w:rPr>
        <w:t xml:space="preserve"> </w:t>
      </w:r>
      <w:r>
        <w:rPr>
          <w:rFonts w:ascii="Arial" w:hAnsi="Arial" w:cs="Arial"/>
          <w:sz w:val="24"/>
        </w:rPr>
        <w:t>Ersätter Laila Borger.</w:t>
      </w:r>
    </w:p>
    <w:p w14:paraId="615436A8" w14:textId="16C38982" w:rsidR="009D7A70" w:rsidRDefault="009D7A70" w:rsidP="00FC3F68">
      <w:pPr>
        <w:pStyle w:val="Liststycke"/>
        <w:ind w:left="1080"/>
        <w:rPr>
          <w:rFonts w:ascii="Arial" w:hAnsi="Arial" w:cs="Arial"/>
          <w:sz w:val="24"/>
        </w:rPr>
      </w:pPr>
      <w:r w:rsidRPr="009D7A70">
        <w:rPr>
          <w:rFonts w:ascii="Arial" w:hAnsi="Arial" w:cs="Arial"/>
          <w:sz w:val="24"/>
        </w:rPr>
        <w:t>Avesta Vatten har nyligen fått en ny VD.</w:t>
      </w:r>
    </w:p>
    <w:p w14:paraId="2FFECA90" w14:textId="4998657B" w:rsidR="009D7A70" w:rsidRDefault="009D7A70" w:rsidP="00FC3F68">
      <w:pPr>
        <w:pStyle w:val="Liststycke"/>
        <w:ind w:left="1080"/>
        <w:rPr>
          <w:rFonts w:ascii="Arial" w:hAnsi="Arial" w:cs="Arial"/>
          <w:sz w:val="24"/>
        </w:rPr>
      </w:pPr>
      <w:r>
        <w:rPr>
          <w:rFonts w:ascii="Arial" w:hAnsi="Arial" w:cs="Arial"/>
          <w:sz w:val="24"/>
        </w:rPr>
        <w:t>Börje berättar om bolagets uppdrag och dessbudget ska gå +-0. Man får inte gå med någon större vinst.</w:t>
      </w:r>
    </w:p>
    <w:p w14:paraId="3ED3ED75" w14:textId="186839C4" w:rsidR="009D7A70" w:rsidRPr="009D7A70" w:rsidRDefault="009D7A70" w:rsidP="00FC3F68">
      <w:pPr>
        <w:pStyle w:val="Liststycke"/>
        <w:ind w:left="1080"/>
        <w:rPr>
          <w:rFonts w:ascii="Arial" w:hAnsi="Arial" w:cs="Arial"/>
          <w:sz w:val="24"/>
        </w:rPr>
      </w:pPr>
      <w:r>
        <w:rPr>
          <w:rFonts w:ascii="Arial" w:hAnsi="Arial" w:cs="Arial"/>
          <w:sz w:val="24"/>
        </w:rPr>
        <w:t>Man arbetar med ett projekt för att säkerställa goda leveranser. Man håller på med en utbyggnad av ledningsnätet i vissa yttre delar av kommunen.</w:t>
      </w:r>
    </w:p>
    <w:p w14:paraId="7AE26778" w14:textId="4731D46B" w:rsidR="008F2F61" w:rsidRDefault="009D7A70" w:rsidP="00FC3F68">
      <w:pPr>
        <w:pStyle w:val="Liststycke"/>
        <w:ind w:left="1080"/>
        <w:rPr>
          <w:rFonts w:ascii="Arial" w:hAnsi="Arial" w:cs="Arial"/>
          <w:sz w:val="24"/>
        </w:rPr>
      </w:pPr>
      <w:r>
        <w:rPr>
          <w:rFonts w:ascii="Arial" w:hAnsi="Arial" w:cs="Arial"/>
          <w:sz w:val="24"/>
        </w:rPr>
        <w:t>Man planerar ett nytt vattenverk i Näs under 2027.</w:t>
      </w:r>
    </w:p>
    <w:p w14:paraId="18267931" w14:textId="751AD677" w:rsidR="009D7A70" w:rsidRDefault="009D7A70" w:rsidP="00FC3F68">
      <w:pPr>
        <w:pStyle w:val="Liststycke"/>
        <w:ind w:left="1080"/>
        <w:rPr>
          <w:rFonts w:ascii="Arial" w:hAnsi="Arial" w:cs="Arial"/>
          <w:sz w:val="24"/>
        </w:rPr>
      </w:pPr>
      <w:r>
        <w:rPr>
          <w:rFonts w:ascii="Arial" w:hAnsi="Arial" w:cs="Arial"/>
          <w:sz w:val="24"/>
        </w:rPr>
        <w:t>Över lag tittar man på vattenverkens framtid och man installerar UV-ljus i verken som dödar bakterier.</w:t>
      </w:r>
    </w:p>
    <w:p w14:paraId="70F129D4" w14:textId="4817A553" w:rsidR="009D7A70" w:rsidRDefault="009D7A70" w:rsidP="00FC3F68">
      <w:pPr>
        <w:pStyle w:val="Liststycke"/>
        <w:ind w:left="1080"/>
        <w:rPr>
          <w:rFonts w:ascii="Arial" w:hAnsi="Arial" w:cs="Arial"/>
          <w:sz w:val="24"/>
        </w:rPr>
      </w:pPr>
      <w:r>
        <w:rPr>
          <w:rFonts w:ascii="Arial" w:hAnsi="Arial" w:cs="Arial"/>
          <w:sz w:val="24"/>
        </w:rPr>
        <w:t>Risåtervinningen är åter öppen i Karlslund.</w:t>
      </w:r>
    </w:p>
    <w:p w14:paraId="5CE5079A" w14:textId="7F2E616C" w:rsidR="009D7A70" w:rsidRDefault="009D7A70" w:rsidP="00FC3F68">
      <w:pPr>
        <w:pStyle w:val="Liststycke"/>
        <w:ind w:left="1080"/>
        <w:rPr>
          <w:rFonts w:ascii="Arial" w:hAnsi="Arial" w:cs="Arial"/>
          <w:sz w:val="24"/>
        </w:rPr>
      </w:pPr>
      <w:r>
        <w:rPr>
          <w:rFonts w:ascii="Arial" w:hAnsi="Arial" w:cs="Arial"/>
          <w:sz w:val="24"/>
        </w:rPr>
        <w:t>Man kommer att göra diverse investeringar under en 10-årsperiod.</w:t>
      </w:r>
    </w:p>
    <w:p w14:paraId="49FECB0F" w14:textId="315C58F5" w:rsidR="009D7A70" w:rsidRDefault="009D7A70" w:rsidP="00FC3F68">
      <w:pPr>
        <w:pStyle w:val="Liststycke"/>
        <w:ind w:left="1080"/>
        <w:rPr>
          <w:rFonts w:ascii="Arial" w:hAnsi="Arial" w:cs="Arial"/>
          <w:sz w:val="24"/>
        </w:rPr>
      </w:pPr>
      <w:r>
        <w:rPr>
          <w:rFonts w:ascii="Arial" w:hAnsi="Arial" w:cs="Arial"/>
          <w:sz w:val="24"/>
        </w:rPr>
        <w:t>Inga taxa-höjningar planeras.</w:t>
      </w:r>
    </w:p>
    <w:p w14:paraId="6B83B51B" w14:textId="152800C3" w:rsidR="009D7A70" w:rsidRDefault="009D7A70" w:rsidP="00FC3F68">
      <w:pPr>
        <w:pStyle w:val="Liststycke"/>
        <w:ind w:left="1080"/>
        <w:rPr>
          <w:rFonts w:ascii="Arial" w:hAnsi="Arial" w:cs="Arial"/>
          <w:sz w:val="24"/>
        </w:rPr>
      </w:pPr>
      <w:r>
        <w:rPr>
          <w:rFonts w:ascii="Arial" w:hAnsi="Arial" w:cs="Arial"/>
          <w:sz w:val="24"/>
        </w:rPr>
        <w:t>Börje avslutar med att informera om vinsterna i att återvinna och sortera.</w:t>
      </w:r>
    </w:p>
    <w:p w14:paraId="3D65143D" w14:textId="77777777" w:rsidR="00C041C3" w:rsidRDefault="00C041C3" w:rsidP="00FC3F68">
      <w:pPr>
        <w:pStyle w:val="Liststycke"/>
        <w:ind w:left="1080"/>
        <w:rPr>
          <w:rFonts w:ascii="Arial" w:hAnsi="Arial" w:cs="Arial"/>
          <w:sz w:val="24"/>
        </w:rPr>
      </w:pPr>
    </w:p>
    <w:p w14:paraId="75B96D5A" w14:textId="7DEFCC0D" w:rsidR="00C041C3" w:rsidRDefault="00C041C3" w:rsidP="00C041C3">
      <w:pPr>
        <w:pStyle w:val="Liststycke"/>
        <w:numPr>
          <w:ilvl w:val="0"/>
          <w:numId w:val="21"/>
        </w:numPr>
        <w:rPr>
          <w:rFonts w:ascii="Arial" w:hAnsi="Arial" w:cs="Arial"/>
          <w:sz w:val="24"/>
        </w:rPr>
      </w:pPr>
      <w:r>
        <w:rPr>
          <w:rFonts w:ascii="Arial" w:hAnsi="Arial" w:cs="Arial"/>
          <w:b/>
          <w:bCs/>
          <w:sz w:val="24"/>
        </w:rPr>
        <w:t xml:space="preserve">Övriga frågor. </w:t>
      </w:r>
    </w:p>
    <w:p w14:paraId="43990C6F" w14:textId="27722B37" w:rsidR="00C041C3" w:rsidRDefault="00C041C3" w:rsidP="00C041C3">
      <w:pPr>
        <w:pStyle w:val="Liststycke"/>
        <w:numPr>
          <w:ilvl w:val="0"/>
          <w:numId w:val="22"/>
        </w:numPr>
        <w:rPr>
          <w:rFonts w:ascii="Arial" w:hAnsi="Arial" w:cs="Arial"/>
          <w:sz w:val="24"/>
        </w:rPr>
      </w:pPr>
      <w:r>
        <w:rPr>
          <w:rFonts w:ascii="Arial" w:hAnsi="Arial" w:cs="Arial"/>
          <w:sz w:val="24"/>
        </w:rPr>
        <w:t>En önskan om en ny syn- och hörselkonsulent i kommunen finns. Gunilla Berglund tar med frågan till Omsorgsstyrelsen</w:t>
      </w:r>
    </w:p>
    <w:p w14:paraId="6991543F" w14:textId="7037C326" w:rsidR="00C041C3" w:rsidRDefault="00C041C3" w:rsidP="00C041C3">
      <w:pPr>
        <w:pStyle w:val="Liststycke"/>
        <w:numPr>
          <w:ilvl w:val="0"/>
          <w:numId w:val="22"/>
        </w:numPr>
        <w:rPr>
          <w:rFonts w:ascii="Arial" w:hAnsi="Arial" w:cs="Arial"/>
          <w:sz w:val="24"/>
        </w:rPr>
      </w:pPr>
      <w:r>
        <w:rPr>
          <w:rFonts w:ascii="Arial" w:hAnsi="Arial" w:cs="Arial"/>
          <w:sz w:val="24"/>
        </w:rPr>
        <w:t>En diskussion om tjej- och kvinnojouren uppkom. En verksamhet som inte är organiserad av kommunen.</w:t>
      </w:r>
    </w:p>
    <w:p w14:paraId="7BEBB8EB" w14:textId="6A36543A" w:rsidR="00C041C3" w:rsidRDefault="00C041C3" w:rsidP="00C041C3">
      <w:pPr>
        <w:pStyle w:val="Liststycke"/>
        <w:numPr>
          <w:ilvl w:val="0"/>
          <w:numId w:val="22"/>
        </w:numPr>
        <w:rPr>
          <w:rFonts w:ascii="Arial" w:hAnsi="Arial" w:cs="Arial"/>
          <w:sz w:val="24"/>
        </w:rPr>
      </w:pPr>
      <w:r>
        <w:rPr>
          <w:rFonts w:ascii="Arial" w:hAnsi="Arial" w:cs="Arial"/>
          <w:sz w:val="24"/>
        </w:rPr>
        <w:t>Frå</w:t>
      </w:r>
      <w:r w:rsidRPr="002A5ECC">
        <w:rPr>
          <w:rFonts w:ascii="Arial" w:hAnsi="Arial" w:cs="Arial"/>
          <w:sz w:val="24"/>
        </w:rPr>
        <w:t>gan om trygghetslarm uppkom</w:t>
      </w:r>
      <w:r w:rsidR="002A5ECC" w:rsidRPr="002A5ECC">
        <w:rPr>
          <w:rFonts w:ascii="Arial" w:hAnsi="Arial" w:cs="Arial"/>
          <w:sz w:val="24"/>
        </w:rPr>
        <w:t xml:space="preserve"> </w:t>
      </w:r>
      <w:r w:rsidR="00DE5A6C" w:rsidRPr="002A5ECC">
        <w:rPr>
          <w:rFonts w:ascii="Arial" w:hAnsi="Arial" w:cs="Arial"/>
          <w:sz w:val="24"/>
        </w:rPr>
        <w:t>och avgifter gällande dessa larm både fasta och kostnad/ tryck</w:t>
      </w:r>
      <w:r w:rsidR="002A5ECC" w:rsidRPr="002A5ECC">
        <w:rPr>
          <w:rFonts w:ascii="Arial" w:hAnsi="Arial" w:cs="Arial"/>
          <w:sz w:val="24"/>
        </w:rPr>
        <w:t>.</w:t>
      </w:r>
      <w:r w:rsidRPr="002A5ECC">
        <w:rPr>
          <w:rFonts w:ascii="Arial" w:hAnsi="Arial" w:cs="Arial"/>
          <w:sz w:val="24"/>
        </w:rPr>
        <w:t xml:space="preserve"> </w:t>
      </w:r>
      <w:r>
        <w:rPr>
          <w:rFonts w:ascii="Arial" w:hAnsi="Arial" w:cs="Arial"/>
          <w:sz w:val="24"/>
        </w:rPr>
        <w:t>Där kom vi fram till att bjuda in enhetschef för hemtjänsten till höstens möte.</w:t>
      </w:r>
    </w:p>
    <w:p w14:paraId="229BD21A" w14:textId="0450D7E2" w:rsidR="00796033" w:rsidRPr="00796033" w:rsidRDefault="00C041C3" w:rsidP="00796033">
      <w:pPr>
        <w:pStyle w:val="Liststycke"/>
        <w:numPr>
          <w:ilvl w:val="0"/>
          <w:numId w:val="22"/>
        </w:numPr>
        <w:rPr>
          <w:rFonts w:ascii="Arial" w:hAnsi="Arial" w:cs="Arial"/>
          <w:sz w:val="24"/>
        </w:rPr>
      </w:pPr>
      <w:r>
        <w:rPr>
          <w:rFonts w:ascii="Arial" w:hAnsi="Arial" w:cs="Arial"/>
          <w:sz w:val="24"/>
        </w:rPr>
        <w:t>Parkeringsplatser vid Balders anses vara för få. Även kritik angående gång</w:t>
      </w:r>
      <w:r w:rsidR="00796033">
        <w:rPr>
          <w:rFonts w:ascii="Arial" w:hAnsi="Arial" w:cs="Arial"/>
          <w:sz w:val="24"/>
        </w:rPr>
        <w:t>- och cykelbanor lämnades.</w:t>
      </w:r>
      <w:r>
        <w:rPr>
          <w:rFonts w:ascii="Arial" w:hAnsi="Arial" w:cs="Arial"/>
          <w:sz w:val="24"/>
        </w:rPr>
        <w:t xml:space="preserve"> Kurt Kvarnström tar med sig frågan</w:t>
      </w:r>
      <w:r w:rsidR="00796033">
        <w:rPr>
          <w:rFonts w:ascii="Arial" w:hAnsi="Arial" w:cs="Arial"/>
          <w:sz w:val="24"/>
        </w:rPr>
        <w:t>.</w:t>
      </w:r>
    </w:p>
    <w:p w14:paraId="3516AA60" w14:textId="34F328AC" w:rsidR="00796033" w:rsidRDefault="00796033" w:rsidP="00C041C3">
      <w:pPr>
        <w:pStyle w:val="Liststycke"/>
        <w:numPr>
          <w:ilvl w:val="0"/>
          <w:numId w:val="22"/>
        </w:numPr>
        <w:rPr>
          <w:rFonts w:ascii="Arial" w:hAnsi="Arial" w:cs="Arial"/>
          <w:sz w:val="24"/>
        </w:rPr>
      </w:pPr>
      <w:r>
        <w:rPr>
          <w:rFonts w:ascii="Arial" w:hAnsi="Arial" w:cs="Arial"/>
          <w:sz w:val="24"/>
        </w:rPr>
        <w:t>Hörselskadades förbund brukar låna en lokal vid Balders. Hörslingan i den lokalen får skarp kritik då den inte fungerar som den ska. Ansvarig har fått frågan ifrån mötet februari -24 men inget har hänt. Man anser även att inventarierna bör ses över då det fattas en del porslin när man är många i lokalen.</w:t>
      </w:r>
    </w:p>
    <w:p w14:paraId="2B128ECF" w14:textId="77777777" w:rsidR="00796033" w:rsidRDefault="00796033" w:rsidP="00796033">
      <w:pPr>
        <w:pStyle w:val="Liststycke"/>
        <w:ind w:left="1080"/>
        <w:rPr>
          <w:rFonts w:ascii="Arial" w:hAnsi="Arial" w:cs="Arial"/>
          <w:sz w:val="24"/>
        </w:rPr>
      </w:pPr>
    </w:p>
    <w:p w14:paraId="6F44230F" w14:textId="77777777" w:rsidR="00796033" w:rsidRDefault="00796033" w:rsidP="00796033">
      <w:pPr>
        <w:pStyle w:val="Liststycke"/>
        <w:ind w:left="1080"/>
        <w:rPr>
          <w:rFonts w:ascii="Arial" w:hAnsi="Arial" w:cs="Arial"/>
          <w:sz w:val="24"/>
        </w:rPr>
      </w:pPr>
    </w:p>
    <w:p w14:paraId="25E53419" w14:textId="02723883" w:rsidR="00796033" w:rsidRPr="00796033" w:rsidRDefault="00796033" w:rsidP="00796033">
      <w:pPr>
        <w:pStyle w:val="Liststycke"/>
        <w:numPr>
          <w:ilvl w:val="0"/>
          <w:numId w:val="21"/>
        </w:numPr>
        <w:rPr>
          <w:rFonts w:ascii="Arial" w:hAnsi="Arial" w:cs="Arial"/>
          <w:sz w:val="24"/>
        </w:rPr>
      </w:pPr>
      <w:r>
        <w:rPr>
          <w:rFonts w:ascii="Arial" w:hAnsi="Arial" w:cs="Arial"/>
          <w:b/>
          <w:bCs/>
          <w:sz w:val="24"/>
        </w:rPr>
        <w:t>Övrig information</w:t>
      </w:r>
    </w:p>
    <w:p w14:paraId="51F7108A" w14:textId="3E8B14F0" w:rsidR="00796033" w:rsidRDefault="00796033" w:rsidP="00C041C3">
      <w:pPr>
        <w:pStyle w:val="Liststycke"/>
        <w:numPr>
          <w:ilvl w:val="0"/>
          <w:numId w:val="22"/>
        </w:numPr>
        <w:rPr>
          <w:rFonts w:ascii="Arial" w:hAnsi="Arial" w:cs="Arial"/>
          <w:sz w:val="24"/>
        </w:rPr>
      </w:pPr>
      <w:r>
        <w:rPr>
          <w:rFonts w:ascii="Arial" w:hAnsi="Arial" w:cs="Arial"/>
          <w:sz w:val="24"/>
        </w:rPr>
        <w:t>Föreningarna uppmanas att samla sig inför varje AU och lyfta de frågor man önskar ta upp på F.R.I.A rådet så att frågorna lättare kan besvaras.</w:t>
      </w:r>
    </w:p>
    <w:p w14:paraId="151416A7" w14:textId="77777777" w:rsidR="00FC3F68" w:rsidRDefault="00FC3F68" w:rsidP="00FC3F68">
      <w:pPr>
        <w:pStyle w:val="Liststycke"/>
        <w:ind w:left="1080"/>
        <w:rPr>
          <w:rFonts w:ascii="Arial" w:hAnsi="Arial" w:cs="Arial"/>
          <w:sz w:val="24"/>
        </w:rPr>
      </w:pPr>
    </w:p>
    <w:p w14:paraId="5E772A91" w14:textId="77777777" w:rsidR="00796033" w:rsidRDefault="00796033" w:rsidP="00FC3F68">
      <w:pPr>
        <w:pStyle w:val="Liststycke"/>
        <w:ind w:left="1080"/>
        <w:rPr>
          <w:rFonts w:ascii="Arial" w:hAnsi="Arial" w:cs="Arial"/>
          <w:sz w:val="24"/>
        </w:rPr>
      </w:pPr>
    </w:p>
    <w:p w14:paraId="176D92C5" w14:textId="0DDF97A3" w:rsidR="00796033" w:rsidRPr="00796033" w:rsidRDefault="00796033" w:rsidP="00FC3F68">
      <w:pPr>
        <w:pStyle w:val="Liststycke"/>
        <w:ind w:left="1080"/>
        <w:rPr>
          <w:rFonts w:ascii="Arial" w:hAnsi="Arial" w:cs="Arial"/>
          <w:b/>
          <w:bCs/>
          <w:sz w:val="24"/>
        </w:rPr>
      </w:pPr>
      <w:r w:rsidRPr="00796033">
        <w:rPr>
          <w:rFonts w:ascii="Arial" w:hAnsi="Arial" w:cs="Arial"/>
          <w:b/>
          <w:bCs/>
          <w:sz w:val="24"/>
        </w:rPr>
        <w:t>Nästa AU:</w:t>
      </w:r>
      <w:r w:rsidRPr="00796033">
        <w:rPr>
          <w:rFonts w:ascii="Arial" w:hAnsi="Arial" w:cs="Arial"/>
          <w:b/>
          <w:bCs/>
          <w:sz w:val="24"/>
        </w:rPr>
        <w:tab/>
        <w:t xml:space="preserve">  </w:t>
      </w:r>
      <w:r>
        <w:rPr>
          <w:rFonts w:ascii="Arial" w:hAnsi="Arial" w:cs="Arial"/>
          <w:b/>
          <w:bCs/>
          <w:sz w:val="24"/>
        </w:rPr>
        <w:t xml:space="preserve"> </w:t>
      </w:r>
      <w:r w:rsidRPr="00796033">
        <w:rPr>
          <w:rFonts w:ascii="Arial" w:hAnsi="Arial" w:cs="Arial"/>
          <w:b/>
          <w:bCs/>
          <w:sz w:val="24"/>
        </w:rPr>
        <w:t xml:space="preserve"> 24-09-05</w:t>
      </w:r>
    </w:p>
    <w:p w14:paraId="29CE49C3" w14:textId="55C8F76B" w:rsidR="00796033" w:rsidRPr="00796033" w:rsidRDefault="00796033" w:rsidP="00FC3F68">
      <w:pPr>
        <w:pStyle w:val="Liststycke"/>
        <w:ind w:left="1080"/>
        <w:rPr>
          <w:rFonts w:ascii="Arial" w:hAnsi="Arial" w:cs="Arial"/>
          <w:b/>
          <w:bCs/>
          <w:sz w:val="24"/>
        </w:rPr>
      </w:pPr>
      <w:r w:rsidRPr="00796033">
        <w:rPr>
          <w:rFonts w:ascii="Arial" w:hAnsi="Arial" w:cs="Arial"/>
          <w:b/>
          <w:bCs/>
          <w:sz w:val="24"/>
        </w:rPr>
        <w:t>Nästa F.R.I.A</w:t>
      </w:r>
      <w:r>
        <w:rPr>
          <w:rFonts w:ascii="Arial" w:hAnsi="Arial" w:cs="Arial"/>
          <w:b/>
          <w:bCs/>
          <w:sz w:val="24"/>
        </w:rPr>
        <w:t xml:space="preserve">.    </w:t>
      </w:r>
      <w:r w:rsidRPr="00796033">
        <w:rPr>
          <w:rFonts w:ascii="Arial" w:hAnsi="Arial" w:cs="Arial"/>
          <w:b/>
          <w:bCs/>
          <w:sz w:val="24"/>
        </w:rPr>
        <w:t xml:space="preserve">24-09-19 </w:t>
      </w:r>
    </w:p>
    <w:p w14:paraId="739D7829" w14:textId="77777777" w:rsidR="001A3FFC" w:rsidRDefault="001A3FFC" w:rsidP="00E94356">
      <w:pPr>
        <w:pStyle w:val="Liststycke"/>
        <w:ind w:left="1080"/>
        <w:rPr>
          <w:rFonts w:ascii="Arial" w:hAnsi="Arial" w:cs="Arial"/>
          <w:sz w:val="24"/>
        </w:rPr>
      </w:pPr>
    </w:p>
    <w:permEnd w:id="1393033891"/>
    <w:sectPr w:rsidR="001A3FFC" w:rsidSect="00811C3A">
      <w:headerReference w:type="even" r:id="rId11"/>
      <w:headerReference w:type="default" r:id="rId12"/>
      <w:footerReference w:type="even" r:id="rId13"/>
      <w:footerReference w:type="default" r:id="rId14"/>
      <w:headerReference w:type="first" r:id="rId15"/>
      <w:footerReference w:type="first" r:id="rId16"/>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025E" w14:textId="77777777" w:rsidR="008B34E0" w:rsidRDefault="008B34E0">
      <w:r>
        <w:separator/>
      </w:r>
    </w:p>
  </w:endnote>
  <w:endnote w:type="continuationSeparator" w:id="0">
    <w:p w14:paraId="577B9AE4" w14:textId="77777777" w:rsidR="008B34E0" w:rsidRDefault="008B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A3A4"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7708"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CF08"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7A8C" w14:textId="77777777" w:rsidR="008B34E0" w:rsidRDefault="008B34E0">
      <w:r>
        <w:separator/>
      </w:r>
    </w:p>
  </w:footnote>
  <w:footnote w:type="continuationSeparator" w:id="0">
    <w:p w14:paraId="4755A777" w14:textId="77777777" w:rsidR="008B34E0" w:rsidRDefault="008B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FE76"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35BE57D"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38C0"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1273"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408A65CC" wp14:editId="18701B87">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E441DB"/>
    <w:multiLevelType w:val="hybridMultilevel"/>
    <w:tmpl w:val="9E604E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B925FD4"/>
    <w:multiLevelType w:val="hybridMultilevel"/>
    <w:tmpl w:val="E46CBD52"/>
    <w:lvl w:ilvl="0" w:tplc="65F4CE32">
      <w:numFmt w:val="bullet"/>
      <w:lvlText w:val="-"/>
      <w:lvlJc w:val="left"/>
      <w:pPr>
        <w:ind w:left="1080" w:hanging="360"/>
      </w:pPr>
      <w:rPr>
        <w:rFonts w:ascii="Arial" w:eastAsia="Times New Roman" w:hAnsi="Arial" w:cs="Arial"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773E9"/>
    <w:multiLevelType w:val="hybridMultilevel"/>
    <w:tmpl w:val="C94ABCDC"/>
    <w:lvl w:ilvl="0" w:tplc="6B5641E8">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71648267">
    <w:abstractNumId w:val="8"/>
  </w:num>
  <w:num w:numId="2" w16cid:durableId="748890284">
    <w:abstractNumId w:val="3"/>
  </w:num>
  <w:num w:numId="3" w16cid:durableId="552039300">
    <w:abstractNumId w:val="2"/>
  </w:num>
  <w:num w:numId="4" w16cid:durableId="1111702913">
    <w:abstractNumId w:val="1"/>
  </w:num>
  <w:num w:numId="5" w16cid:durableId="1616060134">
    <w:abstractNumId w:val="0"/>
  </w:num>
  <w:num w:numId="6" w16cid:durableId="990989867">
    <w:abstractNumId w:val="9"/>
  </w:num>
  <w:num w:numId="7" w16cid:durableId="401950926">
    <w:abstractNumId w:val="7"/>
  </w:num>
  <w:num w:numId="8" w16cid:durableId="105001341">
    <w:abstractNumId w:val="6"/>
  </w:num>
  <w:num w:numId="9" w16cid:durableId="1764260247">
    <w:abstractNumId w:val="5"/>
  </w:num>
  <w:num w:numId="10" w16cid:durableId="767509768">
    <w:abstractNumId w:val="4"/>
  </w:num>
  <w:num w:numId="11" w16cid:durableId="1445074068">
    <w:abstractNumId w:val="20"/>
  </w:num>
  <w:num w:numId="12" w16cid:durableId="717511811">
    <w:abstractNumId w:val="21"/>
  </w:num>
  <w:num w:numId="13" w16cid:durableId="957293504">
    <w:abstractNumId w:val="11"/>
  </w:num>
  <w:num w:numId="14" w16cid:durableId="1047148013">
    <w:abstractNumId w:val="17"/>
  </w:num>
  <w:num w:numId="15" w16cid:durableId="1707681006">
    <w:abstractNumId w:val="19"/>
  </w:num>
  <w:num w:numId="16" w16cid:durableId="526868690">
    <w:abstractNumId w:val="16"/>
  </w:num>
  <w:num w:numId="17" w16cid:durableId="45760653">
    <w:abstractNumId w:val="18"/>
  </w:num>
  <w:num w:numId="18" w16cid:durableId="721095905">
    <w:abstractNumId w:val="10"/>
  </w:num>
  <w:num w:numId="19" w16cid:durableId="792753377">
    <w:abstractNumId w:val="14"/>
  </w:num>
  <w:num w:numId="20" w16cid:durableId="1447503474">
    <w:abstractNumId w:val="9"/>
  </w:num>
  <w:num w:numId="21" w16cid:durableId="1096169839">
    <w:abstractNumId w:val="12"/>
  </w:num>
  <w:num w:numId="22" w16cid:durableId="546797380">
    <w:abstractNumId w:val="13"/>
  </w:num>
  <w:num w:numId="23" w16cid:durableId="208995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E0"/>
    <w:rsid w:val="000016A2"/>
    <w:rsid w:val="00020336"/>
    <w:rsid w:val="00032A9B"/>
    <w:rsid w:val="0005089F"/>
    <w:rsid w:val="00051E1C"/>
    <w:rsid w:val="000714C4"/>
    <w:rsid w:val="000852A7"/>
    <w:rsid w:val="000933C7"/>
    <w:rsid w:val="000957DB"/>
    <w:rsid w:val="000A32AB"/>
    <w:rsid w:val="000B6B48"/>
    <w:rsid w:val="000C2D42"/>
    <w:rsid w:val="000C5250"/>
    <w:rsid w:val="000D1AC4"/>
    <w:rsid w:val="000D4371"/>
    <w:rsid w:val="000D4CB0"/>
    <w:rsid w:val="000F146B"/>
    <w:rsid w:val="000F1A96"/>
    <w:rsid w:val="000F4411"/>
    <w:rsid w:val="000F7B95"/>
    <w:rsid w:val="00103130"/>
    <w:rsid w:val="00103342"/>
    <w:rsid w:val="001036DB"/>
    <w:rsid w:val="00114C25"/>
    <w:rsid w:val="00116B31"/>
    <w:rsid w:val="00117618"/>
    <w:rsid w:val="00122F3C"/>
    <w:rsid w:val="00126AD3"/>
    <w:rsid w:val="00132131"/>
    <w:rsid w:val="0014128A"/>
    <w:rsid w:val="00142FFF"/>
    <w:rsid w:val="0017635E"/>
    <w:rsid w:val="001766A8"/>
    <w:rsid w:val="00183EB0"/>
    <w:rsid w:val="00184C2A"/>
    <w:rsid w:val="00186122"/>
    <w:rsid w:val="001A0953"/>
    <w:rsid w:val="001A3FFC"/>
    <w:rsid w:val="001A5DDB"/>
    <w:rsid w:val="001A7AAB"/>
    <w:rsid w:val="001B2798"/>
    <w:rsid w:val="001B3D1A"/>
    <w:rsid w:val="001B54B7"/>
    <w:rsid w:val="001C4408"/>
    <w:rsid w:val="001C615A"/>
    <w:rsid w:val="001D0B01"/>
    <w:rsid w:val="001E748D"/>
    <w:rsid w:val="001F0ABA"/>
    <w:rsid w:val="001F2530"/>
    <w:rsid w:val="0021656F"/>
    <w:rsid w:val="00227450"/>
    <w:rsid w:val="00227553"/>
    <w:rsid w:val="002317B8"/>
    <w:rsid w:val="00235F12"/>
    <w:rsid w:val="00242971"/>
    <w:rsid w:val="00245BD7"/>
    <w:rsid w:val="00253651"/>
    <w:rsid w:val="0025429A"/>
    <w:rsid w:val="00254997"/>
    <w:rsid w:val="002847EA"/>
    <w:rsid w:val="0028686B"/>
    <w:rsid w:val="00291222"/>
    <w:rsid w:val="00292D65"/>
    <w:rsid w:val="00293A7F"/>
    <w:rsid w:val="00294135"/>
    <w:rsid w:val="002A5ECC"/>
    <w:rsid w:val="002C302D"/>
    <w:rsid w:val="002C3563"/>
    <w:rsid w:val="002C4147"/>
    <w:rsid w:val="002E23A2"/>
    <w:rsid w:val="0030132B"/>
    <w:rsid w:val="00302585"/>
    <w:rsid w:val="003063B6"/>
    <w:rsid w:val="003124DD"/>
    <w:rsid w:val="00321EF5"/>
    <w:rsid w:val="003231AD"/>
    <w:rsid w:val="003240DB"/>
    <w:rsid w:val="0032771B"/>
    <w:rsid w:val="00327912"/>
    <w:rsid w:val="00331E95"/>
    <w:rsid w:val="00344718"/>
    <w:rsid w:val="00353FED"/>
    <w:rsid w:val="003650F3"/>
    <w:rsid w:val="00366922"/>
    <w:rsid w:val="00370923"/>
    <w:rsid w:val="00380C05"/>
    <w:rsid w:val="0038523D"/>
    <w:rsid w:val="003869AD"/>
    <w:rsid w:val="00395818"/>
    <w:rsid w:val="00397A69"/>
    <w:rsid w:val="003A07E6"/>
    <w:rsid w:val="003A4A93"/>
    <w:rsid w:val="003A6BD2"/>
    <w:rsid w:val="003C4968"/>
    <w:rsid w:val="003E2848"/>
    <w:rsid w:val="003E7045"/>
    <w:rsid w:val="003F33D9"/>
    <w:rsid w:val="003F64C8"/>
    <w:rsid w:val="004019D8"/>
    <w:rsid w:val="004029EB"/>
    <w:rsid w:val="00407CF9"/>
    <w:rsid w:val="00413E9D"/>
    <w:rsid w:val="004269B8"/>
    <w:rsid w:val="004421C3"/>
    <w:rsid w:val="0045493F"/>
    <w:rsid w:val="00464918"/>
    <w:rsid w:val="00465907"/>
    <w:rsid w:val="00465A35"/>
    <w:rsid w:val="00476A9C"/>
    <w:rsid w:val="004829D6"/>
    <w:rsid w:val="0049147C"/>
    <w:rsid w:val="00494630"/>
    <w:rsid w:val="004A2750"/>
    <w:rsid w:val="004B1FA2"/>
    <w:rsid w:val="004B2402"/>
    <w:rsid w:val="004B2DE1"/>
    <w:rsid w:val="004C10A6"/>
    <w:rsid w:val="004C3DA1"/>
    <w:rsid w:val="004D0F5C"/>
    <w:rsid w:val="004D27C8"/>
    <w:rsid w:val="004D2B5F"/>
    <w:rsid w:val="004D3B3B"/>
    <w:rsid w:val="004D3BFF"/>
    <w:rsid w:val="004D41CC"/>
    <w:rsid w:val="004D485C"/>
    <w:rsid w:val="004D4A23"/>
    <w:rsid w:val="004E3B6B"/>
    <w:rsid w:val="004E4350"/>
    <w:rsid w:val="004F3C9F"/>
    <w:rsid w:val="004F45EF"/>
    <w:rsid w:val="004F5EFE"/>
    <w:rsid w:val="00500357"/>
    <w:rsid w:val="00507AF6"/>
    <w:rsid w:val="00510408"/>
    <w:rsid w:val="005122B0"/>
    <w:rsid w:val="00517B67"/>
    <w:rsid w:val="00520B17"/>
    <w:rsid w:val="00535ED1"/>
    <w:rsid w:val="005400FF"/>
    <w:rsid w:val="00544643"/>
    <w:rsid w:val="005465C7"/>
    <w:rsid w:val="005530F7"/>
    <w:rsid w:val="005556D0"/>
    <w:rsid w:val="00586D20"/>
    <w:rsid w:val="005907C2"/>
    <w:rsid w:val="00590A20"/>
    <w:rsid w:val="005B2B94"/>
    <w:rsid w:val="005B7855"/>
    <w:rsid w:val="005C4E28"/>
    <w:rsid w:val="005C4FAA"/>
    <w:rsid w:val="005D4845"/>
    <w:rsid w:val="005D58B3"/>
    <w:rsid w:val="005D74F3"/>
    <w:rsid w:val="00604AAE"/>
    <w:rsid w:val="006113B7"/>
    <w:rsid w:val="00615D10"/>
    <w:rsid w:val="00621459"/>
    <w:rsid w:val="00630C3F"/>
    <w:rsid w:val="00631B03"/>
    <w:rsid w:val="006420ED"/>
    <w:rsid w:val="0065413E"/>
    <w:rsid w:val="00672F6B"/>
    <w:rsid w:val="00674453"/>
    <w:rsid w:val="00681745"/>
    <w:rsid w:val="006838ED"/>
    <w:rsid w:val="00685B85"/>
    <w:rsid w:val="00691EEB"/>
    <w:rsid w:val="00696205"/>
    <w:rsid w:val="006A7EED"/>
    <w:rsid w:val="006B39AC"/>
    <w:rsid w:val="006B7E38"/>
    <w:rsid w:val="006C0A39"/>
    <w:rsid w:val="006C2292"/>
    <w:rsid w:val="006D1A6E"/>
    <w:rsid w:val="006D2D17"/>
    <w:rsid w:val="006D3EC9"/>
    <w:rsid w:val="006D6FCE"/>
    <w:rsid w:val="006D769A"/>
    <w:rsid w:val="006D786E"/>
    <w:rsid w:val="006E2BEB"/>
    <w:rsid w:val="006E37B7"/>
    <w:rsid w:val="006E5D6B"/>
    <w:rsid w:val="006F0B06"/>
    <w:rsid w:val="006F1A38"/>
    <w:rsid w:val="006F400B"/>
    <w:rsid w:val="006F67DB"/>
    <w:rsid w:val="007019E7"/>
    <w:rsid w:val="00711C06"/>
    <w:rsid w:val="00716440"/>
    <w:rsid w:val="00722926"/>
    <w:rsid w:val="00722C2C"/>
    <w:rsid w:val="0074064F"/>
    <w:rsid w:val="007426CC"/>
    <w:rsid w:val="00743494"/>
    <w:rsid w:val="00743B91"/>
    <w:rsid w:val="0075221A"/>
    <w:rsid w:val="007661CE"/>
    <w:rsid w:val="00772420"/>
    <w:rsid w:val="007906C0"/>
    <w:rsid w:val="00790749"/>
    <w:rsid w:val="00796033"/>
    <w:rsid w:val="007A1589"/>
    <w:rsid w:val="007A354F"/>
    <w:rsid w:val="007A7D2D"/>
    <w:rsid w:val="007B3732"/>
    <w:rsid w:val="007C506C"/>
    <w:rsid w:val="007C50F0"/>
    <w:rsid w:val="007C5345"/>
    <w:rsid w:val="007F01A6"/>
    <w:rsid w:val="00805E53"/>
    <w:rsid w:val="00811C3A"/>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E23"/>
    <w:rsid w:val="00872F87"/>
    <w:rsid w:val="00876E0E"/>
    <w:rsid w:val="008779D1"/>
    <w:rsid w:val="00890FFF"/>
    <w:rsid w:val="00892B70"/>
    <w:rsid w:val="00896C74"/>
    <w:rsid w:val="008A280D"/>
    <w:rsid w:val="008B34E0"/>
    <w:rsid w:val="008D0159"/>
    <w:rsid w:val="008D2B6F"/>
    <w:rsid w:val="008D43D0"/>
    <w:rsid w:val="008E2011"/>
    <w:rsid w:val="008E2BCB"/>
    <w:rsid w:val="008E7D76"/>
    <w:rsid w:val="008F2F61"/>
    <w:rsid w:val="00903FE7"/>
    <w:rsid w:val="00906A20"/>
    <w:rsid w:val="009141BF"/>
    <w:rsid w:val="00920F37"/>
    <w:rsid w:val="00933110"/>
    <w:rsid w:val="00943650"/>
    <w:rsid w:val="00947ACF"/>
    <w:rsid w:val="00952E81"/>
    <w:rsid w:val="009616CC"/>
    <w:rsid w:val="009636FE"/>
    <w:rsid w:val="00973386"/>
    <w:rsid w:val="00974451"/>
    <w:rsid w:val="00977375"/>
    <w:rsid w:val="00984D77"/>
    <w:rsid w:val="00994611"/>
    <w:rsid w:val="00996933"/>
    <w:rsid w:val="009B57BC"/>
    <w:rsid w:val="009C2B23"/>
    <w:rsid w:val="009D0C67"/>
    <w:rsid w:val="009D5623"/>
    <w:rsid w:val="009D7A70"/>
    <w:rsid w:val="009F08C4"/>
    <w:rsid w:val="009F6B65"/>
    <w:rsid w:val="00A00FD7"/>
    <w:rsid w:val="00A12B9D"/>
    <w:rsid w:val="00A1737D"/>
    <w:rsid w:val="00A17765"/>
    <w:rsid w:val="00A2089E"/>
    <w:rsid w:val="00A208B4"/>
    <w:rsid w:val="00A23F6B"/>
    <w:rsid w:val="00A30A93"/>
    <w:rsid w:val="00A36231"/>
    <w:rsid w:val="00A403E4"/>
    <w:rsid w:val="00A40648"/>
    <w:rsid w:val="00A40C7D"/>
    <w:rsid w:val="00A43455"/>
    <w:rsid w:val="00A44737"/>
    <w:rsid w:val="00A50AD6"/>
    <w:rsid w:val="00A6040C"/>
    <w:rsid w:val="00A6137E"/>
    <w:rsid w:val="00A720D4"/>
    <w:rsid w:val="00A76AD6"/>
    <w:rsid w:val="00AC38B6"/>
    <w:rsid w:val="00AC3D97"/>
    <w:rsid w:val="00AC7F6C"/>
    <w:rsid w:val="00AE533F"/>
    <w:rsid w:val="00AF4767"/>
    <w:rsid w:val="00AF4E71"/>
    <w:rsid w:val="00B050E5"/>
    <w:rsid w:val="00B067E6"/>
    <w:rsid w:val="00B17166"/>
    <w:rsid w:val="00B17686"/>
    <w:rsid w:val="00B24B3D"/>
    <w:rsid w:val="00B40FD3"/>
    <w:rsid w:val="00B46E9B"/>
    <w:rsid w:val="00B5445F"/>
    <w:rsid w:val="00B8026F"/>
    <w:rsid w:val="00B80564"/>
    <w:rsid w:val="00B87D8B"/>
    <w:rsid w:val="00BB1E65"/>
    <w:rsid w:val="00BB37B4"/>
    <w:rsid w:val="00BB4B78"/>
    <w:rsid w:val="00BB6625"/>
    <w:rsid w:val="00BC2315"/>
    <w:rsid w:val="00BD484C"/>
    <w:rsid w:val="00BE70C8"/>
    <w:rsid w:val="00BF24D3"/>
    <w:rsid w:val="00C041C3"/>
    <w:rsid w:val="00C04C4A"/>
    <w:rsid w:val="00C05198"/>
    <w:rsid w:val="00C16DB6"/>
    <w:rsid w:val="00C17D94"/>
    <w:rsid w:val="00C21065"/>
    <w:rsid w:val="00C26FF8"/>
    <w:rsid w:val="00C50BEE"/>
    <w:rsid w:val="00C51D13"/>
    <w:rsid w:val="00C530E7"/>
    <w:rsid w:val="00C6276B"/>
    <w:rsid w:val="00C6740A"/>
    <w:rsid w:val="00C7021C"/>
    <w:rsid w:val="00C8121A"/>
    <w:rsid w:val="00C90709"/>
    <w:rsid w:val="00C94649"/>
    <w:rsid w:val="00CA1142"/>
    <w:rsid w:val="00CA2955"/>
    <w:rsid w:val="00CA6935"/>
    <w:rsid w:val="00CD7115"/>
    <w:rsid w:val="00CD7A6F"/>
    <w:rsid w:val="00CE2B29"/>
    <w:rsid w:val="00CF1FA6"/>
    <w:rsid w:val="00D0015A"/>
    <w:rsid w:val="00D005C1"/>
    <w:rsid w:val="00D0612F"/>
    <w:rsid w:val="00D14B8C"/>
    <w:rsid w:val="00D17A20"/>
    <w:rsid w:val="00D17E80"/>
    <w:rsid w:val="00D205AF"/>
    <w:rsid w:val="00D238DE"/>
    <w:rsid w:val="00D24D3A"/>
    <w:rsid w:val="00D27CD6"/>
    <w:rsid w:val="00D33FD7"/>
    <w:rsid w:val="00D52E84"/>
    <w:rsid w:val="00D54D84"/>
    <w:rsid w:val="00D676CB"/>
    <w:rsid w:val="00D714FA"/>
    <w:rsid w:val="00D91A24"/>
    <w:rsid w:val="00D92F2B"/>
    <w:rsid w:val="00D9351A"/>
    <w:rsid w:val="00D94DC2"/>
    <w:rsid w:val="00D965DB"/>
    <w:rsid w:val="00D96B0B"/>
    <w:rsid w:val="00DA200B"/>
    <w:rsid w:val="00DA7E33"/>
    <w:rsid w:val="00DB5E5B"/>
    <w:rsid w:val="00DC7997"/>
    <w:rsid w:val="00DD4543"/>
    <w:rsid w:val="00DD67D7"/>
    <w:rsid w:val="00DE2763"/>
    <w:rsid w:val="00DE2DC7"/>
    <w:rsid w:val="00DE5A6C"/>
    <w:rsid w:val="00E01FBE"/>
    <w:rsid w:val="00E048CD"/>
    <w:rsid w:val="00E13149"/>
    <w:rsid w:val="00E1392D"/>
    <w:rsid w:val="00E14C73"/>
    <w:rsid w:val="00E214CE"/>
    <w:rsid w:val="00E230E6"/>
    <w:rsid w:val="00E42691"/>
    <w:rsid w:val="00E542E4"/>
    <w:rsid w:val="00E54A3B"/>
    <w:rsid w:val="00E55825"/>
    <w:rsid w:val="00E56FEF"/>
    <w:rsid w:val="00E62D10"/>
    <w:rsid w:val="00E64C7A"/>
    <w:rsid w:val="00E703D3"/>
    <w:rsid w:val="00E7274B"/>
    <w:rsid w:val="00E73402"/>
    <w:rsid w:val="00E81807"/>
    <w:rsid w:val="00E85BC5"/>
    <w:rsid w:val="00E860BD"/>
    <w:rsid w:val="00E86372"/>
    <w:rsid w:val="00E87A6B"/>
    <w:rsid w:val="00E92A71"/>
    <w:rsid w:val="00E940E6"/>
    <w:rsid w:val="00E94356"/>
    <w:rsid w:val="00EB1FDB"/>
    <w:rsid w:val="00EB3E9C"/>
    <w:rsid w:val="00EC31EE"/>
    <w:rsid w:val="00EC33E0"/>
    <w:rsid w:val="00ED71CF"/>
    <w:rsid w:val="00EE2660"/>
    <w:rsid w:val="00EE2704"/>
    <w:rsid w:val="00EF22AA"/>
    <w:rsid w:val="00F032A4"/>
    <w:rsid w:val="00F154D7"/>
    <w:rsid w:val="00F1613B"/>
    <w:rsid w:val="00F21079"/>
    <w:rsid w:val="00F31430"/>
    <w:rsid w:val="00F37492"/>
    <w:rsid w:val="00F65489"/>
    <w:rsid w:val="00F72304"/>
    <w:rsid w:val="00F7506F"/>
    <w:rsid w:val="00F8067E"/>
    <w:rsid w:val="00F83DF5"/>
    <w:rsid w:val="00F9254D"/>
    <w:rsid w:val="00FA655D"/>
    <w:rsid w:val="00FB1F98"/>
    <w:rsid w:val="00FC0A12"/>
    <w:rsid w:val="00FC3F68"/>
    <w:rsid w:val="00FD4180"/>
    <w:rsid w:val="00FD6109"/>
    <w:rsid w:val="00FE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DD2BE"/>
  <w15:docId w15:val="{61620A8B-B4DA-4E83-8631-496438F8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paragraph" w:styleId="Liststycke">
    <w:name w:val="List Paragraph"/>
    <w:basedOn w:val="Normal"/>
    <w:uiPriority w:val="34"/>
    <w:rsid w:val="00293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Edit_page" Type="http://schemas.openxmlformats.org/officeDocument/2006/relationships/image" Target="images/Edit_page.png"/></Relationships>
</file>

<file path=customUI/customUI14.xml><?xml version="1.0" encoding="utf-8"?>
<mso:customUI xmlns:x1="http://schemas.microsoft.com/office/2009/07/customui/macro" xmlns:mso="http://schemas.microsoft.com/office/2009/07/customui">
  <mso:ribbon>
    <mso:tabs>
      <mso:tab id="avesta_anteckningar_tab" label="Dokumentmall" insertBeforeMso="TabHome">
        <mso:group id="avesta_anteckningar_group1" label="Dokument" autoScale="true">
          <mso:button id="avesta_anteckningar_ShowForm" label="Redigera grunduppgifter" size="large" image="Edit_page" onAction="Avesta_Anteckningar_ShowForm" visible="true"/>
        </mso:group>
        <mso:group idMso="GroupStyles"/>
      </mso:tab>
    </mso:tabs>
  </mso:ribbon>
</mso: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8EC87-ED7F-440A-851A-1EE235CA80D0}">
  <ds:schemaRefs>
    <ds:schemaRef ds:uri="http://schemas.microsoft.com/sharepoint/v3/contenttype/forms"/>
  </ds:schemaRefs>
</ds:datastoreItem>
</file>

<file path=customXml/itemProps4.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1</TotalTime>
  <Pages>4</Pages>
  <Words>1356</Words>
  <Characters>7472</Characters>
  <Application>Microsoft Office Word</Application>
  <DocSecurity>12</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Stolpe</dc:creator>
  <cp:lastModifiedBy>Ulrica Stolpe</cp:lastModifiedBy>
  <cp:revision>2</cp:revision>
  <cp:lastPrinted>2007-05-11T10:59:00Z</cp:lastPrinted>
  <dcterms:created xsi:type="dcterms:W3CDTF">2024-06-05T07:04:00Z</dcterms:created>
  <dcterms:modified xsi:type="dcterms:W3CDTF">2024-06-05T07:04:00Z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