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287e37f4e4ca48b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7AA8" w14:textId="77777777" w:rsidR="00631B03" w:rsidRPr="00D33FD7" w:rsidRDefault="001036DB" w:rsidP="0086592F">
      <w:pPr>
        <w:rPr>
          <w:b/>
          <w:i/>
          <w:sz w:val="48"/>
          <w:szCs w:val="48"/>
        </w:rPr>
      </w:pPr>
      <w:r w:rsidRPr="000714C4">
        <w:rPr>
          <w:rFonts w:ascii="Arial" w:hAnsi="Arial" w:cs="Arial"/>
          <w:b/>
          <w:i/>
          <w:sz w:val="48"/>
          <w:szCs w:val="48"/>
        </w:rPr>
        <w:t>Anteckningar</w:t>
      </w:r>
    </w:p>
    <w:p w14:paraId="301D4C0F" w14:textId="77777777" w:rsidR="00631B03" w:rsidRDefault="00631B03" w:rsidP="00631B03">
      <w:pPr>
        <w:pStyle w:val="Sida1fet"/>
        <w:tabs>
          <w:tab w:val="left" w:pos="2127"/>
        </w:tabs>
      </w:pPr>
    </w:p>
    <w:p w14:paraId="6EFBAACC" w14:textId="77777777" w:rsidR="0045493F" w:rsidRPr="0045493F" w:rsidRDefault="0045493F" w:rsidP="000714C4">
      <w:pPr>
        <w:pStyle w:val="Sida1fet"/>
      </w:pPr>
    </w:p>
    <w:p w14:paraId="47D43BA9" w14:textId="2EB367AC" w:rsidR="00D33FD7" w:rsidRPr="000714C4" w:rsidRDefault="007256FA" w:rsidP="000714C4">
      <w:pPr>
        <w:pStyle w:val="Sida1fet"/>
      </w:pPr>
      <w:bookmarkStart w:id="0" w:name="Rubrik"/>
      <w:r>
        <w:t>Funktionshinderrådet 2024-11-21</w:t>
      </w:r>
      <w:bookmarkEnd w:id="0"/>
    </w:p>
    <w:p w14:paraId="34019D6F" w14:textId="77777777" w:rsidR="00631B03" w:rsidRPr="00A00FD7" w:rsidRDefault="00631B03" w:rsidP="00A00FD7">
      <w:pPr>
        <w:pStyle w:val="Sida1fet"/>
      </w:pPr>
    </w:p>
    <w:p w14:paraId="3D017966" w14:textId="26FCAC8A" w:rsidR="002317B8" w:rsidRPr="008E2BCB" w:rsidRDefault="002317B8" w:rsidP="002317B8">
      <w:pPr>
        <w:pStyle w:val="Info"/>
      </w:pPr>
      <w:r w:rsidRPr="008E2BCB">
        <w:rPr>
          <w:rStyle w:val="SidhuvudChar"/>
          <w:rFonts w:ascii="Arial" w:hAnsi="Arial"/>
          <w:b/>
          <w:sz w:val="20"/>
          <w:szCs w:val="20"/>
        </w:rPr>
        <w:t>Tid</w:t>
      </w:r>
      <w:r w:rsidRPr="008E2BCB">
        <w:rPr>
          <w:b/>
        </w:rPr>
        <w:t>:</w:t>
      </w:r>
      <w:r w:rsidR="004C3DA1" w:rsidRPr="008E2BCB">
        <w:tab/>
      </w:r>
      <w:bookmarkStart w:id="1" w:name="Tid"/>
      <w:r w:rsidR="007256FA">
        <w:t>9:00 - 12:00</w:t>
      </w:r>
      <w:bookmarkEnd w:id="1"/>
    </w:p>
    <w:p w14:paraId="7C9B223B" w14:textId="77777777" w:rsidR="002317B8" w:rsidRPr="00184C2A" w:rsidRDefault="002317B8" w:rsidP="002317B8">
      <w:pPr>
        <w:rPr>
          <w:rFonts w:ascii="Arial" w:hAnsi="Arial" w:cs="Arial"/>
          <w:sz w:val="20"/>
          <w:szCs w:val="20"/>
        </w:rPr>
      </w:pPr>
    </w:p>
    <w:p w14:paraId="667D2C04" w14:textId="339CF200" w:rsidR="002317B8" w:rsidRPr="00184C2A" w:rsidRDefault="002317B8" w:rsidP="002317B8">
      <w:pPr>
        <w:pStyle w:val="Info"/>
      </w:pPr>
      <w:r w:rsidRPr="00184C2A">
        <w:rPr>
          <w:rStyle w:val="SidhuvudChar"/>
          <w:rFonts w:ascii="Arial" w:hAnsi="Arial"/>
          <w:b/>
          <w:sz w:val="20"/>
          <w:szCs w:val="20"/>
        </w:rPr>
        <w:t>Plats:</w:t>
      </w:r>
      <w:r w:rsidRPr="00184C2A">
        <w:tab/>
      </w:r>
      <w:bookmarkStart w:id="2" w:name="Plats"/>
      <w:r w:rsidR="007256FA">
        <w:t>Omsorgshuset, Markusgatan 25, Rum 1</w:t>
      </w:r>
      <w:bookmarkEnd w:id="2"/>
    </w:p>
    <w:tbl>
      <w:tblPr>
        <w:tblpPr w:leftFromText="141" w:rightFromText="141" w:bottomFromText="200" w:vertAnchor="text" w:horzAnchor="margin" w:tblpY="247"/>
        <w:tblW w:w="5000" w:type="pct"/>
        <w:tblLayout w:type="fixed"/>
        <w:tblCellMar>
          <w:left w:w="0" w:type="dxa"/>
          <w:right w:w="0" w:type="dxa"/>
        </w:tblCellMar>
        <w:tblLook w:val="01E0" w:firstRow="1" w:lastRow="1" w:firstColumn="1" w:lastColumn="1" w:noHBand="0" w:noVBand="0"/>
      </w:tblPr>
      <w:tblGrid>
        <w:gridCol w:w="3024"/>
        <w:gridCol w:w="3023"/>
        <w:gridCol w:w="3023"/>
      </w:tblGrid>
      <w:tr w:rsidR="002317B8" w:rsidRPr="00184C2A" w14:paraId="084910D8" w14:textId="77777777" w:rsidTr="002317B8">
        <w:tc>
          <w:tcPr>
            <w:tcW w:w="3024" w:type="dxa"/>
            <w:hideMark/>
          </w:tcPr>
          <w:p w14:paraId="6B0E7595" w14:textId="77777777" w:rsidR="002317B8" w:rsidRPr="00184C2A" w:rsidRDefault="00184C2A" w:rsidP="002317B8">
            <w:pPr>
              <w:pStyle w:val="Info"/>
              <w:spacing w:line="276" w:lineRule="auto"/>
              <w:rPr>
                <w:lang w:eastAsia="en-US"/>
              </w:rPr>
            </w:pPr>
            <w:r>
              <w:rPr>
                <w:rStyle w:val="SidhuvudChar"/>
                <w:rFonts w:ascii="Arial" w:hAnsi="Arial"/>
                <w:b/>
                <w:sz w:val="20"/>
                <w:szCs w:val="20"/>
              </w:rPr>
              <w:t>Närvarande</w:t>
            </w:r>
            <w:r w:rsidR="002317B8" w:rsidRPr="00184C2A">
              <w:rPr>
                <w:rStyle w:val="SidhuvudChar"/>
                <w:rFonts w:ascii="Arial" w:hAnsi="Arial"/>
                <w:b/>
                <w:sz w:val="20"/>
                <w:szCs w:val="20"/>
              </w:rPr>
              <w:t>:</w:t>
            </w:r>
          </w:p>
        </w:tc>
        <w:tc>
          <w:tcPr>
            <w:tcW w:w="3023" w:type="dxa"/>
          </w:tcPr>
          <w:p w14:paraId="67BE67AF" w14:textId="77777777" w:rsidR="007256FA" w:rsidRDefault="007256FA" w:rsidP="002317B8">
            <w:pPr>
              <w:pStyle w:val="Info"/>
              <w:spacing w:line="276" w:lineRule="auto"/>
              <w:rPr>
                <w:lang w:eastAsia="en-US"/>
              </w:rPr>
            </w:pPr>
            <w:bookmarkStart w:id="3" w:name="Kallade"/>
            <w:r>
              <w:rPr>
                <w:lang w:eastAsia="en-US"/>
              </w:rPr>
              <w:t>Blerta Krenzie (S) Ordf.Kommunstyrelsen</w:t>
            </w:r>
          </w:p>
          <w:p w14:paraId="28760E78" w14:textId="77777777" w:rsidR="007256FA" w:rsidRDefault="007256FA" w:rsidP="002317B8">
            <w:pPr>
              <w:pStyle w:val="Info"/>
              <w:spacing w:line="276" w:lineRule="auto"/>
              <w:rPr>
                <w:lang w:eastAsia="en-US"/>
              </w:rPr>
            </w:pPr>
            <w:r>
              <w:rPr>
                <w:lang w:eastAsia="en-US"/>
              </w:rPr>
              <w:t>Mikael Westberg (S) Bildning</w:t>
            </w:r>
          </w:p>
          <w:p w14:paraId="661E6834" w14:textId="77777777" w:rsidR="007256FA" w:rsidRDefault="007256FA" w:rsidP="002317B8">
            <w:pPr>
              <w:pStyle w:val="Info"/>
              <w:spacing w:line="276" w:lineRule="auto"/>
              <w:rPr>
                <w:lang w:eastAsia="en-US"/>
              </w:rPr>
            </w:pPr>
            <w:r>
              <w:rPr>
                <w:lang w:eastAsia="en-US"/>
              </w:rPr>
              <w:t>Johan Thomasson (M) Op.Råd</w:t>
            </w:r>
          </w:p>
          <w:p w14:paraId="3E232B84" w14:textId="77777777" w:rsidR="007256FA" w:rsidRDefault="007256FA" w:rsidP="002317B8">
            <w:pPr>
              <w:pStyle w:val="Info"/>
              <w:spacing w:line="276" w:lineRule="auto"/>
              <w:rPr>
                <w:lang w:eastAsia="en-US"/>
              </w:rPr>
            </w:pPr>
            <w:r>
              <w:rPr>
                <w:lang w:eastAsia="en-US"/>
              </w:rPr>
              <w:t>Ulla Nyberg Hörselskadades förbund</w:t>
            </w:r>
          </w:p>
          <w:p w14:paraId="217B921D" w14:textId="77777777" w:rsidR="007256FA" w:rsidRDefault="007256FA" w:rsidP="002317B8">
            <w:pPr>
              <w:pStyle w:val="Info"/>
              <w:spacing w:line="276" w:lineRule="auto"/>
              <w:rPr>
                <w:lang w:eastAsia="en-US"/>
              </w:rPr>
            </w:pPr>
            <w:r>
              <w:rPr>
                <w:lang w:eastAsia="en-US"/>
              </w:rPr>
              <w:t>Eva Halldén FUB</w:t>
            </w:r>
          </w:p>
          <w:p w14:paraId="6BD8F71F" w14:textId="77777777" w:rsidR="007256FA" w:rsidRDefault="007256FA" w:rsidP="002317B8">
            <w:pPr>
              <w:pStyle w:val="Info"/>
              <w:spacing w:line="276" w:lineRule="auto"/>
              <w:rPr>
                <w:lang w:eastAsia="en-US"/>
              </w:rPr>
            </w:pPr>
            <w:r>
              <w:rPr>
                <w:lang w:eastAsia="en-US"/>
              </w:rPr>
              <w:t>Solveig Hagelin Hörselskadades förbunf</w:t>
            </w:r>
          </w:p>
          <w:p w14:paraId="2FD233FC" w14:textId="77777777" w:rsidR="007256FA" w:rsidRDefault="007256FA" w:rsidP="002317B8">
            <w:pPr>
              <w:pStyle w:val="Info"/>
              <w:spacing w:line="276" w:lineRule="auto"/>
              <w:rPr>
                <w:lang w:eastAsia="en-US"/>
              </w:rPr>
            </w:pPr>
            <w:r>
              <w:rPr>
                <w:lang w:eastAsia="en-US"/>
              </w:rPr>
              <w:t>Ulrica Stolpe Sekreterare</w:t>
            </w:r>
          </w:p>
          <w:p w14:paraId="24C1D70E" w14:textId="2E21134E" w:rsidR="002317B8" w:rsidRPr="00184C2A" w:rsidRDefault="007256FA" w:rsidP="002317B8">
            <w:pPr>
              <w:pStyle w:val="Info"/>
              <w:spacing w:line="276" w:lineRule="auto"/>
              <w:rPr>
                <w:lang w:eastAsia="en-US"/>
              </w:rPr>
            </w:pPr>
            <w:r>
              <w:rPr>
                <w:lang w:eastAsia="en-US"/>
              </w:rPr>
              <w:t>2 teckentolkar Region Dalarna</w:t>
            </w:r>
            <w:bookmarkEnd w:id="3"/>
          </w:p>
        </w:tc>
        <w:tc>
          <w:tcPr>
            <w:tcW w:w="3023" w:type="dxa"/>
          </w:tcPr>
          <w:p w14:paraId="63DDE688" w14:textId="77777777" w:rsidR="007256FA" w:rsidRDefault="007256FA" w:rsidP="002317B8">
            <w:pPr>
              <w:pStyle w:val="Info"/>
              <w:spacing w:line="276" w:lineRule="auto"/>
              <w:rPr>
                <w:lang w:eastAsia="en-US"/>
              </w:rPr>
            </w:pPr>
            <w:bookmarkStart w:id="4" w:name="Kallade2"/>
            <w:r>
              <w:rPr>
                <w:lang w:eastAsia="en-US"/>
              </w:rPr>
              <w:t>Gunilla Berglund (C) Omsorgsstyrelsen</w:t>
            </w:r>
          </w:p>
          <w:p w14:paraId="3DA70864" w14:textId="77777777" w:rsidR="007256FA" w:rsidRDefault="007256FA" w:rsidP="002317B8">
            <w:pPr>
              <w:pStyle w:val="Info"/>
              <w:spacing w:line="276" w:lineRule="auto"/>
              <w:rPr>
                <w:lang w:eastAsia="en-US"/>
              </w:rPr>
            </w:pPr>
            <w:r>
              <w:rPr>
                <w:lang w:eastAsia="en-US"/>
              </w:rPr>
              <w:t>Laila Borger (S) Avesta VA</w:t>
            </w:r>
          </w:p>
          <w:p w14:paraId="4793E2B2" w14:textId="77777777" w:rsidR="007256FA" w:rsidRDefault="007256FA" w:rsidP="002317B8">
            <w:pPr>
              <w:pStyle w:val="Info"/>
              <w:spacing w:line="276" w:lineRule="auto"/>
              <w:rPr>
                <w:lang w:eastAsia="en-US"/>
              </w:rPr>
            </w:pPr>
            <w:r>
              <w:rPr>
                <w:lang w:eastAsia="en-US"/>
              </w:rPr>
              <w:t>Karl Hedin Gamla Byn AB</w:t>
            </w:r>
          </w:p>
          <w:p w14:paraId="584484C8" w14:textId="77777777" w:rsidR="007256FA" w:rsidRDefault="007256FA" w:rsidP="002317B8">
            <w:pPr>
              <w:pStyle w:val="Info"/>
              <w:spacing w:line="276" w:lineRule="auto"/>
              <w:rPr>
                <w:lang w:eastAsia="en-US"/>
              </w:rPr>
            </w:pPr>
            <w:r>
              <w:rPr>
                <w:lang w:eastAsia="en-US"/>
              </w:rPr>
              <w:t>Annette Borgstedt Sv.Diabetikerföreningen</w:t>
            </w:r>
          </w:p>
          <w:p w14:paraId="33D1EB0B" w14:textId="77777777" w:rsidR="007256FA" w:rsidRDefault="007256FA" w:rsidP="002317B8">
            <w:pPr>
              <w:pStyle w:val="Info"/>
              <w:spacing w:line="276" w:lineRule="auto"/>
              <w:rPr>
                <w:lang w:eastAsia="en-US"/>
              </w:rPr>
            </w:pPr>
            <w:r>
              <w:rPr>
                <w:lang w:eastAsia="en-US"/>
              </w:rPr>
              <w:t>Gertie Stenberg Reumatikerföreningen</w:t>
            </w:r>
          </w:p>
          <w:p w14:paraId="13BB7F04" w14:textId="77777777" w:rsidR="007256FA" w:rsidRDefault="007256FA" w:rsidP="002317B8">
            <w:pPr>
              <w:pStyle w:val="Info"/>
              <w:spacing w:line="276" w:lineRule="auto"/>
              <w:rPr>
                <w:lang w:eastAsia="en-US"/>
              </w:rPr>
            </w:pPr>
            <w:r>
              <w:rPr>
                <w:lang w:eastAsia="en-US"/>
              </w:rPr>
              <w:t>Kristina Nord Synskadades förbund</w:t>
            </w:r>
          </w:p>
          <w:p w14:paraId="3B640CBA" w14:textId="1B046D29" w:rsidR="002317B8" w:rsidRPr="00184C2A" w:rsidRDefault="007256FA" w:rsidP="002317B8">
            <w:pPr>
              <w:pStyle w:val="Info"/>
              <w:spacing w:line="276" w:lineRule="auto"/>
              <w:rPr>
                <w:lang w:eastAsia="en-US"/>
              </w:rPr>
            </w:pPr>
            <w:r>
              <w:rPr>
                <w:lang w:eastAsia="en-US"/>
              </w:rPr>
              <w:t>2 skrivtolkar Region Dalarna</w:t>
            </w:r>
            <w:bookmarkEnd w:id="4"/>
          </w:p>
        </w:tc>
      </w:tr>
    </w:tbl>
    <w:p w14:paraId="7617D6B4" w14:textId="77777777" w:rsidR="002317B8" w:rsidRDefault="002317B8" w:rsidP="002317B8">
      <w:pPr>
        <w:pStyle w:val="Sida1fet"/>
        <w:ind w:left="0" w:firstLine="0"/>
        <w:rPr>
          <w:sz w:val="32"/>
          <w:szCs w:val="32"/>
        </w:rPr>
      </w:pPr>
    </w:p>
    <w:p w14:paraId="0B94A5FD" w14:textId="77777777" w:rsidR="002317B8" w:rsidRPr="0025429A" w:rsidRDefault="002317B8" w:rsidP="002317B8">
      <w:pPr>
        <w:pStyle w:val="Sida1fet"/>
        <w:ind w:left="0" w:firstLine="0"/>
        <w:rPr>
          <w:sz w:val="32"/>
          <w:szCs w:val="32"/>
        </w:rPr>
      </w:pPr>
      <w:r w:rsidRPr="0025429A">
        <w:rPr>
          <w:sz w:val="32"/>
          <w:szCs w:val="32"/>
        </w:rPr>
        <w:t>Ärenden:</w:t>
      </w:r>
    </w:p>
    <w:p w14:paraId="1FF86B96" w14:textId="77777777" w:rsidR="00D41F12" w:rsidRDefault="00D41F12" w:rsidP="00D41F12">
      <w:pPr>
        <w:pStyle w:val="renderubrik"/>
        <w:numPr>
          <w:ilvl w:val="0"/>
          <w:numId w:val="21"/>
        </w:numPr>
      </w:pPr>
      <w:permStart w:id="1832218553" w:edGrp="everyone"/>
      <w:r>
        <w:t xml:space="preserve">Föregående anteckning </w:t>
      </w:r>
    </w:p>
    <w:p w14:paraId="60B09248" w14:textId="7A0B6AFD" w:rsidR="002317B8" w:rsidRDefault="00D41F12" w:rsidP="00D41F12">
      <w:pPr>
        <w:pStyle w:val="renderubrik"/>
        <w:ind w:left="720" w:firstLine="0"/>
        <w:rPr>
          <w:b w:val="0"/>
          <w:bCs/>
        </w:rPr>
      </w:pPr>
      <w:r w:rsidRPr="00D41F12">
        <w:rPr>
          <w:b w:val="0"/>
          <w:bCs/>
        </w:rPr>
        <w:t>– Föregående anteckning från 24-09-19</w:t>
      </w:r>
      <w:r>
        <w:rPr>
          <w:b w:val="0"/>
          <w:bCs/>
        </w:rPr>
        <w:t xml:space="preserve"> godkändes</w:t>
      </w:r>
    </w:p>
    <w:p w14:paraId="75E4A211" w14:textId="77777777" w:rsidR="00D41F12" w:rsidRPr="00D41F12" w:rsidRDefault="00D41F12" w:rsidP="00D41F12">
      <w:pPr>
        <w:pStyle w:val="rendetext"/>
      </w:pPr>
    </w:p>
    <w:p w14:paraId="295E126D" w14:textId="77777777" w:rsidR="00D41F12" w:rsidRDefault="00D41F12" w:rsidP="00D41F12">
      <w:pPr>
        <w:pStyle w:val="rendetext"/>
        <w:numPr>
          <w:ilvl w:val="0"/>
          <w:numId w:val="21"/>
        </w:numPr>
        <w:rPr>
          <w:rFonts w:ascii="Arial" w:hAnsi="Arial" w:cs="Arial"/>
          <w:b/>
          <w:bCs/>
        </w:rPr>
      </w:pPr>
      <w:r>
        <w:rPr>
          <w:rFonts w:ascii="Arial" w:hAnsi="Arial" w:cs="Arial"/>
          <w:b/>
          <w:bCs/>
        </w:rPr>
        <w:t xml:space="preserve">Inbjudna Gäster </w:t>
      </w:r>
    </w:p>
    <w:p w14:paraId="208B0C67" w14:textId="77777777" w:rsidR="00D41F12" w:rsidRDefault="00D41F12" w:rsidP="00D41F12">
      <w:pPr>
        <w:pStyle w:val="rendetext"/>
        <w:ind w:left="720"/>
        <w:rPr>
          <w:rFonts w:ascii="Arial" w:hAnsi="Arial" w:cs="Arial"/>
          <w:b/>
          <w:bCs/>
        </w:rPr>
      </w:pPr>
    </w:p>
    <w:p w14:paraId="6025B60F" w14:textId="1187638F" w:rsidR="00D41F12" w:rsidRDefault="00D41F12" w:rsidP="00D41F12">
      <w:pPr>
        <w:pStyle w:val="rendetext"/>
        <w:ind w:left="720"/>
        <w:rPr>
          <w:rFonts w:ascii="Arial" w:hAnsi="Arial" w:cs="Arial"/>
        </w:rPr>
      </w:pPr>
      <w:r>
        <w:rPr>
          <w:rFonts w:ascii="Arial" w:hAnsi="Arial" w:cs="Arial"/>
        </w:rPr>
        <w:t xml:space="preserve">– </w:t>
      </w:r>
      <w:r w:rsidRPr="00D41F12">
        <w:rPr>
          <w:rFonts w:ascii="Arial" w:hAnsi="Arial" w:cs="Arial"/>
          <w:b/>
          <w:bCs/>
        </w:rPr>
        <w:t>Elin Rabb, Samhällsplanerare från Tillväxt</w:t>
      </w:r>
      <w:r>
        <w:rPr>
          <w:rFonts w:ascii="Arial" w:hAnsi="Arial" w:cs="Arial"/>
          <w:b/>
          <w:bCs/>
        </w:rPr>
        <w:t xml:space="preserve"> </w:t>
      </w:r>
      <w:r>
        <w:rPr>
          <w:rFonts w:ascii="Arial" w:hAnsi="Arial" w:cs="Arial"/>
        </w:rPr>
        <w:t xml:space="preserve">informerar och svarar på frågor angående gång- och cykelvägar. </w:t>
      </w:r>
      <w:r w:rsidR="00CF278A">
        <w:rPr>
          <w:rFonts w:ascii="Arial" w:hAnsi="Arial" w:cs="Arial"/>
        </w:rPr>
        <w:t xml:space="preserve">                                                                 </w:t>
      </w:r>
      <w:r>
        <w:rPr>
          <w:rFonts w:ascii="Arial" w:hAnsi="Arial" w:cs="Arial"/>
        </w:rPr>
        <w:t xml:space="preserve">Hon berättar att man </w:t>
      </w:r>
      <w:r w:rsidR="007F43B2">
        <w:rPr>
          <w:rFonts w:ascii="Arial" w:hAnsi="Arial" w:cs="Arial"/>
        </w:rPr>
        <w:t>arbetar</w:t>
      </w:r>
      <w:r>
        <w:rPr>
          <w:rFonts w:ascii="Arial" w:hAnsi="Arial" w:cs="Arial"/>
        </w:rPr>
        <w:t xml:space="preserve"> med att ta fram en teknisk handbok där de åtgärder som behöver göras skall finnas med. Där planerar man in </w:t>
      </w:r>
      <w:r w:rsidR="00CF278A">
        <w:rPr>
          <w:rFonts w:ascii="Arial" w:hAnsi="Arial" w:cs="Arial"/>
        </w:rPr>
        <w:t>bland annat</w:t>
      </w:r>
      <w:r>
        <w:rPr>
          <w:rFonts w:ascii="Arial" w:hAnsi="Arial" w:cs="Arial"/>
        </w:rPr>
        <w:t xml:space="preserve"> säkrare övergångsställen med taktila plattor</w:t>
      </w:r>
      <w:r w:rsidR="007F43B2">
        <w:rPr>
          <w:rFonts w:ascii="Arial" w:hAnsi="Arial" w:cs="Arial"/>
        </w:rPr>
        <w:t xml:space="preserve">. Som funktionsnedsatt upplever man att korsningen vid busstationen är otrygg, då det saknas både taktila plattor och signalljus. Det är en korsning man kommer att titta på under 2025. </w:t>
      </w:r>
      <w:r w:rsidR="00BD27AE">
        <w:rPr>
          <w:rFonts w:ascii="Arial" w:hAnsi="Arial" w:cs="Arial"/>
        </w:rPr>
        <w:t>Det är viktigt för d</w:t>
      </w:r>
      <w:r w:rsidR="00182AB8">
        <w:rPr>
          <w:rFonts w:ascii="Arial" w:hAnsi="Arial" w:cs="Arial"/>
        </w:rPr>
        <w:t>et planerade</w:t>
      </w:r>
      <w:r w:rsidR="00BD27AE">
        <w:rPr>
          <w:rFonts w:ascii="Arial" w:hAnsi="Arial" w:cs="Arial"/>
        </w:rPr>
        <w:t xml:space="preserve"> arbete</w:t>
      </w:r>
      <w:r w:rsidR="00182AB8">
        <w:rPr>
          <w:rFonts w:ascii="Arial" w:hAnsi="Arial" w:cs="Arial"/>
        </w:rPr>
        <w:t>t,</w:t>
      </w:r>
      <w:r w:rsidR="00BD27AE">
        <w:rPr>
          <w:rFonts w:ascii="Arial" w:hAnsi="Arial" w:cs="Arial"/>
        </w:rPr>
        <w:t xml:space="preserve"> att allmänheten gör </w:t>
      </w:r>
      <w:r>
        <w:rPr>
          <w:rFonts w:ascii="Arial" w:hAnsi="Arial" w:cs="Arial"/>
        </w:rPr>
        <w:t>felanmälningar</w:t>
      </w:r>
      <w:r w:rsidR="007F43B2">
        <w:rPr>
          <w:rFonts w:ascii="Arial" w:hAnsi="Arial" w:cs="Arial"/>
        </w:rPr>
        <w:t xml:space="preserve"> och </w:t>
      </w:r>
      <w:r w:rsidR="00BD27AE">
        <w:rPr>
          <w:rFonts w:ascii="Arial" w:hAnsi="Arial" w:cs="Arial"/>
        </w:rPr>
        <w:t xml:space="preserve">inkommer med </w:t>
      </w:r>
      <w:r w:rsidR="007F43B2">
        <w:rPr>
          <w:rFonts w:ascii="Arial" w:hAnsi="Arial" w:cs="Arial"/>
        </w:rPr>
        <w:t>synpunkter</w:t>
      </w:r>
      <w:r w:rsidR="00182AB8">
        <w:rPr>
          <w:rFonts w:ascii="Arial" w:hAnsi="Arial" w:cs="Arial"/>
        </w:rPr>
        <w:t>. Annars är det svårt</w:t>
      </w:r>
      <w:r w:rsidR="00BD27AE">
        <w:rPr>
          <w:rFonts w:ascii="Arial" w:hAnsi="Arial" w:cs="Arial"/>
        </w:rPr>
        <w:t xml:space="preserve"> att </w:t>
      </w:r>
      <w:r w:rsidR="00182AB8">
        <w:rPr>
          <w:rFonts w:ascii="Arial" w:hAnsi="Arial" w:cs="Arial"/>
        </w:rPr>
        <w:t xml:space="preserve">få informationen om de </w:t>
      </w:r>
      <w:r w:rsidR="00BD27AE">
        <w:rPr>
          <w:rFonts w:ascii="Arial" w:hAnsi="Arial" w:cs="Arial"/>
        </w:rPr>
        <w:t xml:space="preserve">problem som invånare upplever. </w:t>
      </w:r>
      <w:r w:rsidR="007F43B2">
        <w:rPr>
          <w:rFonts w:ascii="Arial" w:hAnsi="Arial" w:cs="Arial"/>
        </w:rPr>
        <w:t>Dessa kan lämnas till servicecenter.</w:t>
      </w:r>
    </w:p>
    <w:p w14:paraId="407B3CD9" w14:textId="77777777" w:rsidR="007F43B2" w:rsidRDefault="007F43B2" w:rsidP="00D41F12">
      <w:pPr>
        <w:pStyle w:val="rendetext"/>
        <w:ind w:left="720"/>
        <w:rPr>
          <w:rFonts w:ascii="Arial" w:hAnsi="Arial" w:cs="Arial"/>
        </w:rPr>
      </w:pPr>
    </w:p>
    <w:p w14:paraId="5F7EC1AF" w14:textId="77777777" w:rsidR="00666626" w:rsidRDefault="007F43B2" w:rsidP="00D41F12">
      <w:pPr>
        <w:pStyle w:val="rendetext"/>
        <w:ind w:left="720"/>
        <w:rPr>
          <w:rFonts w:ascii="Arial" w:hAnsi="Arial" w:cs="Arial"/>
        </w:rPr>
      </w:pPr>
      <w:r>
        <w:rPr>
          <w:rFonts w:ascii="Arial" w:hAnsi="Arial" w:cs="Arial"/>
        </w:rPr>
        <w:lastRenderedPageBreak/>
        <w:t xml:space="preserve">Det kom för övrigt upp en del frågor som Elin inte kunde svara på men antecknade och skulle återkomma med svar på dessa. </w:t>
      </w:r>
    </w:p>
    <w:p w14:paraId="3EF3F6A8" w14:textId="023D99E9" w:rsidR="00666626" w:rsidRDefault="007F43B2" w:rsidP="00666626">
      <w:pPr>
        <w:pStyle w:val="rendetext"/>
        <w:ind w:left="720"/>
        <w:rPr>
          <w:rFonts w:ascii="Arial" w:hAnsi="Arial" w:cs="Arial"/>
        </w:rPr>
      </w:pPr>
      <w:r>
        <w:rPr>
          <w:rFonts w:ascii="Arial" w:hAnsi="Arial" w:cs="Arial"/>
        </w:rPr>
        <w:t xml:space="preserve">– </w:t>
      </w:r>
      <w:r w:rsidRPr="00666626">
        <w:rPr>
          <w:rFonts w:ascii="Arial" w:hAnsi="Arial" w:cs="Arial"/>
          <w:b/>
          <w:bCs/>
        </w:rPr>
        <w:t>Jenny Enarsson</w:t>
      </w:r>
      <w:r w:rsidR="00666626" w:rsidRPr="00666626">
        <w:rPr>
          <w:rFonts w:ascii="Arial" w:hAnsi="Arial" w:cs="Arial"/>
          <w:b/>
          <w:bCs/>
        </w:rPr>
        <w:t>, Enhetschef VOM</w:t>
      </w:r>
      <w:r w:rsidR="00666626">
        <w:rPr>
          <w:rFonts w:ascii="Arial" w:hAnsi="Arial" w:cs="Arial"/>
        </w:rPr>
        <w:t>, Informerar och svarar på frågor kring avgifter för hemtjänst och trygghetslarm</w:t>
      </w:r>
      <w:r w:rsidR="00BD27AE">
        <w:rPr>
          <w:rFonts w:ascii="Arial" w:hAnsi="Arial" w:cs="Arial"/>
        </w:rPr>
        <w:t xml:space="preserve"> som varje år beslutas av omsorgsstyrelsen.</w:t>
      </w:r>
    </w:p>
    <w:p w14:paraId="77105868" w14:textId="77777777" w:rsidR="00666626" w:rsidRDefault="00666626" w:rsidP="00666626">
      <w:pPr>
        <w:pStyle w:val="rendetext"/>
        <w:ind w:left="720"/>
        <w:rPr>
          <w:rFonts w:ascii="Arial" w:hAnsi="Arial" w:cs="Arial"/>
        </w:rPr>
      </w:pPr>
    </w:p>
    <w:p w14:paraId="09B30F9E" w14:textId="1AAF07B2" w:rsidR="00BD27AE" w:rsidRPr="00666626" w:rsidRDefault="00BD27AE" w:rsidP="00BD27AE">
      <w:pPr>
        <w:pStyle w:val="rendetext"/>
        <w:ind w:left="720"/>
        <w:rPr>
          <w:rFonts w:ascii="Arial" w:hAnsi="Arial" w:cs="Arial"/>
        </w:rPr>
      </w:pPr>
      <w:r w:rsidRPr="00666626">
        <w:rPr>
          <w:rFonts w:ascii="Arial" w:hAnsi="Arial" w:cs="Arial"/>
        </w:rPr>
        <w:t xml:space="preserve">När den enskilde beviljas hemtjänstinsats och/eller trygghetslarm görs en utredning av avgiftsutrymme utifrån ifylld </w:t>
      </w:r>
      <w:r w:rsidR="00C45EB5">
        <w:rPr>
          <w:rFonts w:ascii="Arial" w:hAnsi="Arial" w:cs="Arial"/>
        </w:rPr>
        <w:t>i</w:t>
      </w:r>
      <w:r w:rsidRPr="00C45EB5">
        <w:rPr>
          <w:rFonts w:ascii="Arial" w:hAnsi="Arial" w:cs="Arial"/>
        </w:rPr>
        <w:t>nkomstuppgiftsblankett.</w:t>
      </w:r>
    </w:p>
    <w:p w14:paraId="5DAE114A" w14:textId="468BA1A1" w:rsidR="00BD27AE" w:rsidRPr="00666626" w:rsidRDefault="00BD27AE" w:rsidP="0001191D">
      <w:pPr>
        <w:pStyle w:val="rendetext"/>
        <w:ind w:left="720"/>
        <w:rPr>
          <w:rFonts w:ascii="Arial" w:hAnsi="Arial" w:cs="Arial"/>
        </w:rPr>
      </w:pPr>
      <w:r w:rsidRPr="00666626">
        <w:rPr>
          <w:rFonts w:ascii="Arial" w:hAnsi="Arial" w:cs="Arial"/>
        </w:rPr>
        <w:t>Den enskilde får därefter ett avgiftsbeslut där avgiftsutrymmet (betalningsförmåga) är uträknat vilket är den högsta avgift som kan debiteras</w:t>
      </w:r>
      <w:r w:rsidR="0001191D">
        <w:rPr>
          <w:rFonts w:ascii="Arial" w:hAnsi="Arial" w:cs="Arial"/>
        </w:rPr>
        <w:t xml:space="preserve">. </w:t>
      </w:r>
      <w:r w:rsidRPr="00666626">
        <w:rPr>
          <w:rFonts w:ascii="Arial" w:hAnsi="Arial" w:cs="Arial"/>
        </w:rPr>
        <w:t xml:space="preserve">Uträkningen av avgiftsutrymmet görs genom att dra bort förbehållsbeloppet och boendekostnader från din totala inkomst. I förbehållsbeloppet ingår ett minimibelopp (fastställt av riksdagen) </w:t>
      </w:r>
    </w:p>
    <w:p w14:paraId="79DA1DDE" w14:textId="77777777" w:rsidR="00BD27AE" w:rsidRDefault="00BD27AE" w:rsidP="00BD27AE">
      <w:pPr>
        <w:pStyle w:val="rendetext"/>
        <w:ind w:left="720"/>
        <w:rPr>
          <w:rFonts w:ascii="Arial" w:hAnsi="Arial" w:cs="Arial"/>
        </w:rPr>
      </w:pPr>
      <w:r w:rsidRPr="00666626">
        <w:rPr>
          <w:rFonts w:ascii="Arial" w:hAnsi="Arial" w:cs="Arial"/>
        </w:rPr>
        <w:t>Minimibeloppet ska täcka utgifter för mat, hushållskostnader samt personliga behov inklusive läkarvård och medicin. Minimibeloppet skiljer sig beroende på om du bor ensam eller med make/maka/sambo</w:t>
      </w:r>
      <w:r>
        <w:rPr>
          <w:rFonts w:ascii="Arial" w:hAnsi="Arial" w:cs="Arial"/>
        </w:rPr>
        <w:t>.</w:t>
      </w:r>
    </w:p>
    <w:p w14:paraId="6CDF1634" w14:textId="77777777" w:rsidR="00BD27AE" w:rsidRDefault="00BD27AE" w:rsidP="00666626">
      <w:pPr>
        <w:pStyle w:val="rendetext"/>
        <w:ind w:left="720"/>
        <w:rPr>
          <w:rFonts w:ascii="Arial" w:hAnsi="Arial" w:cs="Arial"/>
        </w:rPr>
      </w:pPr>
    </w:p>
    <w:p w14:paraId="1E3245F8" w14:textId="77777777" w:rsidR="00BD27AE" w:rsidRDefault="00BD27AE" w:rsidP="00666626">
      <w:pPr>
        <w:pStyle w:val="rendetext"/>
        <w:ind w:left="720"/>
        <w:rPr>
          <w:rFonts w:ascii="Arial" w:hAnsi="Arial" w:cs="Arial"/>
        </w:rPr>
      </w:pPr>
    </w:p>
    <w:p w14:paraId="156C566F" w14:textId="52F3BF51" w:rsidR="00666626" w:rsidRPr="00666626" w:rsidRDefault="00666626" w:rsidP="0001191D">
      <w:pPr>
        <w:pStyle w:val="rendetext"/>
        <w:ind w:left="720"/>
        <w:rPr>
          <w:rFonts w:ascii="Arial" w:hAnsi="Arial" w:cs="Arial"/>
        </w:rPr>
      </w:pPr>
      <w:r w:rsidRPr="00666626">
        <w:rPr>
          <w:rFonts w:ascii="Arial" w:hAnsi="Arial" w:cs="Arial"/>
        </w:rPr>
        <w:t>Nuvarande maxtaxa är idag 2575 kr eller utifrån avgiftsutrymme</w:t>
      </w:r>
      <w:r w:rsidR="00BD27AE">
        <w:rPr>
          <w:rFonts w:ascii="Arial" w:hAnsi="Arial" w:cs="Arial"/>
        </w:rPr>
        <w:t>.</w:t>
      </w:r>
    </w:p>
    <w:p w14:paraId="6B60090E" w14:textId="37AB74B0" w:rsidR="00666626" w:rsidRPr="00666626" w:rsidRDefault="00666626" w:rsidP="00666626">
      <w:pPr>
        <w:pStyle w:val="rendetext"/>
        <w:ind w:left="720"/>
        <w:rPr>
          <w:rFonts w:ascii="Arial" w:hAnsi="Arial" w:cs="Arial"/>
        </w:rPr>
      </w:pPr>
      <w:r w:rsidRPr="00666626">
        <w:rPr>
          <w:rFonts w:ascii="Arial" w:hAnsi="Arial" w:cs="Arial"/>
        </w:rPr>
        <w:t>Nuvarande hemtjänsttaxa utgår från 163 kr / påbörjad halvtimme</w:t>
      </w:r>
      <w:r w:rsidR="00BD27AE">
        <w:rPr>
          <w:rFonts w:ascii="Arial" w:hAnsi="Arial" w:cs="Arial"/>
        </w:rPr>
        <w:t>.</w:t>
      </w:r>
    </w:p>
    <w:p w14:paraId="26342B8B" w14:textId="77777777" w:rsidR="0001191D" w:rsidRDefault="0001191D" w:rsidP="0001191D">
      <w:pPr>
        <w:pStyle w:val="rendetext"/>
        <w:ind w:left="720"/>
        <w:rPr>
          <w:rFonts w:ascii="Arial" w:hAnsi="Arial" w:cs="Arial"/>
        </w:rPr>
      </w:pPr>
      <w:r w:rsidRPr="00666626">
        <w:rPr>
          <w:rFonts w:ascii="Arial" w:hAnsi="Arial" w:cs="Arial"/>
        </w:rPr>
        <w:t>Installationsavgift av trygghetslarm på 326 kr, ingår ej i maxtaxa</w:t>
      </w:r>
    </w:p>
    <w:p w14:paraId="5AB84FE3" w14:textId="77777777" w:rsidR="00BD27AE" w:rsidRDefault="00666626" w:rsidP="00666626">
      <w:pPr>
        <w:pStyle w:val="rendetext"/>
        <w:ind w:left="720"/>
        <w:rPr>
          <w:rFonts w:ascii="Arial" w:hAnsi="Arial" w:cs="Arial"/>
        </w:rPr>
      </w:pPr>
      <w:r w:rsidRPr="00666626">
        <w:rPr>
          <w:rFonts w:ascii="Arial" w:hAnsi="Arial" w:cs="Arial"/>
        </w:rPr>
        <w:t>Trygghetslarm kostar 298 kr / månad</w:t>
      </w:r>
      <w:r w:rsidR="00BD27AE">
        <w:rPr>
          <w:rFonts w:ascii="Arial" w:hAnsi="Arial" w:cs="Arial"/>
        </w:rPr>
        <w:t>.</w:t>
      </w:r>
    </w:p>
    <w:p w14:paraId="6F040B72" w14:textId="287FD891" w:rsidR="00BD27AE" w:rsidRPr="00666626" w:rsidRDefault="00BD27AE" w:rsidP="0001191D">
      <w:pPr>
        <w:pStyle w:val="rendetext"/>
        <w:ind w:left="720"/>
        <w:rPr>
          <w:rFonts w:ascii="Arial" w:hAnsi="Arial" w:cs="Arial"/>
        </w:rPr>
      </w:pPr>
      <w:r>
        <w:rPr>
          <w:rFonts w:ascii="Arial" w:hAnsi="Arial" w:cs="Arial"/>
        </w:rPr>
        <w:t>H</w:t>
      </w:r>
      <w:r w:rsidR="00666626" w:rsidRPr="00666626">
        <w:rPr>
          <w:rFonts w:ascii="Arial" w:hAnsi="Arial" w:cs="Arial"/>
        </w:rPr>
        <w:t xml:space="preserve">emtjänstbesök som </w:t>
      </w:r>
      <w:r>
        <w:rPr>
          <w:rFonts w:ascii="Arial" w:hAnsi="Arial" w:cs="Arial"/>
        </w:rPr>
        <w:t>genomförs efter ett larm</w:t>
      </w:r>
      <w:r w:rsidR="00666626" w:rsidRPr="00666626">
        <w:rPr>
          <w:rFonts w:ascii="Arial" w:hAnsi="Arial" w:cs="Arial"/>
        </w:rPr>
        <w:t xml:space="preserve"> debiteras som utförd tid enligt gällande taxa</w:t>
      </w:r>
      <w:r>
        <w:rPr>
          <w:rFonts w:ascii="Arial" w:hAnsi="Arial" w:cs="Arial"/>
        </w:rPr>
        <w:t xml:space="preserve"> och </w:t>
      </w:r>
      <w:r w:rsidR="00C45EB5">
        <w:rPr>
          <w:rFonts w:ascii="Arial" w:hAnsi="Arial" w:cs="Arial"/>
        </w:rPr>
        <w:t>ingår</w:t>
      </w:r>
      <w:r w:rsidR="00C45EB5" w:rsidRPr="00666626">
        <w:rPr>
          <w:rFonts w:ascii="Arial" w:hAnsi="Arial" w:cs="Arial"/>
        </w:rPr>
        <w:t xml:space="preserve"> i</w:t>
      </w:r>
      <w:r w:rsidR="00666626" w:rsidRPr="00666626">
        <w:rPr>
          <w:rFonts w:ascii="Arial" w:hAnsi="Arial" w:cs="Arial"/>
        </w:rPr>
        <w:t xml:space="preserve"> maxtaxa</w:t>
      </w:r>
    </w:p>
    <w:p w14:paraId="66633B05" w14:textId="2341E12D" w:rsidR="00666626" w:rsidRDefault="00666626" w:rsidP="00666626">
      <w:pPr>
        <w:pStyle w:val="rendetext"/>
        <w:ind w:left="720"/>
        <w:rPr>
          <w:rFonts w:ascii="Arial" w:hAnsi="Arial" w:cs="Arial"/>
        </w:rPr>
      </w:pPr>
      <w:r>
        <w:rPr>
          <w:rFonts w:ascii="Arial" w:hAnsi="Arial" w:cs="Arial"/>
        </w:rPr>
        <w:t>Feltryck ska ej debiteras. Vid larm får man återkoppling från operatören då man kan meddela att det blev fel.</w:t>
      </w:r>
    </w:p>
    <w:p w14:paraId="09CB3CDD" w14:textId="77777777" w:rsidR="0001191D" w:rsidRDefault="0001191D" w:rsidP="00666626">
      <w:pPr>
        <w:pStyle w:val="rendetext"/>
        <w:ind w:left="720"/>
        <w:rPr>
          <w:rFonts w:ascii="Arial" w:hAnsi="Arial" w:cs="Arial"/>
        </w:rPr>
      </w:pPr>
    </w:p>
    <w:p w14:paraId="0945B360" w14:textId="25D2AEB5" w:rsidR="00666626" w:rsidRDefault="0001191D" w:rsidP="00666626">
      <w:pPr>
        <w:pStyle w:val="rendetext"/>
        <w:ind w:left="720"/>
        <w:rPr>
          <w:rFonts w:ascii="Arial" w:hAnsi="Arial" w:cs="Arial"/>
        </w:rPr>
      </w:pPr>
      <w:r>
        <w:rPr>
          <w:rFonts w:ascii="Arial" w:hAnsi="Arial" w:cs="Arial"/>
        </w:rPr>
        <w:t>Vid</w:t>
      </w:r>
      <w:r w:rsidR="00666626">
        <w:rPr>
          <w:rFonts w:ascii="Arial" w:hAnsi="Arial" w:cs="Arial"/>
        </w:rPr>
        <w:t xml:space="preserve"> frågor och funderingar kring sin faktura kan man själv eller med hjälp av sin kontaktperson</w:t>
      </w:r>
      <w:r w:rsidR="00D055FC">
        <w:rPr>
          <w:rFonts w:ascii="Arial" w:hAnsi="Arial" w:cs="Arial"/>
        </w:rPr>
        <w:t xml:space="preserve"> kontakta sin handläggare. Upplever man att man inte får hjälp trots larm så får man vända sig till administratören för trygghetslarm. Avvikelse ska alltid skrivas.</w:t>
      </w:r>
    </w:p>
    <w:p w14:paraId="6CC02A8E" w14:textId="77777777" w:rsidR="00666626" w:rsidRDefault="00666626" w:rsidP="00666626">
      <w:pPr>
        <w:pStyle w:val="rendetext"/>
        <w:ind w:left="720"/>
        <w:rPr>
          <w:rFonts w:ascii="Arial" w:hAnsi="Arial" w:cs="Arial"/>
        </w:rPr>
      </w:pPr>
    </w:p>
    <w:p w14:paraId="22515B7C" w14:textId="62DC8357" w:rsidR="00666626" w:rsidRDefault="00D055FC" w:rsidP="00666626">
      <w:pPr>
        <w:pStyle w:val="rendetext"/>
        <w:ind w:left="720"/>
        <w:rPr>
          <w:rFonts w:ascii="Arial" w:hAnsi="Arial" w:cs="Arial"/>
        </w:rPr>
      </w:pPr>
      <w:r>
        <w:rPr>
          <w:rFonts w:ascii="Arial" w:hAnsi="Arial" w:cs="Arial"/>
        </w:rPr>
        <w:t>För den som är synskadad finns det på Avesta kommuns hemsida en ikon så att man kan få informationen uppläst. Jenny tar med sig frågan om större typsnitt på utskickad information till sina handläggare.</w:t>
      </w:r>
    </w:p>
    <w:p w14:paraId="186902EA" w14:textId="77777777" w:rsidR="00D055FC" w:rsidRDefault="00D055FC" w:rsidP="00666626">
      <w:pPr>
        <w:pStyle w:val="rendetext"/>
        <w:ind w:left="720"/>
        <w:rPr>
          <w:rFonts w:ascii="Arial" w:hAnsi="Arial" w:cs="Arial"/>
        </w:rPr>
      </w:pPr>
    </w:p>
    <w:p w14:paraId="78B183CD" w14:textId="50EF33E2" w:rsidR="00666626" w:rsidRDefault="00D055FC" w:rsidP="00D055FC">
      <w:pPr>
        <w:pStyle w:val="rendetext"/>
        <w:numPr>
          <w:ilvl w:val="0"/>
          <w:numId w:val="21"/>
        </w:numPr>
        <w:rPr>
          <w:rFonts w:ascii="Arial" w:hAnsi="Arial" w:cs="Arial"/>
          <w:b/>
          <w:bCs/>
        </w:rPr>
      </w:pPr>
      <w:r>
        <w:rPr>
          <w:rFonts w:ascii="Arial" w:hAnsi="Arial" w:cs="Arial"/>
          <w:b/>
          <w:bCs/>
        </w:rPr>
        <w:t>Information från verksamheterna</w:t>
      </w:r>
      <w:r w:rsidR="007C1218">
        <w:rPr>
          <w:rFonts w:ascii="Arial" w:hAnsi="Arial" w:cs="Arial"/>
          <w:b/>
          <w:bCs/>
        </w:rPr>
        <w:t xml:space="preserve"> </w:t>
      </w:r>
    </w:p>
    <w:p w14:paraId="1A079981" w14:textId="77777777" w:rsidR="00666626" w:rsidRDefault="00666626" w:rsidP="007C1218">
      <w:pPr>
        <w:pStyle w:val="rendetext"/>
        <w:ind w:left="720"/>
        <w:rPr>
          <w:rFonts w:ascii="Arial" w:hAnsi="Arial" w:cs="Arial"/>
          <w:b/>
          <w:bCs/>
        </w:rPr>
      </w:pPr>
    </w:p>
    <w:p w14:paraId="1DCD9ADC" w14:textId="77777777" w:rsidR="00CF278A" w:rsidRDefault="007C1218" w:rsidP="00252248">
      <w:pPr>
        <w:pStyle w:val="rendetext"/>
        <w:ind w:left="720"/>
        <w:rPr>
          <w:rFonts w:ascii="Arial" w:hAnsi="Arial" w:cs="Arial"/>
        </w:rPr>
      </w:pPr>
      <w:r>
        <w:rPr>
          <w:rFonts w:ascii="Arial" w:hAnsi="Arial" w:cs="Arial"/>
          <w:b/>
          <w:bCs/>
        </w:rPr>
        <w:t xml:space="preserve">Blerta Krenzi, Ordf. kommunstyrelsen </w:t>
      </w:r>
      <w:r w:rsidR="00C50616">
        <w:rPr>
          <w:rFonts w:ascii="Arial" w:hAnsi="Arial" w:cs="Arial"/>
        </w:rPr>
        <w:t>berättar att man i november reviderar den mål- och budget som t</w:t>
      </w:r>
      <w:r w:rsidR="00593073">
        <w:rPr>
          <w:rFonts w:ascii="Arial" w:hAnsi="Arial" w:cs="Arial"/>
        </w:rPr>
        <w:t>ogs</w:t>
      </w:r>
      <w:r w:rsidR="00C50616">
        <w:rPr>
          <w:rFonts w:ascii="Arial" w:hAnsi="Arial" w:cs="Arial"/>
        </w:rPr>
        <w:t xml:space="preserve"> i juni. Hon berättar att det minskat 330 invånare under 2024, vilket påverkar kommunens skatteintäkter.</w:t>
      </w:r>
      <w:r w:rsidR="00754C1F">
        <w:rPr>
          <w:rFonts w:ascii="Arial" w:hAnsi="Arial" w:cs="Arial"/>
        </w:rPr>
        <w:t xml:space="preserve"> 80 plus invånare ökar, vilket ger en ökad kostnad men ingen</w:t>
      </w:r>
      <w:r w:rsidR="00C50616">
        <w:rPr>
          <w:rFonts w:ascii="Arial" w:hAnsi="Arial" w:cs="Arial"/>
        </w:rPr>
        <w:t xml:space="preserve"> </w:t>
      </w:r>
      <w:r w:rsidR="00754C1F">
        <w:rPr>
          <w:rFonts w:ascii="Arial" w:hAnsi="Arial" w:cs="Arial"/>
        </w:rPr>
        <w:t xml:space="preserve">inkomst från förvärvsarbete. </w:t>
      </w:r>
    </w:p>
    <w:p w14:paraId="69B8372D" w14:textId="76BB30EF" w:rsidR="00CF278A" w:rsidRDefault="00593073" w:rsidP="00252248">
      <w:pPr>
        <w:pStyle w:val="rendetext"/>
        <w:ind w:left="720"/>
        <w:rPr>
          <w:rFonts w:ascii="Arial" w:hAnsi="Arial" w:cs="Arial"/>
        </w:rPr>
      </w:pPr>
      <w:r>
        <w:rPr>
          <w:rFonts w:ascii="Arial" w:hAnsi="Arial" w:cs="Arial"/>
        </w:rPr>
        <w:t xml:space="preserve">                                                                   </w:t>
      </w:r>
      <w:r w:rsidR="00CF278A">
        <w:rPr>
          <w:rFonts w:ascii="Arial" w:hAnsi="Arial" w:cs="Arial"/>
        </w:rPr>
        <w:t xml:space="preserve">                </w:t>
      </w:r>
      <w:r>
        <w:rPr>
          <w:rFonts w:ascii="Arial" w:hAnsi="Arial" w:cs="Arial"/>
        </w:rPr>
        <w:t xml:space="preserve">                                    </w:t>
      </w:r>
      <w:r w:rsidR="0001191D">
        <w:rPr>
          <w:rFonts w:ascii="Arial" w:hAnsi="Arial" w:cs="Arial"/>
        </w:rPr>
        <w:t xml:space="preserve">Kommunen </w:t>
      </w:r>
      <w:r w:rsidR="00754C1F">
        <w:rPr>
          <w:rFonts w:ascii="Arial" w:hAnsi="Arial" w:cs="Arial"/>
        </w:rPr>
        <w:t>arbetar med infrastrukturen och kommunens broar väntar på renovering</w:t>
      </w:r>
      <w:r>
        <w:rPr>
          <w:rFonts w:ascii="Arial" w:hAnsi="Arial" w:cs="Arial"/>
        </w:rPr>
        <w:t>.</w:t>
      </w:r>
      <w:r w:rsidR="00754C1F">
        <w:rPr>
          <w:rFonts w:ascii="Arial" w:hAnsi="Arial" w:cs="Arial"/>
        </w:rPr>
        <w:t xml:space="preserve"> Kyrkbron är i ett bättre skick än förväntat så det underhållet skjuts lite på framtiden. Gångbron över till Koppardalen kommer att behöva monteras ner för att renoveras på annan plats. Trafikverket tar beslut när detta kan ske</w:t>
      </w:r>
      <w:r w:rsidR="00252248">
        <w:rPr>
          <w:rFonts w:ascii="Arial" w:hAnsi="Arial" w:cs="Arial"/>
        </w:rPr>
        <w:t xml:space="preserve">. Brogårdsbron är i dagsläget helt avstängt. Bron är mycket gammal och i </w:t>
      </w:r>
      <w:r>
        <w:rPr>
          <w:rFonts w:ascii="Arial" w:hAnsi="Arial" w:cs="Arial"/>
        </w:rPr>
        <w:t xml:space="preserve">mycket dåligt skick. I </w:t>
      </w:r>
      <w:r w:rsidR="00252248">
        <w:rPr>
          <w:rFonts w:ascii="Arial" w:hAnsi="Arial" w:cs="Arial"/>
        </w:rPr>
        <w:t xml:space="preserve">dagsläget vet man inte om den blir </w:t>
      </w:r>
      <w:r w:rsidR="00252248">
        <w:rPr>
          <w:rFonts w:ascii="Arial" w:hAnsi="Arial" w:cs="Arial"/>
        </w:rPr>
        <w:lastRenderedPageBreak/>
        <w:t xml:space="preserve">brukbar efter en renovering. Hur framtiden ser ut för den är i dagsläge ovisst. Från kommunens sida önskar man att Trafikverket kan vara med och bidra till kostnaden. Om den ej blir brukbar för fordon så hoppas man ändå att det kan bli en bro </w:t>
      </w:r>
      <w:r>
        <w:rPr>
          <w:rFonts w:ascii="Arial" w:hAnsi="Arial" w:cs="Arial"/>
        </w:rPr>
        <w:t>f</w:t>
      </w:r>
      <w:r w:rsidR="00252248">
        <w:rPr>
          <w:rFonts w:ascii="Arial" w:hAnsi="Arial" w:cs="Arial"/>
        </w:rPr>
        <w:t>ör gång- och cykeltrafikanter.</w:t>
      </w:r>
      <w:r>
        <w:rPr>
          <w:rFonts w:ascii="Arial" w:hAnsi="Arial" w:cs="Arial"/>
        </w:rPr>
        <w:t xml:space="preserve">   </w:t>
      </w:r>
    </w:p>
    <w:p w14:paraId="06C54945" w14:textId="77777777" w:rsidR="007361D5" w:rsidRDefault="007361D5" w:rsidP="00252248">
      <w:pPr>
        <w:pStyle w:val="rendetext"/>
        <w:ind w:left="720"/>
        <w:rPr>
          <w:rFonts w:ascii="Arial" w:hAnsi="Arial" w:cs="Arial"/>
        </w:rPr>
      </w:pPr>
    </w:p>
    <w:p w14:paraId="6937EB84" w14:textId="553D8AC6" w:rsidR="00666626" w:rsidRDefault="00252248" w:rsidP="00252248">
      <w:pPr>
        <w:pStyle w:val="rendetext"/>
        <w:ind w:left="720"/>
        <w:rPr>
          <w:rFonts w:ascii="Arial" w:hAnsi="Arial" w:cs="Arial"/>
        </w:rPr>
      </w:pPr>
      <w:r>
        <w:rPr>
          <w:rFonts w:ascii="Arial" w:hAnsi="Arial" w:cs="Arial"/>
        </w:rPr>
        <w:t>B</w:t>
      </w:r>
      <w:r w:rsidR="00C50616">
        <w:rPr>
          <w:rFonts w:ascii="Arial" w:hAnsi="Arial" w:cs="Arial"/>
        </w:rPr>
        <w:t xml:space="preserve">udget </w:t>
      </w:r>
      <w:r>
        <w:rPr>
          <w:rFonts w:ascii="Arial" w:hAnsi="Arial" w:cs="Arial"/>
        </w:rPr>
        <w:t xml:space="preserve">är ansträngd och man arbetar hårt för att få den i balans. </w:t>
      </w:r>
      <w:r w:rsidR="0001191D">
        <w:rPr>
          <w:rFonts w:ascii="Arial" w:hAnsi="Arial" w:cs="Arial"/>
        </w:rPr>
        <w:t>kommunen</w:t>
      </w:r>
      <w:r w:rsidR="0051335F">
        <w:rPr>
          <w:rFonts w:ascii="Arial" w:hAnsi="Arial" w:cs="Arial"/>
        </w:rPr>
        <w:t xml:space="preserve"> </w:t>
      </w:r>
      <w:r>
        <w:rPr>
          <w:rFonts w:ascii="Arial" w:hAnsi="Arial" w:cs="Arial"/>
        </w:rPr>
        <w:t xml:space="preserve">kommer </w:t>
      </w:r>
      <w:r w:rsidR="0051335F">
        <w:rPr>
          <w:rFonts w:ascii="Arial" w:hAnsi="Arial" w:cs="Arial"/>
        </w:rPr>
        <w:t>behöv</w:t>
      </w:r>
      <w:r>
        <w:rPr>
          <w:rFonts w:ascii="Arial" w:hAnsi="Arial" w:cs="Arial"/>
        </w:rPr>
        <w:t>a</w:t>
      </w:r>
      <w:r w:rsidR="0051335F">
        <w:rPr>
          <w:rFonts w:ascii="Arial" w:hAnsi="Arial" w:cs="Arial"/>
        </w:rPr>
        <w:t xml:space="preserve"> använda pengar från sitt reservkapital</w:t>
      </w:r>
      <w:r w:rsidR="00754C1F">
        <w:rPr>
          <w:rFonts w:ascii="Arial" w:hAnsi="Arial" w:cs="Arial"/>
        </w:rPr>
        <w:t xml:space="preserve"> som dock bara täcker en viss del. </w:t>
      </w:r>
      <w:r w:rsidR="00593073">
        <w:rPr>
          <w:rFonts w:ascii="Arial" w:hAnsi="Arial" w:cs="Arial"/>
        </w:rPr>
        <w:t>SEB och boverket har i uppdrag från regeringen att lista utsatta områden i Sverige. Krylbo hamnade tyvärr på den listan med inte på grund av kriminalitet, vilket är glädjande</w:t>
      </w:r>
      <w:r w:rsidR="00307BC9">
        <w:rPr>
          <w:rFonts w:ascii="Arial" w:hAnsi="Arial" w:cs="Arial"/>
        </w:rPr>
        <w:t xml:space="preserve">, </w:t>
      </w:r>
      <w:r w:rsidR="00593073">
        <w:rPr>
          <w:rFonts w:ascii="Arial" w:hAnsi="Arial" w:cs="Arial"/>
        </w:rPr>
        <w:t xml:space="preserve">då man arbetat hårt för att vända den trenden. Där emot hamnade Krylbo på listan som ett svagt socialekonomiskt område. Det är många invånare med </w:t>
      </w:r>
      <w:r w:rsidR="00307BC9">
        <w:rPr>
          <w:rFonts w:ascii="Arial" w:hAnsi="Arial" w:cs="Arial"/>
        </w:rPr>
        <w:t xml:space="preserve">utländsk härkomst, </w:t>
      </w:r>
      <w:r w:rsidR="00593073">
        <w:rPr>
          <w:rFonts w:ascii="Arial" w:hAnsi="Arial" w:cs="Arial"/>
        </w:rPr>
        <w:t>låg utbildning, lågt valdeltagande och många som får ekonomiskt bistånd. Man har ett gott samarbete med Krylbo Hus på många olika plan</w:t>
      </w:r>
      <w:r w:rsidR="00307BC9">
        <w:rPr>
          <w:rFonts w:ascii="Arial" w:hAnsi="Arial" w:cs="Arial"/>
        </w:rPr>
        <w:t>, vilket man hoppas ska leda till något gott i framtiden.</w:t>
      </w:r>
    </w:p>
    <w:p w14:paraId="6C363AB7" w14:textId="77777777" w:rsidR="007361D5" w:rsidRDefault="007361D5" w:rsidP="00252248">
      <w:pPr>
        <w:pStyle w:val="rendetext"/>
        <w:ind w:left="720"/>
        <w:rPr>
          <w:rFonts w:ascii="Arial" w:hAnsi="Arial" w:cs="Arial"/>
        </w:rPr>
      </w:pPr>
    </w:p>
    <w:p w14:paraId="5944FE53" w14:textId="3501AF30" w:rsidR="0051335F" w:rsidRDefault="00291447" w:rsidP="007C1218">
      <w:pPr>
        <w:pStyle w:val="rendetext"/>
        <w:ind w:left="720"/>
        <w:rPr>
          <w:rFonts w:ascii="Arial" w:hAnsi="Arial" w:cs="Arial"/>
        </w:rPr>
      </w:pPr>
      <w:r>
        <w:rPr>
          <w:rFonts w:ascii="Arial" w:hAnsi="Arial" w:cs="Arial"/>
        </w:rPr>
        <w:t>Det blir e</w:t>
      </w:r>
      <w:r w:rsidR="0001191D">
        <w:rPr>
          <w:rFonts w:ascii="Arial" w:hAnsi="Arial" w:cs="Arial"/>
        </w:rPr>
        <w:t>t</w:t>
      </w:r>
      <w:r>
        <w:rPr>
          <w:rFonts w:ascii="Arial" w:hAnsi="Arial" w:cs="Arial"/>
        </w:rPr>
        <w:t>t nytt industriområde vid rondellen mot Norberg där vägen också byggs för tung trafik mot Hedins AB. Man jobbar även för ett nytt handelsområde vis Åsbo för att göra kommunen mer attraktiv.</w:t>
      </w:r>
    </w:p>
    <w:p w14:paraId="4344F61F" w14:textId="77777777" w:rsidR="00291447" w:rsidRDefault="00291447" w:rsidP="007C1218">
      <w:pPr>
        <w:pStyle w:val="rendetext"/>
        <w:ind w:left="720"/>
        <w:rPr>
          <w:rFonts w:ascii="Arial" w:hAnsi="Arial" w:cs="Arial"/>
        </w:rPr>
      </w:pPr>
    </w:p>
    <w:p w14:paraId="4CD56DF4" w14:textId="74296E85" w:rsidR="00291447" w:rsidRDefault="00291447" w:rsidP="007C1218">
      <w:pPr>
        <w:pStyle w:val="rendetext"/>
        <w:ind w:left="720"/>
        <w:rPr>
          <w:rFonts w:ascii="Arial" w:hAnsi="Arial" w:cs="Arial"/>
        </w:rPr>
      </w:pPr>
      <w:r>
        <w:rPr>
          <w:rFonts w:ascii="Arial" w:hAnsi="Arial" w:cs="Arial"/>
          <w:b/>
          <w:bCs/>
        </w:rPr>
        <w:t xml:space="preserve">Mikael Westberg Bildning </w:t>
      </w:r>
      <w:r>
        <w:rPr>
          <w:rFonts w:ascii="Arial" w:hAnsi="Arial" w:cs="Arial"/>
        </w:rPr>
        <w:t>berättar att den största utmaningen man står inför är att det föds för få barn och att det finns en större utflyttning än önskat. SKR:s prognos är att antalet födslar kommer minska även i fortsättningen. Under 2024 har man haft 123 färre barn i förskolan än tidigare. Man har tagit ett beslut att plocka bort moduler</w:t>
      </w:r>
      <w:r w:rsidR="00FE34C2">
        <w:rPr>
          <w:rFonts w:ascii="Arial" w:hAnsi="Arial" w:cs="Arial"/>
        </w:rPr>
        <w:t xml:space="preserve"> och man tänker inte stänga några förskolor. Däremot gör man en </w:t>
      </w:r>
      <w:r w:rsidR="00F826E9">
        <w:rPr>
          <w:rFonts w:ascii="Arial" w:hAnsi="Arial" w:cs="Arial"/>
        </w:rPr>
        <w:t xml:space="preserve">anpassning och tar inte in nya barn när barn flyttar till </w:t>
      </w:r>
      <w:r w:rsidR="00916990">
        <w:rPr>
          <w:rFonts w:ascii="Arial" w:hAnsi="Arial" w:cs="Arial"/>
        </w:rPr>
        <w:t>skolan. Man</w:t>
      </w:r>
      <w:r w:rsidR="00F826E9">
        <w:rPr>
          <w:rFonts w:ascii="Arial" w:hAnsi="Arial" w:cs="Arial"/>
        </w:rPr>
        <w:t xml:space="preserve"> gör alltså en </w:t>
      </w:r>
      <w:r w:rsidR="00FE34C2">
        <w:rPr>
          <w:rFonts w:ascii="Arial" w:hAnsi="Arial" w:cs="Arial"/>
        </w:rPr>
        <w:t>avtrappning och</w:t>
      </w:r>
      <w:r w:rsidR="00F826E9">
        <w:rPr>
          <w:rFonts w:ascii="Arial" w:hAnsi="Arial" w:cs="Arial"/>
        </w:rPr>
        <w:t xml:space="preserve"> fasar ut </w:t>
      </w:r>
      <w:r w:rsidR="007361D5">
        <w:rPr>
          <w:rFonts w:ascii="Arial" w:hAnsi="Arial" w:cs="Arial"/>
        </w:rPr>
        <w:t>i stället</w:t>
      </w:r>
      <w:r w:rsidR="00F826E9">
        <w:rPr>
          <w:rFonts w:ascii="Arial" w:hAnsi="Arial" w:cs="Arial"/>
        </w:rPr>
        <w:t xml:space="preserve"> för att stänga och flytta en hel barngrupp.</w:t>
      </w:r>
      <w:r w:rsidR="00FE34C2">
        <w:rPr>
          <w:rFonts w:ascii="Arial" w:hAnsi="Arial" w:cs="Arial"/>
        </w:rPr>
        <w:t xml:space="preserve"> </w:t>
      </w:r>
    </w:p>
    <w:p w14:paraId="7363D6E8" w14:textId="704D5A8D" w:rsidR="00FE34C2" w:rsidRDefault="00FE34C2" w:rsidP="007C1218">
      <w:pPr>
        <w:pStyle w:val="rendetext"/>
        <w:ind w:left="720"/>
        <w:rPr>
          <w:rFonts w:ascii="Arial" w:hAnsi="Arial" w:cs="Arial"/>
        </w:rPr>
      </w:pPr>
      <w:r w:rsidRPr="00FE34C2">
        <w:rPr>
          <w:rFonts w:ascii="Arial" w:hAnsi="Arial" w:cs="Arial"/>
        </w:rPr>
        <w:t>I förskolan har man 5 barn per anställd</w:t>
      </w:r>
      <w:r>
        <w:rPr>
          <w:rFonts w:ascii="Arial" w:hAnsi="Arial" w:cs="Arial"/>
        </w:rPr>
        <w:t xml:space="preserve"> och i grundskolan fortsätter man arbeta för ett 2-lärarsystem.</w:t>
      </w:r>
    </w:p>
    <w:p w14:paraId="45B9EDA2" w14:textId="77777777" w:rsidR="007361D5" w:rsidRDefault="007361D5" w:rsidP="007C1218">
      <w:pPr>
        <w:pStyle w:val="rendetext"/>
        <w:ind w:left="720"/>
        <w:rPr>
          <w:rFonts w:ascii="Arial" w:hAnsi="Arial" w:cs="Arial"/>
        </w:rPr>
      </w:pPr>
    </w:p>
    <w:p w14:paraId="72AB6FF7" w14:textId="57E06C9B" w:rsidR="00FE34C2" w:rsidRDefault="00FE34C2" w:rsidP="007C1218">
      <w:pPr>
        <w:pStyle w:val="rendetext"/>
        <w:ind w:left="720"/>
        <w:rPr>
          <w:rFonts w:ascii="Arial" w:hAnsi="Arial" w:cs="Arial"/>
        </w:rPr>
      </w:pPr>
      <w:r>
        <w:rPr>
          <w:rFonts w:ascii="Arial" w:hAnsi="Arial" w:cs="Arial"/>
        </w:rPr>
        <w:t xml:space="preserve">När </w:t>
      </w:r>
      <w:r w:rsidR="0001191D">
        <w:rPr>
          <w:rFonts w:ascii="Arial" w:hAnsi="Arial" w:cs="Arial"/>
        </w:rPr>
        <w:t>förvaltningen</w:t>
      </w:r>
      <w:r>
        <w:rPr>
          <w:rFonts w:ascii="Arial" w:hAnsi="Arial" w:cs="Arial"/>
        </w:rPr>
        <w:t xml:space="preserve"> tittar på resultaten i åk 3 och nationella prov ser man att Krylbo skola har förbättrat sina resultat markant. Man </w:t>
      </w:r>
      <w:r w:rsidR="00F826E9">
        <w:rPr>
          <w:rFonts w:ascii="Arial" w:hAnsi="Arial" w:cs="Arial"/>
        </w:rPr>
        <w:t xml:space="preserve">ska </w:t>
      </w:r>
      <w:r>
        <w:rPr>
          <w:rFonts w:ascii="Arial" w:hAnsi="Arial" w:cs="Arial"/>
        </w:rPr>
        <w:t>ta med i beaktning att 90% av eleverna är av utländsk härkomst och man ser att 2-lärarsystemet haft god inverkan på resultatet. I de klasser där man har 2-lärarsysten är det ca 22–28 barn.</w:t>
      </w:r>
    </w:p>
    <w:p w14:paraId="50804B29" w14:textId="77777777" w:rsidR="007361D5" w:rsidRDefault="007361D5" w:rsidP="007C1218">
      <w:pPr>
        <w:pStyle w:val="rendetext"/>
        <w:ind w:left="720"/>
        <w:rPr>
          <w:rFonts w:ascii="Arial" w:hAnsi="Arial" w:cs="Arial"/>
        </w:rPr>
      </w:pPr>
    </w:p>
    <w:p w14:paraId="00C45C40" w14:textId="770E4243" w:rsidR="00FE34C2" w:rsidRDefault="00FE34C2" w:rsidP="007C1218">
      <w:pPr>
        <w:pStyle w:val="rendetext"/>
        <w:ind w:left="720"/>
        <w:rPr>
          <w:rFonts w:ascii="Arial" w:hAnsi="Arial" w:cs="Arial"/>
        </w:rPr>
      </w:pPr>
      <w:r>
        <w:rPr>
          <w:rFonts w:ascii="Arial" w:hAnsi="Arial" w:cs="Arial"/>
        </w:rPr>
        <w:t>Samarbetet med Fagersta och Norberg inom gymnasieskolan fortsätter</w:t>
      </w:r>
      <w:r w:rsidR="00F826E9">
        <w:rPr>
          <w:rFonts w:ascii="Arial" w:hAnsi="Arial" w:cs="Arial"/>
        </w:rPr>
        <w:t>.</w:t>
      </w:r>
    </w:p>
    <w:p w14:paraId="26A606E6" w14:textId="77777777" w:rsidR="007361D5" w:rsidRDefault="007361D5" w:rsidP="007C1218">
      <w:pPr>
        <w:pStyle w:val="rendetext"/>
        <w:ind w:left="720"/>
        <w:rPr>
          <w:rFonts w:ascii="Arial" w:hAnsi="Arial" w:cs="Arial"/>
        </w:rPr>
      </w:pPr>
    </w:p>
    <w:p w14:paraId="4E47E357" w14:textId="5517F5E9" w:rsidR="00FE34C2" w:rsidRDefault="00FE34C2" w:rsidP="007361D5">
      <w:pPr>
        <w:pStyle w:val="rendetext"/>
        <w:ind w:left="720"/>
        <w:rPr>
          <w:rFonts w:ascii="Arial" w:hAnsi="Arial" w:cs="Arial"/>
        </w:rPr>
      </w:pPr>
      <w:r>
        <w:rPr>
          <w:rFonts w:ascii="Arial" w:hAnsi="Arial" w:cs="Arial"/>
        </w:rPr>
        <w:t>Metropoolen har åter öppet på söndagar</w:t>
      </w:r>
      <w:r w:rsidR="007361D5">
        <w:rPr>
          <w:rFonts w:ascii="Arial" w:hAnsi="Arial" w:cs="Arial"/>
        </w:rPr>
        <w:t>.</w:t>
      </w:r>
    </w:p>
    <w:p w14:paraId="5D75B564" w14:textId="77777777" w:rsidR="007361D5" w:rsidRDefault="007361D5" w:rsidP="007361D5">
      <w:pPr>
        <w:pStyle w:val="rendetext"/>
        <w:ind w:left="720"/>
        <w:rPr>
          <w:rFonts w:ascii="Arial" w:hAnsi="Arial" w:cs="Arial"/>
        </w:rPr>
      </w:pPr>
    </w:p>
    <w:p w14:paraId="15C3B1F2" w14:textId="19F63006" w:rsidR="00FE34C2" w:rsidRDefault="0001191D" w:rsidP="007C1218">
      <w:pPr>
        <w:pStyle w:val="rendetext"/>
        <w:ind w:left="720"/>
        <w:rPr>
          <w:rFonts w:ascii="Arial" w:hAnsi="Arial" w:cs="Arial"/>
        </w:rPr>
      </w:pPr>
      <w:r>
        <w:rPr>
          <w:rFonts w:ascii="Arial" w:hAnsi="Arial" w:cs="Arial"/>
        </w:rPr>
        <w:t xml:space="preserve">Förvaltningen </w:t>
      </w:r>
      <w:r w:rsidR="00FE34C2">
        <w:rPr>
          <w:rFonts w:ascii="Arial" w:hAnsi="Arial" w:cs="Arial"/>
        </w:rPr>
        <w:t>fortsätter att titta på framtiden för Sandvika Camping</w:t>
      </w:r>
      <w:r w:rsidR="00F826E9">
        <w:rPr>
          <w:rFonts w:ascii="Arial" w:hAnsi="Arial" w:cs="Arial"/>
        </w:rPr>
        <w:t>. Försäljning eller ny arrendator är frågan.</w:t>
      </w:r>
    </w:p>
    <w:p w14:paraId="69509AAB" w14:textId="77777777" w:rsidR="007361D5" w:rsidRDefault="007361D5" w:rsidP="007C1218">
      <w:pPr>
        <w:pStyle w:val="rendetext"/>
        <w:ind w:left="720"/>
        <w:rPr>
          <w:rFonts w:ascii="Arial" w:hAnsi="Arial" w:cs="Arial"/>
        </w:rPr>
      </w:pPr>
    </w:p>
    <w:p w14:paraId="28E70631" w14:textId="228C4272" w:rsidR="00F826E9" w:rsidRDefault="00F826E9" w:rsidP="007C1218">
      <w:pPr>
        <w:pStyle w:val="rendetext"/>
        <w:ind w:left="720"/>
        <w:rPr>
          <w:rFonts w:ascii="Arial" w:hAnsi="Arial" w:cs="Arial"/>
        </w:rPr>
      </w:pPr>
      <w:r>
        <w:rPr>
          <w:rFonts w:ascii="Arial" w:hAnsi="Arial" w:cs="Arial"/>
        </w:rPr>
        <w:t>Man vill jobba aktivt tillsammans med befolkningen i By för att vända trenden och utveckla förskola som finns där.</w:t>
      </w:r>
    </w:p>
    <w:p w14:paraId="4BBF8D1E" w14:textId="77777777" w:rsidR="007361D5" w:rsidRDefault="007361D5" w:rsidP="007C1218">
      <w:pPr>
        <w:pStyle w:val="rendetext"/>
        <w:ind w:left="720"/>
        <w:rPr>
          <w:rFonts w:ascii="Arial" w:hAnsi="Arial" w:cs="Arial"/>
        </w:rPr>
      </w:pPr>
    </w:p>
    <w:p w14:paraId="4C81AB61" w14:textId="6BACBFC4" w:rsidR="00F826E9" w:rsidRDefault="00F826E9" w:rsidP="007C1218">
      <w:pPr>
        <w:pStyle w:val="rendetext"/>
        <w:ind w:left="720"/>
        <w:rPr>
          <w:rFonts w:ascii="Arial" w:hAnsi="Arial" w:cs="Arial"/>
        </w:rPr>
      </w:pPr>
      <w:r>
        <w:rPr>
          <w:rFonts w:ascii="Arial" w:hAnsi="Arial" w:cs="Arial"/>
        </w:rPr>
        <w:t xml:space="preserve">Annons för en </w:t>
      </w:r>
      <w:r w:rsidR="007361D5">
        <w:rPr>
          <w:rFonts w:ascii="Arial" w:hAnsi="Arial" w:cs="Arial"/>
        </w:rPr>
        <w:t xml:space="preserve">ny </w:t>
      </w:r>
      <w:r>
        <w:rPr>
          <w:rFonts w:ascii="Arial" w:hAnsi="Arial" w:cs="Arial"/>
        </w:rPr>
        <w:t>kulturchef ligger ute nu då nuvarande går i pension till jul.</w:t>
      </w:r>
    </w:p>
    <w:p w14:paraId="584E40CE" w14:textId="77777777" w:rsidR="007361D5" w:rsidRDefault="007361D5" w:rsidP="007C1218">
      <w:pPr>
        <w:pStyle w:val="rendetext"/>
        <w:ind w:left="720"/>
        <w:rPr>
          <w:rFonts w:ascii="Arial" w:hAnsi="Arial" w:cs="Arial"/>
        </w:rPr>
      </w:pPr>
    </w:p>
    <w:p w14:paraId="73BD7875" w14:textId="0079EFFD" w:rsidR="00F826E9" w:rsidRDefault="00F826E9" w:rsidP="007C1218">
      <w:pPr>
        <w:pStyle w:val="rendetext"/>
        <w:ind w:left="720"/>
        <w:rPr>
          <w:rFonts w:ascii="Arial" w:hAnsi="Arial" w:cs="Arial"/>
        </w:rPr>
      </w:pPr>
      <w:r>
        <w:rPr>
          <w:rFonts w:ascii="Arial" w:hAnsi="Arial" w:cs="Arial"/>
        </w:rPr>
        <w:t>K</w:t>
      </w:r>
      <w:r w:rsidR="00150637">
        <w:rPr>
          <w:rFonts w:ascii="Arial" w:hAnsi="Arial" w:cs="Arial"/>
        </w:rPr>
        <w:t>a</w:t>
      </w:r>
      <w:r>
        <w:rPr>
          <w:rFonts w:ascii="Arial" w:hAnsi="Arial" w:cs="Arial"/>
        </w:rPr>
        <w:t>rlfeltsgymnasiet har öppet hus den 21 november.</w:t>
      </w:r>
    </w:p>
    <w:p w14:paraId="23B7A376" w14:textId="77777777" w:rsidR="008D2CFF" w:rsidRDefault="008D2CFF" w:rsidP="007C1218">
      <w:pPr>
        <w:pStyle w:val="rendetext"/>
        <w:ind w:left="720"/>
        <w:rPr>
          <w:rFonts w:ascii="Arial" w:hAnsi="Arial" w:cs="Arial"/>
        </w:rPr>
      </w:pPr>
    </w:p>
    <w:p w14:paraId="3768B1C6" w14:textId="704B859E" w:rsidR="008D2CFF" w:rsidRDefault="008D2CFF" w:rsidP="007C1218">
      <w:pPr>
        <w:pStyle w:val="rendetext"/>
        <w:ind w:left="720"/>
        <w:rPr>
          <w:rFonts w:ascii="Arial" w:hAnsi="Arial" w:cs="Arial"/>
        </w:rPr>
      </w:pPr>
      <w:r>
        <w:rPr>
          <w:rFonts w:ascii="Arial" w:hAnsi="Arial" w:cs="Arial"/>
          <w:b/>
          <w:bCs/>
        </w:rPr>
        <w:t xml:space="preserve">Gunilla Berglund </w:t>
      </w:r>
      <w:r w:rsidR="00150637">
        <w:rPr>
          <w:rFonts w:ascii="Arial" w:hAnsi="Arial" w:cs="Arial"/>
          <w:b/>
          <w:bCs/>
        </w:rPr>
        <w:t>Omsorgsstyrelsen</w:t>
      </w:r>
      <w:r>
        <w:rPr>
          <w:rFonts w:ascii="Arial" w:hAnsi="Arial" w:cs="Arial"/>
          <w:b/>
          <w:bCs/>
        </w:rPr>
        <w:t xml:space="preserve"> </w:t>
      </w:r>
      <w:r w:rsidR="0001191D">
        <w:rPr>
          <w:rFonts w:ascii="Arial" w:hAnsi="Arial" w:cs="Arial"/>
        </w:rPr>
        <w:t xml:space="preserve">informerar om förvaltningens ansträngda budget. </w:t>
      </w:r>
      <w:r w:rsidR="004A2D91">
        <w:rPr>
          <w:rFonts w:ascii="Arial" w:hAnsi="Arial" w:cs="Arial"/>
        </w:rPr>
        <w:t xml:space="preserve">Prognosen säger minus 36 miljoner, vilket beror på </w:t>
      </w:r>
      <w:r w:rsidR="00CA255F">
        <w:rPr>
          <w:rFonts w:ascii="Arial" w:hAnsi="Arial" w:cs="Arial"/>
        </w:rPr>
        <w:t xml:space="preserve">bland annat på </w:t>
      </w:r>
      <w:r w:rsidR="004A2D91">
        <w:rPr>
          <w:rFonts w:ascii="Arial" w:hAnsi="Arial" w:cs="Arial"/>
        </w:rPr>
        <w:t xml:space="preserve">personalkostnader, </w:t>
      </w:r>
      <w:r w:rsidR="0001191D">
        <w:rPr>
          <w:rFonts w:ascii="Arial" w:hAnsi="Arial" w:cs="Arial"/>
        </w:rPr>
        <w:t xml:space="preserve">ökade </w:t>
      </w:r>
      <w:r w:rsidR="007674E4">
        <w:rPr>
          <w:rFonts w:ascii="Arial" w:hAnsi="Arial" w:cs="Arial"/>
        </w:rPr>
        <w:t>dygnskostnader</w:t>
      </w:r>
      <w:r w:rsidR="0001191D">
        <w:rPr>
          <w:rFonts w:ascii="Arial" w:hAnsi="Arial" w:cs="Arial"/>
        </w:rPr>
        <w:t xml:space="preserve"> för </w:t>
      </w:r>
      <w:r w:rsidR="004A2D91">
        <w:rPr>
          <w:rFonts w:ascii="Arial" w:hAnsi="Arial" w:cs="Arial"/>
        </w:rPr>
        <w:t>placering av barn/ungdomar</w:t>
      </w:r>
      <w:r w:rsidR="00CA255F">
        <w:rPr>
          <w:rFonts w:ascii="Arial" w:hAnsi="Arial" w:cs="Arial"/>
        </w:rPr>
        <w:t xml:space="preserve"> och </w:t>
      </w:r>
      <w:r w:rsidR="0001191D">
        <w:rPr>
          <w:rFonts w:ascii="Arial" w:hAnsi="Arial" w:cs="Arial"/>
        </w:rPr>
        <w:t xml:space="preserve">höjning av normen för </w:t>
      </w:r>
      <w:r w:rsidR="004A2D91">
        <w:rPr>
          <w:rFonts w:ascii="Arial" w:hAnsi="Arial" w:cs="Arial"/>
        </w:rPr>
        <w:t>försörjningsstöd</w:t>
      </w:r>
      <w:r w:rsidR="0001191D">
        <w:rPr>
          <w:rFonts w:ascii="Arial" w:hAnsi="Arial" w:cs="Arial"/>
        </w:rPr>
        <w:t xml:space="preserve"> som 2024 är 8%</w:t>
      </w:r>
      <w:r w:rsidR="00CA255F">
        <w:rPr>
          <w:rFonts w:ascii="Arial" w:hAnsi="Arial" w:cs="Arial"/>
        </w:rPr>
        <w:t>.</w:t>
      </w:r>
      <w:r w:rsidR="0001191D">
        <w:rPr>
          <w:rFonts w:ascii="Arial" w:hAnsi="Arial" w:cs="Arial"/>
        </w:rPr>
        <w:t xml:space="preserve"> </w:t>
      </w:r>
    </w:p>
    <w:p w14:paraId="1A49BB0E" w14:textId="6EC7D824" w:rsidR="006C272C" w:rsidRDefault="007674E4" w:rsidP="007C1218">
      <w:pPr>
        <w:pStyle w:val="rendetext"/>
        <w:ind w:left="720"/>
        <w:rPr>
          <w:rFonts w:ascii="Arial" w:hAnsi="Arial" w:cs="Arial"/>
        </w:rPr>
      </w:pPr>
      <w:r>
        <w:rPr>
          <w:rFonts w:ascii="Arial" w:hAnsi="Arial" w:cs="Arial"/>
        </w:rPr>
        <w:t xml:space="preserve">Omsorgsstyrelsen </w:t>
      </w:r>
      <w:r w:rsidR="006C272C">
        <w:rPr>
          <w:rFonts w:ascii="Arial" w:hAnsi="Arial" w:cs="Arial"/>
        </w:rPr>
        <w:t xml:space="preserve">har tagit beslut angående målbudget, taxor och investeringar för 2025. </w:t>
      </w:r>
      <w:r w:rsidR="006C272C" w:rsidRPr="006C272C">
        <w:rPr>
          <w:rFonts w:ascii="Arial" w:hAnsi="Arial" w:cs="Arial"/>
        </w:rPr>
        <w:t>Kostnaderna för hy</w:t>
      </w:r>
      <w:r w:rsidR="006C272C">
        <w:rPr>
          <w:rFonts w:ascii="Arial" w:hAnsi="Arial" w:cs="Arial"/>
        </w:rPr>
        <w:t xml:space="preserve">rsköterskor har minskat, vilket beror på att </w:t>
      </w:r>
      <w:r>
        <w:rPr>
          <w:rFonts w:ascii="Arial" w:hAnsi="Arial" w:cs="Arial"/>
        </w:rPr>
        <w:t>enheten har</w:t>
      </w:r>
      <w:r w:rsidR="006C272C">
        <w:rPr>
          <w:rFonts w:ascii="Arial" w:hAnsi="Arial" w:cs="Arial"/>
        </w:rPr>
        <w:t xml:space="preserve"> rekryterat och anställt egna sjuksköterskor. Under 2025 hoppas </w:t>
      </w:r>
      <w:r w:rsidR="0026018F">
        <w:rPr>
          <w:rFonts w:ascii="Arial" w:hAnsi="Arial" w:cs="Arial"/>
        </w:rPr>
        <w:t>man</w:t>
      </w:r>
      <w:r w:rsidR="006C272C">
        <w:rPr>
          <w:rFonts w:ascii="Arial" w:hAnsi="Arial" w:cs="Arial"/>
        </w:rPr>
        <w:t xml:space="preserve"> kunna se resultatet i kronor av det. </w:t>
      </w:r>
    </w:p>
    <w:p w14:paraId="54A0D8A5" w14:textId="77777777" w:rsidR="007361D5" w:rsidRDefault="007361D5" w:rsidP="007C1218">
      <w:pPr>
        <w:pStyle w:val="rendetext"/>
        <w:ind w:left="720"/>
        <w:rPr>
          <w:rFonts w:ascii="Arial" w:hAnsi="Arial" w:cs="Arial"/>
        </w:rPr>
      </w:pPr>
    </w:p>
    <w:p w14:paraId="1FE16400" w14:textId="3C493D95" w:rsidR="006C272C" w:rsidRDefault="0026018F" w:rsidP="007C1218">
      <w:pPr>
        <w:pStyle w:val="rendetext"/>
        <w:ind w:left="720"/>
        <w:rPr>
          <w:rFonts w:ascii="Arial" w:hAnsi="Arial" w:cs="Arial"/>
        </w:rPr>
      </w:pPr>
      <w:r>
        <w:rPr>
          <w:rFonts w:ascii="Arial" w:hAnsi="Arial" w:cs="Arial"/>
        </w:rPr>
        <w:t>Omsorgsstyrelsen</w:t>
      </w:r>
      <w:r w:rsidR="006C272C">
        <w:rPr>
          <w:rFonts w:ascii="Arial" w:hAnsi="Arial" w:cs="Arial"/>
        </w:rPr>
        <w:t xml:space="preserve"> samverkar men bildning för att kunna få fler att söka till Vård- och omsorgsprogrammet på gymnasiet. Höstterminen -24 var det 18 elever, en fördubbling mot tidigare år.</w:t>
      </w:r>
    </w:p>
    <w:p w14:paraId="66649DD1" w14:textId="77777777" w:rsidR="007361D5" w:rsidRDefault="007361D5" w:rsidP="007C1218">
      <w:pPr>
        <w:pStyle w:val="rendetext"/>
        <w:ind w:left="720"/>
        <w:rPr>
          <w:rFonts w:ascii="Arial" w:hAnsi="Arial" w:cs="Arial"/>
        </w:rPr>
      </w:pPr>
    </w:p>
    <w:p w14:paraId="4DCC94F8" w14:textId="0569426F" w:rsidR="006C272C" w:rsidRDefault="006C272C" w:rsidP="007C1218">
      <w:pPr>
        <w:pStyle w:val="rendetext"/>
        <w:ind w:left="720"/>
        <w:rPr>
          <w:rFonts w:ascii="Arial" w:hAnsi="Arial" w:cs="Arial"/>
        </w:rPr>
      </w:pPr>
      <w:r>
        <w:rPr>
          <w:rFonts w:ascii="Arial" w:hAnsi="Arial" w:cs="Arial"/>
        </w:rPr>
        <w:t>En ekonomisk förstärkning kommer ges till barn- och ungdomsvården för att kunna ge bättre stöd och hjälp</w:t>
      </w:r>
      <w:r w:rsidR="00AC598D">
        <w:rPr>
          <w:rFonts w:ascii="Arial" w:hAnsi="Arial" w:cs="Arial"/>
        </w:rPr>
        <w:t xml:space="preserve">. </w:t>
      </w:r>
      <w:r w:rsidR="0026018F">
        <w:rPr>
          <w:rFonts w:ascii="Arial" w:hAnsi="Arial" w:cs="Arial"/>
        </w:rPr>
        <w:t>Man</w:t>
      </w:r>
      <w:r w:rsidR="00AC598D">
        <w:rPr>
          <w:rFonts w:ascii="Arial" w:hAnsi="Arial" w:cs="Arial"/>
        </w:rPr>
        <w:t xml:space="preserve"> satsar på 2 </w:t>
      </w:r>
      <w:r w:rsidR="007674E4">
        <w:rPr>
          <w:rFonts w:ascii="Arial" w:hAnsi="Arial" w:cs="Arial"/>
        </w:rPr>
        <w:t xml:space="preserve">egna </w:t>
      </w:r>
      <w:r w:rsidR="00AC598D">
        <w:rPr>
          <w:rFonts w:ascii="Arial" w:hAnsi="Arial" w:cs="Arial"/>
        </w:rPr>
        <w:t xml:space="preserve">jourhem här i Avesta, med </w:t>
      </w:r>
      <w:r w:rsidR="007674E4">
        <w:rPr>
          <w:rFonts w:ascii="Arial" w:hAnsi="Arial" w:cs="Arial"/>
        </w:rPr>
        <w:t>2</w:t>
      </w:r>
      <w:r w:rsidR="00AC598D">
        <w:rPr>
          <w:rFonts w:ascii="Arial" w:hAnsi="Arial" w:cs="Arial"/>
        </w:rPr>
        <w:t xml:space="preserve"> platser på varje. </w:t>
      </w:r>
      <w:r w:rsidR="007674E4">
        <w:rPr>
          <w:rFonts w:ascii="Arial" w:hAnsi="Arial" w:cs="Arial"/>
        </w:rPr>
        <w:t xml:space="preserve">Enheten kommer även att anställa 2 socialsekreterare som kommer att utreda och arbete med ungdomar med normbrytande beteende. </w:t>
      </w:r>
      <w:r w:rsidR="00641EBA">
        <w:rPr>
          <w:rFonts w:ascii="Arial" w:hAnsi="Arial" w:cs="Arial"/>
        </w:rPr>
        <w:t xml:space="preserve"> </w:t>
      </w:r>
    </w:p>
    <w:p w14:paraId="5AF5988D" w14:textId="77777777" w:rsidR="007361D5" w:rsidRDefault="007361D5" w:rsidP="007C1218">
      <w:pPr>
        <w:pStyle w:val="rendetext"/>
        <w:ind w:left="720"/>
        <w:rPr>
          <w:rFonts w:ascii="Arial" w:hAnsi="Arial" w:cs="Arial"/>
        </w:rPr>
      </w:pPr>
    </w:p>
    <w:p w14:paraId="3B5FC549" w14:textId="4D549EAE" w:rsidR="00641EBA" w:rsidRDefault="00641EBA" w:rsidP="007C1218">
      <w:pPr>
        <w:pStyle w:val="rendetext"/>
        <w:ind w:left="720"/>
        <w:rPr>
          <w:rFonts w:ascii="Arial" w:hAnsi="Arial" w:cs="Arial"/>
        </w:rPr>
      </w:pPr>
      <w:r>
        <w:rPr>
          <w:rFonts w:ascii="Arial" w:hAnsi="Arial" w:cs="Arial"/>
        </w:rPr>
        <w:t>Vad gäller taxor är det alltid en individuell bedömning utifrån den enskildes ekonomi. Alla som har ett beslut har även haft kontakt med en handläggare och denne kan man kontakta om man har frågor.</w:t>
      </w:r>
    </w:p>
    <w:p w14:paraId="7ADF28AC" w14:textId="77777777" w:rsidR="007F408F" w:rsidRDefault="007F408F" w:rsidP="007C1218">
      <w:pPr>
        <w:pStyle w:val="rendetext"/>
        <w:ind w:left="720"/>
        <w:rPr>
          <w:rFonts w:ascii="Arial" w:hAnsi="Arial" w:cs="Arial"/>
        </w:rPr>
      </w:pPr>
    </w:p>
    <w:p w14:paraId="4820CD22" w14:textId="60FF4167" w:rsidR="007F408F" w:rsidRDefault="007F408F" w:rsidP="007C1218">
      <w:pPr>
        <w:pStyle w:val="rendetext"/>
        <w:ind w:left="720"/>
        <w:rPr>
          <w:rFonts w:ascii="Arial" w:hAnsi="Arial" w:cs="Arial"/>
        </w:rPr>
      </w:pPr>
      <w:r>
        <w:rPr>
          <w:rFonts w:ascii="Arial" w:hAnsi="Arial" w:cs="Arial"/>
        </w:rPr>
        <w:t>Frågan angående en syn- och hörselkonsulent i Avesta kommer inte kunna tillgodoses i dagsläget, även om de synpunkter som kommer upp är relevanta.</w:t>
      </w:r>
    </w:p>
    <w:p w14:paraId="60ED1789" w14:textId="77777777" w:rsidR="00641EBA" w:rsidRDefault="00641EBA" w:rsidP="007C1218">
      <w:pPr>
        <w:pStyle w:val="rendetext"/>
        <w:ind w:left="720"/>
        <w:rPr>
          <w:rFonts w:ascii="Arial" w:hAnsi="Arial" w:cs="Arial"/>
        </w:rPr>
      </w:pPr>
    </w:p>
    <w:p w14:paraId="391FAF16" w14:textId="48096990" w:rsidR="00641EBA" w:rsidRDefault="00641EBA" w:rsidP="007C1218">
      <w:pPr>
        <w:pStyle w:val="rendetext"/>
        <w:ind w:left="720"/>
        <w:rPr>
          <w:rFonts w:ascii="Arial" w:hAnsi="Arial" w:cs="Arial"/>
        </w:rPr>
      </w:pPr>
      <w:r>
        <w:rPr>
          <w:rFonts w:ascii="Arial" w:hAnsi="Arial" w:cs="Arial"/>
          <w:b/>
          <w:bCs/>
        </w:rPr>
        <w:t xml:space="preserve">Anton Sundin V-Dala </w:t>
      </w:r>
      <w:r>
        <w:rPr>
          <w:rFonts w:ascii="Arial" w:hAnsi="Arial" w:cs="Arial"/>
        </w:rPr>
        <w:t xml:space="preserve">är ej närvarande men Blerta </w:t>
      </w:r>
      <w:r w:rsidR="007674E4">
        <w:rPr>
          <w:rFonts w:ascii="Arial" w:hAnsi="Arial" w:cs="Arial"/>
        </w:rPr>
        <w:t xml:space="preserve">informerar om </w:t>
      </w:r>
      <w:r w:rsidR="00C45EB5">
        <w:rPr>
          <w:rFonts w:ascii="Arial" w:hAnsi="Arial" w:cs="Arial"/>
        </w:rPr>
        <w:t>att Petter</w:t>
      </w:r>
      <w:r>
        <w:rPr>
          <w:rFonts w:ascii="Arial" w:hAnsi="Arial" w:cs="Arial"/>
        </w:rPr>
        <w:t xml:space="preserve"> Isacsson som varit tillförordnad sen i somras, har nu fått tjänsten som förvaltningschef.</w:t>
      </w:r>
    </w:p>
    <w:p w14:paraId="372F897A" w14:textId="77777777" w:rsidR="00641EBA" w:rsidRDefault="00641EBA" w:rsidP="007C1218">
      <w:pPr>
        <w:pStyle w:val="rendetext"/>
        <w:ind w:left="720"/>
        <w:rPr>
          <w:rFonts w:ascii="Arial" w:hAnsi="Arial" w:cs="Arial"/>
        </w:rPr>
      </w:pPr>
    </w:p>
    <w:p w14:paraId="3422ECE4" w14:textId="5925C094" w:rsidR="00641EBA" w:rsidRDefault="00641EBA" w:rsidP="007C1218">
      <w:pPr>
        <w:pStyle w:val="rendetext"/>
        <w:ind w:left="720"/>
        <w:rPr>
          <w:rFonts w:ascii="Arial" w:hAnsi="Arial" w:cs="Arial"/>
        </w:rPr>
      </w:pPr>
      <w:r w:rsidRPr="00641EBA">
        <w:rPr>
          <w:rFonts w:ascii="Arial" w:hAnsi="Arial" w:cs="Arial"/>
          <w:b/>
          <w:bCs/>
        </w:rPr>
        <w:t>Karl Hedin vice ordförande Gamla Byn AB</w:t>
      </w:r>
      <w:r>
        <w:rPr>
          <w:rFonts w:ascii="Arial" w:hAnsi="Arial" w:cs="Arial"/>
          <w:b/>
          <w:bCs/>
        </w:rPr>
        <w:t xml:space="preserve"> </w:t>
      </w:r>
      <w:r w:rsidR="0026018F" w:rsidRPr="0026018F">
        <w:rPr>
          <w:rFonts w:ascii="Arial" w:hAnsi="Arial" w:cs="Arial"/>
        </w:rPr>
        <w:t>informerar</w:t>
      </w:r>
      <w:r w:rsidR="0026018F">
        <w:rPr>
          <w:rFonts w:ascii="Arial" w:hAnsi="Arial" w:cs="Arial"/>
        </w:rPr>
        <w:t xml:space="preserve"> att man idag har 49 lediga lägenheter, varav 12 är trygghetsboende.</w:t>
      </w:r>
    </w:p>
    <w:p w14:paraId="285EFFD6" w14:textId="77777777" w:rsidR="007361D5" w:rsidRDefault="007361D5" w:rsidP="007C1218">
      <w:pPr>
        <w:pStyle w:val="rendetext"/>
        <w:ind w:left="720"/>
        <w:rPr>
          <w:rFonts w:ascii="Arial" w:hAnsi="Arial" w:cs="Arial"/>
        </w:rPr>
      </w:pPr>
    </w:p>
    <w:p w14:paraId="387AFAF8" w14:textId="77777777" w:rsidR="007361D5" w:rsidRDefault="0026018F" w:rsidP="007C1218">
      <w:pPr>
        <w:pStyle w:val="rendetext"/>
        <w:ind w:left="720"/>
        <w:rPr>
          <w:rFonts w:ascii="Arial" w:hAnsi="Arial" w:cs="Arial"/>
        </w:rPr>
      </w:pPr>
      <w:r w:rsidRPr="0026018F">
        <w:rPr>
          <w:rFonts w:ascii="Arial" w:hAnsi="Arial" w:cs="Arial"/>
        </w:rPr>
        <w:t>Fjärrvärmekostnaderna är</w:t>
      </w:r>
      <w:r>
        <w:rPr>
          <w:rFonts w:ascii="Arial" w:hAnsi="Arial" w:cs="Arial"/>
        </w:rPr>
        <w:t xml:space="preserve"> en utmaning som man arbetar med. Man har tagit in en nationell konsult för att få hjälp med det arbetet.     </w:t>
      </w:r>
    </w:p>
    <w:p w14:paraId="1138EBA6" w14:textId="77777777" w:rsidR="007361D5" w:rsidRDefault="007361D5" w:rsidP="007C1218">
      <w:pPr>
        <w:pStyle w:val="rendetext"/>
        <w:ind w:left="720"/>
        <w:rPr>
          <w:rFonts w:ascii="Arial" w:hAnsi="Arial" w:cs="Arial"/>
        </w:rPr>
      </w:pPr>
    </w:p>
    <w:p w14:paraId="7AFE780A" w14:textId="77777777" w:rsidR="007361D5" w:rsidRDefault="0026018F" w:rsidP="007C1218">
      <w:pPr>
        <w:pStyle w:val="rendetext"/>
        <w:ind w:left="720"/>
        <w:rPr>
          <w:rFonts w:ascii="Arial" w:hAnsi="Arial" w:cs="Arial"/>
        </w:rPr>
      </w:pPr>
      <w:r>
        <w:rPr>
          <w:rFonts w:ascii="Arial" w:hAnsi="Arial" w:cs="Arial"/>
        </w:rPr>
        <w:t>I dagsläget ligger man på plus i budgeten men det är ännu en månad kvar av året.</w:t>
      </w:r>
    </w:p>
    <w:p w14:paraId="0E9B1F53" w14:textId="77777777" w:rsidR="007361D5" w:rsidRDefault="0026018F" w:rsidP="007C1218">
      <w:pPr>
        <w:pStyle w:val="rendetext"/>
        <w:ind w:left="720"/>
        <w:rPr>
          <w:rFonts w:ascii="Arial" w:hAnsi="Arial" w:cs="Arial"/>
        </w:rPr>
      </w:pPr>
      <w:r>
        <w:rPr>
          <w:rFonts w:ascii="Arial" w:hAnsi="Arial" w:cs="Arial"/>
        </w:rPr>
        <w:t xml:space="preserve">                                                                                                    Skogsgläntans kök är klar till årsskiftet. En investering på 30 miljoner kronor.</w:t>
      </w:r>
    </w:p>
    <w:p w14:paraId="423B88D7" w14:textId="0F501750" w:rsidR="0026018F" w:rsidRDefault="0026018F" w:rsidP="007C1218">
      <w:pPr>
        <w:pStyle w:val="rendetext"/>
        <w:ind w:left="720"/>
        <w:rPr>
          <w:rFonts w:ascii="Arial" w:hAnsi="Arial" w:cs="Arial"/>
        </w:rPr>
      </w:pPr>
      <w:r>
        <w:rPr>
          <w:rFonts w:ascii="Arial" w:hAnsi="Arial" w:cs="Arial"/>
        </w:rPr>
        <w:t xml:space="preserve">                                                                                                                     Gamla Byn har en ny hemsida och på Facebook kan man få mycket information.</w:t>
      </w:r>
    </w:p>
    <w:p w14:paraId="4BA8B15C" w14:textId="77777777" w:rsidR="007361D5" w:rsidRDefault="007361D5" w:rsidP="007C1218">
      <w:pPr>
        <w:pStyle w:val="rendetext"/>
        <w:ind w:left="720"/>
        <w:rPr>
          <w:rFonts w:ascii="Arial" w:hAnsi="Arial" w:cs="Arial"/>
        </w:rPr>
      </w:pPr>
    </w:p>
    <w:p w14:paraId="577D15E0" w14:textId="20DEB937" w:rsidR="0026018F" w:rsidRDefault="0026018F" w:rsidP="007C1218">
      <w:pPr>
        <w:pStyle w:val="rendetext"/>
        <w:ind w:left="720"/>
        <w:rPr>
          <w:rFonts w:ascii="Arial" w:hAnsi="Arial" w:cs="Arial"/>
        </w:rPr>
      </w:pPr>
      <w:r>
        <w:rPr>
          <w:rFonts w:ascii="Arial" w:hAnsi="Arial" w:cs="Arial"/>
        </w:rPr>
        <w:t>Hörselslingan på Balders ses över.</w:t>
      </w:r>
    </w:p>
    <w:p w14:paraId="6AAE39A5" w14:textId="77777777" w:rsidR="007361D5" w:rsidRDefault="007361D5" w:rsidP="007C1218">
      <w:pPr>
        <w:pStyle w:val="rendetext"/>
        <w:ind w:left="720"/>
        <w:rPr>
          <w:rFonts w:ascii="Arial" w:hAnsi="Arial" w:cs="Arial"/>
        </w:rPr>
      </w:pPr>
    </w:p>
    <w:p w14:paraId="55C57C34" w14:textId="1A009FA6" w:rsidR="0026018F" w:rsidRDefault="0026018F" w:rsidP="007C1218">
      <w:pPr>
        <w:pStyle w:val="rendetext"/>
        <w:ind w:left="720"/>
        <w:rPr>
          <w:rFonts w:ascii="Arial" w:hAnsi="Arial" w:cs="Arial"/>
        </w:rPr>
      </w:pPr>
      <w:r>
        <w:rPr>
          <w:rFonts w:ascii="Arial" w:hAnsi="Arial" w:cs="Arial"/>
        </w:rPr>
        <w:lastRenderedPageBreak/>
        <w:t>Man har renoverat lokaler där har Vattenfall flyttat in</w:t>
      </w:r>
      <w:r w:rsidR="00712314">
        <w:rPr>
          <w:rFonts w:ascii="Arial" w:hAnsi="Arial" w:cs="Arial"/>
        </w:rPr>
        <w:t>. Idag, 21 november, har man invigning av dessa lokaler.</w:t>
      </w:r>
      <w:r w:rsidR="00105BDE">
        <w:rPr>
          <w:rFonts w:ascii="Arial" w:hAnsi="Arial" w:cs="Arial"/>
        </w:rPr>
        <w:t xml:space="preserve"> Man hoppas att Vattenfalls etablering i Avesta ska bidra till att fler företag kan tänka sig att slå sig ner i vår kommun.</w:t>
      </w:r>
    </w:p>
    <w:p w14:paraId="79BBC1B3" w14:textId="77777777" w:rsidR="007361D5" w:rsidRDefault="007361D5" w:rsidP="007C1218">
      <w:pPr>
        <w:pStyle w:val="rendetext"/>
        <w:ind w:left="720"/>
        <w:rPr>
          <w:rFonts w:ascii="Arial" w:hAnsi="Arial" w:cs="Arial"/>
        </w:rPr>
      </w:pPr>
    </w:p>
    <w:p w14:paraId="109F18FF" w14:textId="5D942118" w:rsidR="00105BDE" w:rsidRDefault="00105BDE" w:rsidP="007C1218">
      <w:pPr>
        <w:pStyle w:val="rendetext"/>
        <w:ind w:left="720"/>
        <w:rPr>
          <w:rFonts w:ascii="Arial" w:hAnsi="Arial" w:cs="Arial"/>
        </w:rPr>
      </w:pPr>
      <w:r>
        <w:rPr>
          <w:rFonts w:ascii="Arial" w:hAnsi="Arial" w:cs="Arial"/>
        </w:rPr>
        <w:t>Det kommer upp flera frågor. Det gäller parkeringsplatser vid Balders, besöksparkering till boende vid så kallade badhustomten, värmesensorer på Rågen, hörselslinga i Fridolinsalen och ventilation och hörselslinga i den lokal som FRIA rådet använder. Karl Hedin tar med sig frågorna så hoppas vi på svar längre fram</w:t>
      </w:r>
    </w:p>
    <w:p w14:paraId="1076B3D3" w14:textId="77777777" w:rsidR="007361D5" w:rsidRDefault="007361D5" w:rsidP="007C1218">
      <w:pPr>
        <w:pStyle w:val="rendetext"/>
        <w:ind w:left="720"/>
        <w:rPr>
          <w:rFonts w:ascii="Arial" w:hAnsi="Arial" w:cs="Arial"/>
        </w:rPr>
      </w:pPr>
    </w:p>
    <w:p w14:paraId="2C68E4E0" w14:textId="09802DC8" w:rsidR="007361D5" w:rsidRDefault="007361D5" w:rsidP="007C1218">
      <w:pPr>
        <w:pStyle w:val="rendetext"/>
        <w:ind w:left="720"/>
        <w:rPr>
          <w:rFonts w:ascii="Arial" w:hAnsi="Arial" w:cs="Arial"/>
        </w:rPr>
      </w:pPr>
      <w:r w:rsidRPr="007361D5">
        <w:rPr>
          <w:rFonts w:ascii="Arial" w:hAnsi="Arial" w:cs="Arial"/>
          <w:b/>
          <w:bCs/>
        </w:rPr>
        <w:t>Laila Borger Avesta VA</w:t>
      </w:r>
      <w:r>
        <w:rPr>
          <w:rFonts w:ascii="Arial" w:hAnsi="Arial" w:cs="Arial"/>
          <w:b/>
          <w:bCs/>
        </w:rPr>
        <w:t xml:space="preserve"> </w:t>
      </w:r>
      <w:r w:rsidRPr="007361D5">
        <w:rPr>
          <w:rFonts w:ascii="Arial" w:hAnsi="Arial" w:cs="Arial"/>
        </w:rPr>
        <w:t>berättar om</w:t>
      </w:r>
      <w:r>
        <w:rPr>
          <w:rFonts w:ascii="Arial" w:hAnsi="Arial" w:cs="Arial"/>
          <w:b/>
          <w:bCs/>
        </w:rPr>
        <w:t xml:space="preserve"> </w:t>
      </w:r>
      <w:r w:rsidRPr="007361D5">
        <w:rPr>
          <w:rFonts w:ascii="Arial" w:hAnsi="Arial" w:cs="Arial"/>
        </w:rPr>
        <w:t>återvinningsstationerna i kommunen och att 1 januari 2024</w:t>
      </w:r>
      <w:r>
        <w:rPr>
          <w:rFonts w:ascii="Arial" w:hAnsi="Arial" w:cs="Arial"/>
        </w:rPr>
        <w:t xml:space="preserve"> gick dessa över till kommunernas ansvar. De stationer som är utplacerade i samhället för återvinning, har man ett samverkansavtal med AME, som ansvara för att städa och hålla snyggt kring dessa. Man har även ett ansvar att placera ut fastighetsnära sortering senast 2027. Man arbetar på att hitta en bra lösning för detta.</w:t>
      </w:r>
      <w:r w:rsidR="007F408F">
        <w:rPr>
          <w:rFonts w:ascii="Arial" w:hAnsi="Arial" w:cs="Arial"/>
        </w:rPr>
        <w:t xml:space="preserve"> </w:t>
      </w:r>
    </w:p>
    <w:p w14:paraId="4301937C" w14:textId="77777777" w:rsidR="007F408F" w:rsidRDefault="007F408F" w:rsidP="007C1218">
      <w:pPr>
        <w:pStyle w:val="rendetext"/>
        <w:ind w:left="720"/>
        <w:rPr>
          <w:rFonts w:ascii="Arial" w:hAnsi="Arial" w:cs="Arial"/>
        </w:rPr>
      </w:pPr>
    </w:p>
    <w:p w14:paraId="468FB0B7" w14:textId="6BC594B4" w:rsidR="007361D5" w:rsidRDefault="007361D5" w:rsidP="007C1218">
      <w:pPr>
        <w:pStyle w:val="rendetext"/>
        <w:ind w:left="720"/>
        <w:rPr>
          <w:rFonts w:ascii="Arial" w:hAnsi="Arial" w:cs="Arial"/>
        </w:rPr>
      </w:pPr>
      <w:r>
        <w:rPr>
          <w:rFonts w:ascii="Arial" w:hAnsi="Arial" w:cs="Arial"/>
        </w:rPr>
        <w:t xml:space="preserve">Det finns 5 vattenverk i kommunen och man kan konstatera att vattnet är av god kvalité efter provtagningar. </w:t>
      </w:r>
    </w:p>
    <w:p w14:paraId="2D8F8D35" w14:textId="77777777" w:rsidR="007F408F" w:rsidRDefault="007F408F" w:rsidP="007C1218">
      <w:pPr>
        <w:pStyle w:val="rendetext"/>
        <w:ind w:left="720"/>
        <w:rPr>
          <w:rFonts w:ascii="Arial" w:hAnsi="Arial" w:cs="Arial"/>
        </w:rPr>
      </w:pPr>
    </w:p>
    <w:p w14:paraId="4E2FB6F8" w14:textId="1BE10D2E" w:rsidR="007361D5" w:rsidRDefault="007361D5" w:rsidP="007C1218">
      <w:pPr>
        <w:pStyle w:val="rendetext"/>
        <w:ind w:left="720"/>
        <w:rPr>
          <w:rFonts w:ascii="Arial" w:hAnsi="Arial" w:cs="Arial"/>
        </w:rPr>
      </w:pPr>
      <w:r>
        <w:rPr>
          <w:rFonts w:ascii="Arial" w:hAnsi="Arial" w:cs="Arial"/>
        </w:rPr>
        <w:t>Reningsverken i Krylbo, Horndal och näs kommer att renoveras</w:t>
      </w:r>
      <w:r w:rsidR="007F408F">
        <w:rPr>
          <w:rFonts w:ascii="Arial" w:hAnsi="Arial" w:cs="Arial"/>
        </w:rPr>
        <w:t xml:space="preserve"> fortlöpande. Man har avsatt 20 miljoner till underhåll av ledningar. VA taxan i Avesta är 5.6 öre/liter jämfört med 11.2 öre/liter i landet.</w:t>
      </w:r>
    </w:p>
    <w:p w14:paraId="1955F5DC" w14:textId="77777777" w:rsidR="007F408F" w:rsidRDefault="007F408F" w:rsidP="007C1218">
      <w:pPr>
        <w:pStyle w:val="rendetext"/>
        <w:ind w:left="720"/>
        <w:rPr>
          <w:rFonts w:ascii="Arial" w:hAnsi="Arial" w:cs="Arial"/>
        </w:rPr>
      </w:pPr>
    </w:p>
    <w:p w14:paraId="687EEAB2" w14:textId="3C636E8C" w:rsidR="007F408F" w:rsidRDefault="007F408F" w:rsidP="007C1218">
      <w:pPr>
        <w:pStyle w:val="rendetext"/>
        <w:ind w:left="720"/>
        <w:rPr>
          <w:rFonts w:ascii="Arial" w:hAnsi="Arial" w:cs="Arial"/>
        </w:rPr>
      </w:pPr>
      <w:r>
        <w:rPr>
          <w:rFonts w:ascii="Arial" w:hAnsi="Arial" w:cs="Arial"/>
        </w:rPr>
        <w:t>Den gamla tippen Karlslund kan åter komma att öppnas för ris och trädgårdsavfall. Men inget beslut är taget i frågan</w:t>
      </w:r>
      <w:r w:rsidR="00FD1F02">
        <w:rPr>
          <w:rFonts w:ascii="Arial" w:hAnsi="Arial" w:cs="Arial"/>
        </w:rPr>
        <w:t>.</w:t>
      </w:r>
    </w:p>
    <w:p w14:paraId="5CE3ECB8" w14:textId="77777777" w:rsidR="00FD1F02" w:rsidRDefault="00FD1F02" w:rsidP="007C1218">
      <w:pPr>
        <w:pStyle w:val="rendetext"/>
        <w:ind w:left="720"/>
        <w:rPr>
          <w:rFonts w:ascii="Arial" w:hAnsi="Arial" w:cs="Arial"/>
        </w:rPr>
      </w:pPr>
    </w:p>
    <w:p w14:paraId="4455ED7C" w14:textId="77777777" w:rsidR="00FD1F02" w:rsidRDefault="00FD1F02" w:rsidP="007C1218">
      <w:pPr>
        <w:pStyle w:val="rendetext"/>
        <w:ind w:left="720"/>
        <w:rPr>
          <w:rFonts w:ascii="Arial" w:hAnsi="Arial" w:cs="Arial"/>
        </w:rPr>
      </w:pPr>
    </w:p>
    <w:p w14:paraId="216F49C3" w14:textId="77777777" w:rsidR="00FD1F02" w:rsidRPr="00FD1F02" w:rsidRDefault="00FD1F02" w:rsidP="00FD1F02">
      <w:pPr>
        <w:pStyle w:val="rendetext"/>
        <w:numPr>
          <w:ilvl w:val="0"/>
          <w:numId w:val="21"/>
        </w:numPr>
        <w:rPr>
          <w:rFonts w:ascii="Arial" w:hAnsi="Arial" w:cs="Arial"/>
          <w:b/>
          <w:bCs/>
        </w:rPr>
      </w:pPr>
      <w:r>
        <w:rPr>
          <w:rFonts w:ascii="Arial" w:hAnsi="Arial" w:cs="Arial"/>
          <w:b/>
          <w:bCs/>
        </w:rPr>
        <w:t xml:space="preserve">Övrig information </w:t>
      </w:r>
      <w:r>
        <w:rPr>
          <w:rFonts w:ascii="Arial" w:hAnsi="Arial" w:cs="Arial"/>
        </w:rPr>
        <w:t xml:space="preserve"> </w:t>
      </w:r>
    </w:p>
    <w:p w14:paraId="1704EF89" w14:textId="77777777" w:rsidR="00FD1F02" w:rsidRDefault="00FD1F02" w:rsidP="00FD1F02">
      <w:pPr>
        <w:pStyle w:val="rendetext"/>
        <w:ind w:left="720"/>
        <w:rPr>
          <w:rFonts w:ascii="Arial" w:hAnsi="Arial" w:cs="Arial"/>
        </w:rPr>
      </w:pPr>
    </w:p>
    <w:p w14:paraId="08303A3B" w14:textId="456D8E9D" w:rsidR="00FD1F02" w:rsidRDefault="00FD1F02" w:rsidP="00FD1F02">
      <w:pPr>
        <w:pStyle w:val="rendetext"/>
        <w:ind w:left="720"/>
        <w:rPr>
          <w:rFonts w:ascii="Arial" w:hAnsi="Arial" w:cs="Arial"/>
        </w:rPr>
      </w:pPr>
      <w:r>
        <w:rPr>
          <w:rFonts w:ascii="Arial" w:hAnsi="Arial" w:cs="Arial"/>
        </w:rPr>
        <w:t>Datum och tider för 2025</w:t>
      </w:r>
    </w:p>
    <w:p w14:paraId="6D293976" w14:textId="77777777" w:rsidR="00FD1F02" w:rsidRDefault="00FD1F02" w:rsidP="00FD1F02">
      <w:pPr>
        <w:pStyle w:val="rendetext"/>
        <w:ind w:left="720"/>
        <w:rPr>
          <w:rFonts w:ascii="Arial" w:hAnsi="Arial" w:cs="Arial"/>
        </w:rPr>
      </w:pPr>
    </w:p>
    <w:p w14:paraId="2D238990" w14:textId="5AD00279" w:rsidR="00FD1F02" w:rsidRDefault="00FD1F02" w:rsidP="00FD1F02">
      <w:pPr>
        <w:pStyle w:val="rendetext"/>
        <w:ind w:left="720"/>
        <w:rPr>
          <w:rFonts w:ascii="Arial" w:hAnsi="Arial" w:cs="Arial"/>
        </w:rPr>
      </w:pPr>
      <w:r>
        <w:rPr>
          <w:rFonts w:ascii="Arial" w:hAnsi="Arial" w:cs="Arial"/>
        </w:rPr>
        <w:t>AU kl. 10:00 - 11:00</w:t>
      </w:r>
      <w:r>
        <w:rPr>
          <w:rFonts w:ascii="Arial" w:hAnsi="Arial" w:cs="Arial"/>
        </w:rPr>
        <w:tab/>
        <w:t>6 februari</w:t>
      </w:r>
    </w:p>
    <w:p w14:paraId="3C51CD09" w14:textId="149804A0" w:rsidR="00FD1F02" w:rsidRDefault="00FD1F02" w:rsidP="00FD1F02">
      <w:pPr>
        <w:pStyle w:val="rendetext"/>
        <w:ind w:left="720"/>
        <w:rPr>
          <w:rFonts w:ascii="Arial" w:hAnsi="Arial" w:cs="Arial"/>
        </w:rPr>
      </w:pPr>
      <w:r>
        <w:rPr>
          <w:rFonts w:ascii="Arial" w:hAnsi="Arial" w:cs="Arial"/>
        </w:rPr>
        <w:tab/>
      </w:r>
      <w:r>
        <w:rPr>
          <w:rFonts w:ascii="Arial" w:hAnsi="Arial" w:cs="Arial"/>
        </w:rPr>
        <w:tab/>
      </w:r>
      <w:r>
        <w:rPr>
          <w:rFonts w:ascii="Arial" w:hAnsi="Arial" w:cs="Arial"/>
        </w:rPr>
        <w:tab/>
        <w:t>8 maj</w:t>
      </w:r>
    </w:p>
    <w:p w14:paraId="4CD292D7" w14:textId="155399E6" w:rsidR="00FD1F02" w:rsidRDefault="00FD1F02" w:rsidP="00FD1F02">
      <w:pPr>
        <w:pStyle w:val="rendetext"/>
        <w:ind w:left="720"/>
        <w:rPr>
          <w:rFonts w:ascii="Arial" w:hAnsi="Arial" w:cs="Arial"/>
        </w:rPr>
      </w:pPr>
      <w:r>
        <w:rPr>
          <w:rFonts w:ascii="Arial" w:hAnsi="Arial" w:cs="Arial"/>
        </w:rPr>
        <w:tab/>
      </w:r>
      <w:r>
        <w:rPr>
          <w:rFonts w:ascii="Arial" w:hAnsi="Arial" w:cs="Arial"/>
        </w:rPr>
        <w:tab/>
      </w:r>
      <w:r>
        <w:rPr>
          <w:rFonts w:ascii="Arial" w:hAnsi="Arial" w:cs="Arial"/>
        </w:rPr>
        <w:tab/>
        <w:t>11 september</w:t>
      </w:r>
    </w:p>
    <w:p w14:paraId="1CA2FC9E" w14:textId="4090D731" w:rsidR="00FD1F02" w:rsidRDefault="00FD1F02" w:rsidP="00FD1F02">
      <w:pPr>
        <w:pStyle w:val="rendetext"/>
        <w:ind w:left="720"/>
        <w:rPr>
          <w:rFonts w:ascii="Arial" w:hAnsi="Arial" w:cs="Arial"/>
        </w:rPr>
      </w:pPr>
      <w:r>
        <w:rPr>
          <w:rFonts w:ascii="Arial" w:hAnsi="Arial" w:cs="Arial"/>
        </w:rPr>
        <w:tab/>
      </w:r>
      <w:r>
        <w:rPr>
          <w:rFonts w:ascii="Arial" w:hAnsi="Arial" w:cs="Arial"/>
        </w:rPr>
        <w:tab/>
      </w:r>
      <w:r>
        <w:rPr>
          <w:rFonts w:ascii="Arial" w:hAnsi="Arial" w:cs="Arial"/>
        </w:rPr>
        <w:tab/>
        <w:t>6 november</w:t>
      </w:r>
    </w:p>
    <w:p w14:paraId="7ABC1B2B" w14:textId="77777777" w:rsidR="00FD1F02" w:rsidRDefault="00FD1F02" w:rsidP="00FD1F02">
      <w:pPr>
        <w:pStyle w:val="rendetext"/>
        <w:ind w:left="720"/>
        <w:rPr>
          <w:rFonts w:ascii="Arial" w:hAnsi="Arial" w:cs="Arial"/>
        </w:rPr>
      </w:pPr>
    </w:p>
    <w:p w14:paraId="36499456" w14:textId="2DB6BA07" w:rsidR="00FD1F02" w:rsidRDefault="00FD1F02" w:rsidP="00FD1F02">
      <w:pPr>
        <w:pStyle w:val="rendetext"/>
        <w:ind w:left="720"/>
        <w:rPr>
          <w:rFonts w:ascii="Arial" w:hAnsi="Arial" w:cs="Arial"/>
        </w:rPr>
      </w:pPr>
      <w:r>
        <w:rPr>
          <w:rFonts w:ascii="Arial" w:hAnsi="Arial" w:cs="Arial"/>
        </w:rPr>
        <w:t>F.R.I.A kl. 13:00 – 16:00</w:t>
      </w:r>
      <w:r>
        <w:rPr>
          <w:rFonts w:ascii="Arial" w:hAnsi="Arial" w:cs="Arial"/>
        </w:rPr>
        <w:tab/>
        <w:t>20 februari</w:t>
      </w:r>
    </w:p>
    <w:p w14:paraId="115DF60B" w14:textId="63539072" w:rsidR="00FD1F02" w:rsidRDefault="00FD1F02" w:rsidP="00FD1F02">
      <w:pPr>
        <w:pStyle w:val="rendetext"/>
        <w:ind w:left="720"/>
        <w:rPr>
          <w:rFonts w:ascii="Arial" w:hAnsi="Arial" w:cs="Arial"/>
        </w:rPr>
      </w:pPr>
      <w:r>
        <w:rPr>
          <w:rFonts w:ascii="Arial" w:hAnsi="Arial" w:cs="Arial"/>
        </w:rPr>
        <w:tab/>
      </w:r>
      <w:r>
        <w:rPr>
          <w:rFonts w:ascii="Arial" w:hAnsi="Arial" w:cs="Arial"/>
        </w:rPr>
        <w:tab/>
      </w:r>
      <w:r>
        <w:rPr>
          <w:rFonts w:ascii="Arial" w:hAnsi="Arial" w:cs="Arial"/>
        </w:rPr>
        <w:tab/>
        <w:t>22 maj</w:t>
      </w:r>
      <w:r>
        <w:rPr>
          <w:rFonts w:ascii="Arial" w:hAnsi="Arial" w:cs="Arial"/>
        </w:rPr>
        <w:tab/>
      </w:r>
    </w:p>
    <w:p w14:paraId="0608BF05" w14:textId="321C9B4A" w:rsidR="00FD1F02" w:rsidRDefault="00FD1F02" w:rsidP="00FD1F02">
      <w:pPr>
        <w:pStyle w:val="rendetext"/>
        <w:ind w:left="720"/>
        <w:rPr>
          <w:rFonts w:ascii="Arial" w:hAnsi="Arial" w:cs="Arial"/>
        </w:rPr>
      </w:pPr>
      <w:r>
        <w:rPr>
          <w:rFonts w:ascii="Arial" w:hAnsi="Arial" w:cs="Arial"/>
        </w:rPr>
        <w:tab/>
      </w:r>
      <w:r>
        <w:rPr>
          <w:rFonts w:ascii="Arial" w:hAnsi="Arial" w:cs="Arial"/>
        </w:rPr>
        <w:tab/>
      </w:r>
      <w:r>
        <w:rPr>
          <w:rFonts w:ascii="Arial" w:hAnsi="Arial" w:cs="Arial"/>
        </w:rPr>
        <w:tab/>
        <w:t>25 september</w:t>
      </w:r>
    </w:p>
    <w:p w14:paraId="17CD8284" w14:textId="7D0623F2" w:rsidR="00FD1F02" w:rsidRDefault="00FD1F02" w:rsidP="00FD1F02">
      <w:pPr>
        <w:pStyle w:val="rendetext"/>
        <w:ind w:left="720"/>
        <w:rPr>
          <w:rFonts w:ascii="Arial" w:hAnsi="Arial" w:cs="Arial"/>
          <w:b/>
          <w:bCs/>
        </w:rPr>
      </w:pPr>
      <w:r>
        <w:rPr>
          <w:rFonts w:ascii="Arial" w:hAnsi="Arial" w:cs="Arial"/>
        </w:rPr>
        <w:tab/>
      </w:r>
      <w:r>
        <w:rPr>
          <w:rFonts w:ascii="Arial" w:hAnsi="Arial" w:cs="Arial"/>
        </w:rPr>
        <w:tab/>
      </w:r>
      <w:r>
        <w:rPr>
          <w:rFonts w:ascii="Arial" w:hAnsi="Arial" w:cs="Arial"/>
        </w:rPr>
        <w:tab/>
        <w:t>20 november</w:t>
      </w:r>
    </w:p>
    <w:p w14:paraId="426C9B30" w14:textId="77777777" w:rsidR="00FD1F02" w:rsidRDefault="00FD1F02" w:rsidP="00FD1F02">
      <w:pPr>
        <w:pStyle w:val="rendetext"/>
        <w:ind w:left="360"/>
        <w:rPr>
          <w:rFonts w:ascii="Arial" w:hAnsi="Arial" w:cs="Arial"/>
        </w:rPr>
      </w:pPr>
    </w:p>
    <w:p w14:paraId="646016DA" w14:textId="77777777" w:rsidR="00FD1F02" w:rsidRPr="00FD1F02" w:rsidRDefault="00FD1F02" w:rsidP="00FD1F02">
      <w:pPr>
        <w:pStyle w:val="rendetext"/>
        <w:ind w:left="360"/>
        <w:rPr>
          <w:rFonts w:ascii="Arial" w:hAnsi="Arial" w:cs="Arial"/>
        </w:rPr>
      </w:pPr>
    </w:p>
    <w:p w14:paraId="54C130F7" w14:textId="77777777" w:rsidR="00641EBA" w:rsidRPr="006C272C" w:rsidRDefault="00641EBA" w:rsidP="007C1218">
      <w:pPr>
        <w:pStyle w:val="rendetext"/>
        <w:ind w:left="720"/>
        <w:rPr>
          <w:rFonts w:ascii="Arial" w:hAnsi="Arial" w:cs="Arial"/>
        </w:rPr>
      </w:pPr>
    </w:p>
    <w:p w14:paraId="0DE2009F" w14:textId="77777777" w:rsidR="00666626" w:rsidRPr="00666626" w:rsidRDefault="00666626" w:rsidP="00666626">
      <w:pPr>
        <w:pStyle w:val="rendetext"/>
        <w:ind w:left="720"/>
        <w:rPr>
          <w:rFonts w:ascii="Arial" w:hAnsi="Arial" w:cs="Arial"/>
        </w:rPr>
      </w:pPr>
    </w:p>
    <w:permEnd w:id="1832218553"/>
    <w:p w14:paraId="189DC366" w14:textId="5E7D8CEF" w:rsidR="007F43B2" w:rsidRPr="00D41F12" w:rsidRDefault="007F43B2" w:rsidP="00D41F12">
      <w:pPr>
        <w:pStyle w:val="rendetext"/>
        <w:ind w:left="720"/>
        <w:rPr>
          <w:rFonts w:ascii="Arial" w:hAnsi="Arial" w:cs="Arial"/>
        </w:rPr>
      </w:pPr>
    </w:p>
    <w:sectPr w:rsidR="007F43B2" w:rsidRPr="00D41F12" w:rsidSect="00811C3A">
      <w:headerReference w:type="even" r:id="rId11"/>
      <w:headerReference w:type="default" r:id="rId12"/>
      <w:footerReference w:type="even" r:id="rId13"/>
      <w:footerReference w:type="default" r:id="rId14"/>
      <w:headerReference w:type="first" r:id="rId15"/>
      <w:footerReference w:type="first" r:id="rId16"/>
      <w:pgSz w:w="11906" w:h="16838" w:code="9"/>
      <w:pgMar w:top="1531" w:right="1418" w:bottom="1361" w:left="1418" w:header="70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96C4" w14:textId="77777777" w:rsidR="00A73B07" w:rsidRDefault="00A73B07">
      <w:r>
        <w:separator/>
      </w:r>
    </w:p>
  </w:endnote>
  <w:endnote w:type="continuationSeparator" w:id="0">
    <w:p w14:paraId="65DF3D5B" w14:textId="77777777" w:rsidR="00A73B07" w:rsidRDefault="00A7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4EF5" w14:textId="77777777" w:rsidR="009D5623" w:rsidRDefault="009D56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37A0" w14:textId="77777777" w:rsidR="00413E9D" w:rsidRDefault="00413E9D" w:rsidP="00716440">
    <w:pPr>
      <w:pStyle w:val="Sidfot"/>
      <w:pBdr>
        <w:top w:val="none" w:sz="0" w:space="0" w:color="auto"/>
      </w:pBdr>
      <w:tabs>
        <w:tab w:val="clear" w:pos="2268"/>
        <w:tab w:val="clear" w:pos="3969"/>
        <w:tab w:val="clear" w:pos="5954"/>
        <w:tab w:val="clear" w:pos="9072"/>
        <w:tab w:val="left" w:pos="3780"/>
        <w:tab w:val="left" w:pos="70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FE9B" w14:textId="77777777" w:rsidR="009D5623" w:rsidRDefault="009D5623" w:rsidP="009D0C67">
    <w:pPr>
      <w:pStyle w:val="Sidfo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E90B" w14:textId="77777777" w:rsidR="00A73B07" w:rsidRDefault="00A73B07">
      <w:r>
        <w:separator/>
      </w:r>
    </w:p>
  </w:footnote>
  <w:footnote w:type="continuationSeparator" w:id="0">
    <w:p w14:paraId="1D41D420" w14:textId="77777777" w:rsidR="00A73B07" w:rsidRDefault="00A73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CBC2" w14:textId="77777777" w:rsidR="00413E9D" w:rsidRDefault="00413E9D" w:rsidP="007A7D2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BC1D594" w14:textId="77777777" w:rsidR="00413E9D" w:rsidRDefault="00413E9D" w:rsidP="007A7D2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06AC" w14:textId="77777777" w:rsidR="00413E9D" w:rsidRPr="007A7D2D" w:rsidRDefault="00413E9D" w:rsidP="007A7D2D">
    <w:pPr>
      <w:pStyle w:val="Sidhuvud"/>
      <w:ind w:right="360"/>
      <w:jc w:val="right"/>
      <w:rPr>
        <w:sz w:val="16"/>
        <w:szCs w:val="16"/>
      </w:rPr>
    </w:pPr>
    <w:r w:rsidRPr="007A7D2D">
      <w:rPr>
        <w:rStyle w:val="Sidnummer"/>
        <w:sz w:val="16"/>
        <w:szCs w:val="16"/>
      </w:rPr>
      <w:t xml:space="preserve">Sida </w:t>
    </w:r>
    <w:r w:rsidRPr="007A7D2D">
      <w:rPr>
        <w:rStyle w:val="Sidnummer"/>
        <w:sz w:val="16"/>
        <w:szCs w:val="16"/>
      </w:rPr>
      <w:fldChar w:fldCharType="begin"/>
    </w:r>
    <w:r w:rsidRPr="007A7D2D">
      <w:rPr>
        <w:rStyle w:val="Sidnummer"/>
        <w:sz w:val="16"/>
        <w:szCs w:val="16"/>
      </w:rPr>
      <w:instrText xml:space="preserve"> PAGE </w:instrText>
    </w:r>
    <w:r w:rsidRPr="007A7D2D">
      <w:rPr>
        <w:rStyle w:val="Sidnummer"/>
        <w:sz w:val="16"/>
        <w:szCs w:val="16"/>
      </w:rPr>
      <w:fldChar w:fldCharType="separate"/>
    </w:r>
    <w:r w:rsidR="00811C3A">
      <w:rPr>
        <w:rStyle w:val="Sidnummer"/>
        <w:noProof/>
        <w:sz w:val="16"/>
        <w:szCs w:val="16"/>
      </w:rPr>
      <w:t>1</w:t>
    </w:r>
    <w:r w:rsidRPr="007A7D2D">
      <w:rPr>
        <w:rStyle w:val="Sidnumme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FE3B" w14:textId="77777777" w:rsidR="00811C3A" w:rsidRDefault="00811C3A" w:rsidP="00811C3A">
    <w:pPr>
      <w:pStyle w:val="Sidhuvud"/>
      <w:spacing w:after="2000"/>
    </w:pPr>
    <w:r>
      <w:rPr>
        <w:noProof/>
      </w:rPr>
      <w:drawing>
        <wp:anchor distT="0" distB="0" distL="114300" distR="114300" simplePos="0" relativeHeight="251659264" behindDoc="0" locked="0" layoutInCell="1" allowOverlap="1" wp14:anchorId="5BBAC908" wp14:editId="27BF2CCC">
          <wp:simplePos x="0" y="0"/>
          <wp:positionH relativeFrom="page">
            <wp:posOffset>360045</wp:posOffset>
          </wp:positionH>
          <wp:positionV relativeFrom="page">
            <wp:posOffset>360045</wp:posOffset>
          </wp:positionV>
          <wp:extent cx="720000" cy="1166400"/>
          <wp:effectExtent l="0" t="0" r="444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116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146A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7623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841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B0F9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3852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A48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9ED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473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44AF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1E406A"/>
    <w:lvl w:ilvl="0">
      <w:numFmt w:val="bullet"/>
      <w:pStyle w:val="Punktlista"/>
      <w:lvlText w:val="-"/>
      <w:lvlJc w:val="left"/>
      <w:pPr>
        <w:tabs>
          <w:tab w:val="num" w:pos="284"/>
        </w:tabs>
        <w:ind w:left="284" w:hanging="284"/>
      </w:pPr>
      <w:rPr>
        <w:rFonts w:ascii="Times New Roman" w:eastAsia="Times New Roman" w:hAnsi="Times New Roman" w:cs="Times New Roman" w:hint="default"/>
      </w:rPr>
    </w:lvl>
  </w:abstractNum>
  <w:abstractNum w:abstractNumId="10" w15:restartNumberingAfterBreak="0">
    <w:nsid w:val="00E46804"/>
    <w:multiLevelType w:val="hybridMultilevel"/>
    <w:tmpl w:val="7B5871B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C30EA0"/>
    <w:multiLevelType w:val="hybridMultilevel"/>
    <w:tmpl w:val="88CC5B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404174E"/>
    <w:multiLevelType w:val="multilevel"/>
    <w:tmpl w:val="9296F842"/>
    <w:lvl w:ilvl="0">
      <w:start w:val="1"/>
      <w:numFmt w:val="bullet"/>
      <w:lvlText w:val=""/>
      <w:lvlJc w:val="left"/>
      <w:pPr>
        <w:tabs>
          <w:tab w:val="num" w:pos="510"/>
        </w:tabs>
        <w:ind w:left="510"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981891"/>
    <w:multiLevelType w:val="hybridMultilevel"/>
    <w:tmpl w:val="418AAA12"/>
    <w:lvl w:ilvl="0" w:tplc="24C60FF4">
      <w:start w:val="1"/>
      <w:numFmt w:val="bullet"/>
      <w:lvlText w:val="•"/>
      <w:lvlJc w:val="left"/>
      <w:pPr>
        <w:tabs>
          <w:tab w:val="num" w:pos="720"/>
        </w:tabs>
        <w:ind w:left="720" w:hanging="360"/>
      </w:pPr>
      <w:rPr>
        <w:rFonts w:ascii="Arial" w:hAnsi="Arial" w:hint="default"/>
      </w:rPr>
    </w:lvl>
    <w:lvl w:ilvl="1" w:tplc="59F46B32" w:tentative="1">
      <w:start w:val="1"/>
      <w:numFmt w:val="bullet"/>
      <w:lvlText w:val="•"/>
      <w:lvlJc w:val="left"/>
      <w:pPr>
        <w:tabs>
          <w:tab w:val="num" w:pos="1440"/>
        </w:tabs>
        <w:ind w:left="1440" w:hanging="360"/>
      </w:pPr>
      <w:rPr>
        <w:rFonts w:ascii="Arial" w:hAnsi="Arial" w:hint="default"/>
      </w:rPr>
    </w:lvl>
    <w:lvl w:ilvl="2" w:tplc="ED2897EA" w:tentative="1">
      <w:start w:val="1"/>
      <w:numFmt w:val="bullet"/>
      <w:lvlText w:val="•"/>
      <w:lvlJc w:val="left"/>
      <w:pPr>
        <w:tabs>
          <w:tab w:val="num" w:pos="2160"/>
        </w:tabs>
        <w:ind w:left="2160" w:hanging="360"/>
      </w:pPr>
      <w:rPr>
        <w:rFonts w:ascii="Arial" w:hAnsi="Arial" w:hint="default"/>
      </w:rPr>
    </w:lvl>
    <w:lvl w:ilvl="3" w:tplc="6FF447A8" w:tentative="1">
      <w:start w:val="1"/>
      <w:numFmt w:val="bullet"/>
      <w:lvlText w:val="•"/>
      <w:lvlJc w:val="left"/>
      <w:pPr>
        <w:tabs>
          <w:tab w:val="num" w:pos="2880"/>
        </w:tabs>
        <w:ind w:left="2880" w:hanging="360"/>
      </w:pPr>
      <w:rPr>
        <w:rFonts w:ascii="Arial" w:hAnsi="Arial" w:hint="default"/>
      </w:rPr>
    </w:lvl>
    <w:lvl w:ilvl="4" w:tplc="68A2A4A4" w:tentative="1">
      <w:start w:val="1"/>
      <w:numFmt w:val="bullet"/>
      <w:lvlText w:val="•"/>
      <w:lvlJc w:val="left"/>
      <w:pPr>
        <w:tabs>
          <w:tab w:val="num" w:pos="3600"/>
        </w:tabs>
        <w:ind w:left="3600" w:hanging="360"/>
      </w:pPr>
      <w:rPr>
        <w:rFonts w:ascii="Arial" w:hAnsi="Arial" w:hint="default"/>
      </w:rPr>
    </w:lvl>
    <w:lvl w:ilvl="5" w:tplc="A71EC730" w:tentative="1">
      <w:start w:val="1"/>
      <w:numFmt w:val="bullet"/>
      <w:lvlText w:val="•"/>
      <w:lvlJc w:val="left"/>
      <w:pPr>
        <w:tabs>
          <w:tab w:val="num" w:pos="4320"/>
        </w:tabs>
        <w:ind w:left="4320" w:hanging="360"/>
      </w:pPr>
      <w:rPr>
        <w:rFonts w:ascii="Arial" w:hAnsi="Arial" w:hint="default"/>
      </w:rPr>
    </w:lvl>
    <w:lvl w:ilvl="6" w:tplc="20ACB4B0" w:tentative="1">
      <w:start w:val="1"/>
      <w:numFmt w:val="bullet"/>
      <w:lvlText w:val="•"/>
      <w:lvlJc w:val="left"/>
      <w:pPr>
        <w:tabs>
          <w:tab w:val="num" w:pos="5040"/>
        </w:tabs>
        <w:ind w:left="5040" w:hanging="360"/>
      </w:pPr>
      <w:rPr>
        <w:rFonts w:ascii="Arial" w:hAnsi="Arial" w:hint="default"/>
      </w:rPr>
    </w:lvl>
    <w:lvl w:ilvl="7" w:tplc="440AC03C" w:tentative="1">
      <w:start w:val="1"/>
      <w:numFmt w:val="bullet"/>
      <w:lvlText w:val="•"/>
      <w:lvlJc w:val="left"/>
      <w:pPr>
        <w:tabs>
          <w:tab w:val="num" w:pos="5760"/>
        </w:tabs>
        <w:ind w:left="5760" w:hanging="360"/>
      </w:pPr>
      <w:rPr>
        <w:rFonts w:ascii="Arial" w:hAnsi="Arial" w:hint="default"/>
      </w:rPr>
    </w:lvl>
    <w:lvl w:ilvl="8" w:tplc="43A0E5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62761D"/>
    <w:multiLevelType w:val="hybridMultilevel"/>
    <w:tmpl w:val="33AE09C2"/>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6B44CA"/>
    <w:multiLevelType w:val="hybridMultilevel"/>
    <w:tmpl w:val="448873CA"/>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0844E4"/>
    <w:multiLevelType w:val="hybridMultilevel"/>
    <w:tmpl w:val="54FEF0FC"/>
    <w:lvl w:ilvl="0" w:tplc="93A225EA">
      <w:start w:val="1"/>
      <w:numFmt w:val="bullet"/>
      <w:lvlText w:val="•"/>
      <w:lvlJc w:val="left"/>
      <w:pPr>
        <w:tabs>
          <w:tab w:val="num" w:pos="720"/>
        </w:tabs>
        <w:ind w:left="720" w:hanging="360"/>
      </w:pPr>
      <w:rPr>
        <w:rFonts w:ascii="Arial" w:hAnsi="Arial" w:hint="default"/>
      </w:rPr>
    </w:lvl>
    <w:lvl w:ilvl="1" w:tplc="D6F4EB92" w:tentative="1">
      <w:start w:val="1"/>
      <w:numFmt w:val="bullet"/>
      <w:lvlText w:val="•"/>
      <w:lvlJc w:val="left"/>
      <w:pPr>
        <w:tabs>
          <w:tab w:val="num" w:pos="1440"/>
        </w:tabs>
        <w:ind w:left="1440" w:hanging="360"/>
      </w:pPr>
      <w:rPr>
        <w:rFonts w:ascii="Arial" w:hAnsi="Arial" w:hint="default"/>
      </w:rPr>
    </w:lvl>
    <w:lvl w:ilvl="2" w:tplc="F82C76E4" w:tentative="1">
      <w:start w:val="1"/>
      <w:numFmt w:val="bullet"/>
      <w:lvlText w:val="•"/>
      <w:lvlJc w:val="left"/>
      <w:pPr>
        <w:tabs>
          <w:tab w:val="num" w:pos="2160"/>
        </w:tabs>
        <w:ind w:left="2160" w:hanging="360"/>
      </w:pPr>
      <w:rPr>
        <w:rFonts w:ascii="Arial" w:hAnsi="Arial" w:hint="default"/>
      </w:rPr>
    </w:lvl>
    <w:lvl w:ilvl="3" w:tplc="965A8322" w:tentative="1">
      <w:start w:val="1"/>
      <w:numFmt w:val="bullet"/>
      <w:lvlText w:val="•"/>
      <w:lvlJc w:val="left"/>
      <w:pPr>
        <w:tabs>
          <w:tab w:val="num" w:pos="2880"/>
        </w:tabs>
        <w:ind w:left="2880" w:hanging="360"/>
      </w:pPr>
      <w:rPr>
        <w:rFonts w:ascii="Arial" w:hAnsi="Arial" w:hint="default"/>
      </w:rPr>
    </w:lvl>
    <w:lvl w:ilvl="4" w:tplc="3B9C1BA4" w:tentative="1">
      <w:start w:val="1"/>
      <w:numFmt w:val="bullet"/>
      <w:lvlText w:val="•"/>
      <w:lvlJc w:val="left"/>
      <w:pPr>
        <w:tabs>
          <w:tab w:val="num" w:pos="3600"/>
        </w:tabs>
        <w:ind w:left="3600" w:hanging="360"/>
      </w:pPr>
      <w:rPr>
        <w:rFonts w:ascii="Arial" w:hAnsi="Arial" w:hint="default"/>
      </w:rPr>
    </w:lvl>
    <w:lvl w:ilvl="5" w:tplc="D9763DE4" w:tentative="1">
      <w:start w:val="1"/>
      <w:numFmt w:val="bullet"/>
      <w:lvlText w:val="•"/>
      <w:lvlJc w:val="left"/>
      <w:pPr>
        <w:tabs>
          <w:tab w:val="num" w:pos="4320"/>
        </w:tabs>
        <w:ind w:left="4320" w:hanging="360"/>
      </w:pPr>
      <w:rPr>
        <w:rFonts w:ascii="Arial" w:hAnsi="Arial" w:hint="default"/>
      </w:rPr>
    </w:lvl>
    <w:lvl w:ilvl="6" w:tplc="ABD6B8C8" w:tentative="1">
      <w:start w:val="1"/>
      <w:numFmt w:val="bullet"/>
      <w:lvlText w:val="•"/>
      <w:lvlJc w:val="left"/>
      <w:pPr>
        <w:tabs>
          <w:tab w:val="num" w:pos="5040"/>
        </w:tabs>
        <w:ind w:left="5040" w:hanging="360"/>
      </w:pPr>
      <w:rPr>
        <w:rFonts w:ascii="Arial" w:hAnsi="Arial" w:hint="default"/>
      </w:rPr>
    </w:lvl>
    <w:lvl w:ilvl="7" w:tplc="75FCC71E" w:tentative="1">
      <w:start w:val="1"/>
      <w:numFmt w:val="bullet"/>
      <w:lvlText w:val="•"/>
      <w:lvlJc w:val="left"/>
      <w:pPr>
        <w:tabs>
          <w:tab w:val="num" w:pos="5760"/>
        </w:tabs>
        <w:ind w:left="5760" w:hanging="360"/>
      </w:pPr>
      <w:rPr>
        <w:rFonts w:ascii="Arial" w:hAnsi="Arial" w:hint="default"/>
      </w:rPr>
    </w:lvl>
    <w:lvl w:ilvl="8" w:tplc="5804EB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4B462C"/>
    <w:multiLevelType w:val="hybridMultilevel"/>
    <w:tmpl w:val="991414BC"/>
    <w:lvl w:ilvl="0" w:tplc="FC40B3A8">
      <w:numFmt w:val="bullet"/>
      <w:lvlText w:val="-"/>
      <w:lvlJc w:val="left"/>
      <w:pPr>
        <w:tabs>
          <w:tab w:val="num" w:pos="794"/>
        </w:tabs>
        <w:ind w:left="794" w:hanging="567"/>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237A0C"/>
    <w:multiLevelType w:val="hybridMultilevel"/>
    <w:tmpl w:val="C082D24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975CAD"/>
    <w:multiLevelType w:val="multilevel"/>
    <w:tmpl w:val="991414BC"/>
    <w:lvl w:ilvl="0">
      <w:numFmt w:val="bullet"/>
      <w:lvlText w:val="-"/>
      <w:lvlJc w:val="left"/>
      <w:pPr>
        <w:tabs>
          <w:tab w:val="num" w:pos="794"/>
        </w:tabs>
        <w:ind w:left="794"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41F62"/>
    <w:multiLevelType w:val="hybridMultilevel"/>
    <w:tmpl w:val="6D40AD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CC36CE"/>
    <w:multiLevelType w:val="hybridMultilevel"/>
    <w:tmpl w:val="9296F842"/>
    <w:lvl w:ilvl="0" w:tplc="A93A9164">
      <w:start w:val="1"/>
      <w:numFmt w:val="bullet"/>
      <w:lvlText w:val=""/>
      <w:lvlJc w:val="left"/>
      <w:pPr>
        <w:tabs>
          <w:tab w:val="num" w:pos="510"/>
        </w:tabs>
        <w:ind w:left="510"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BC78C2"/>
    <w:multiLevelType w:val="hybridMultilevel"/>
    <w:tmpl w:val="DEBC8C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51030470">
    <w:abstractNumId w:val="8"/>
  </w:num>
  <w:num w:numId="2" w16cid:durableId="1099787544">
    <w:abstractNumId w:val="3"/>
  </w:num>
  <w:num w:numId="3" w16cid:durableId="819033447">
    <w:abstractNumId w:val="2"/>
  </w:num>
  <w:num w:numId="4" w16cid:durableId="133759618">
    <w:abstractNumId w:val="1"/>
  </w:num>
  <w:num w:numId="5" w16cid:durableId="908734075">
    <w:abstractNumId w:val="0"/>
  </w:num>
  <w:num w:numId="6" w16cid:durableId="1034308391">
    <w:abstractNumId w:val="9"/>
  </w:num>
  <w:num w:numId="7" w16cid:durableId="1355502086">
    <w:abstractNumId w:val="7"/>
  </w:num>
  <w:num w:numId="8" w16cid:durableId="1611430847">
    <w:abstractNumId w:val="6"/>
  </w:num>
  <w:num w:numId="9" w16cid:durableId="573515916">
    <w:abstractNumId w:val="5"/>
  </w:num>
  <w:num w:numId="10" w16cid:durableId="1432507843">
    <w:abstractNumId w:val="4"/>
  </w:num>
  <w:num w:numId="11" w16cid:durableId="292291766">
    <w:abstractNumId w:val="20"/>
  </w:num>
  <w:num w:numId="12" w16cid:durableId="1036929082">
    <w:abstractNumId w:val="21"/>
  </w:num>
  <w:num w:numId="13" w16cid:durableId="1638223961">
    <w:abstractNumId w:val="12"/>
  </w:num>
  <w:num w:numId="14" w16cid:durableId="1317026565">
    <w:abstractNumId w:val="17"/>
  </w:num>
  <w:num w:numId="15" w16cid:durableId="1162356666">
    <w:abstractNumId w:val="19"/>
  </w:num>
  <w:num w:numId="16" w16cid:durableId="826097942">
    <w:abstractNumId w:val="15"/>
  </w:num>
  <w:num w:numId="17" w16cid:durableId="1221745329">
    <w:abstractNumId w:val="18"/>
  </w:num>
  <w:num w:numId="18" w16cid:durableId="823474115">
    <w:abstractNumId w:val="10"/>
  </w:num>
  <w:num w:numId="19" w16cid:durableId="1323466599">
    <w:abstractNumId w:val="14"/>
  </w:num>
  <w:num w:numId="20" w16cid:durableId="2053722042">
    <w:abstractNumId w:val="9"/>
  </w:num>
  <w:num w:numId="21" w16cid:durableId="1829204316">
    <w:abstractNumId w:val="11"/>
  </w:num>
  <w:num w:numId="22" w16cid:durableId="1279066259">
    <w:abstractNumId w:val="16"/>
  </w:num>
  <w:num w:numId="23" w16cid:durableId="2013943981">
    <w:abstractNumId w:val="13"/>
  </w:num>
  <w:num w:numId="24" w16cid:durableId="10861466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FA"/>
    <w:rsid w:val="000016A2"/>
    <w:rsid w:val="0001191D"/>
    <w:rsid w:val="00020336"/>
    <w:rsid w:val="00032A9B"/>
    <w:rsid w:val="0005089F"/>
    <w:rsid w:val="00051E1C"/>
    <w:rsid w:val="000714C4"/>
    <w:rsid w:val="000852A7"/>
    <w:rsid w:val="000933C7"/>
    <w:rsid w:val="000957DB"/>
    <w:rsid w:val="000A32AB"/>
    <w:rsid w:val="000B6B48"/>
    <w:rsid w:val="000C2D42"/>
    <w:rsid w:val="000C5250"/>
    <w:rsid w:val="000D1AC4"/>
    <w:rsid w:val="000D4371"/>
    <w:rsid w:val="000D4CB0"/>
    <w:rsid w:val="000F146B"/>
    <w:rsid w:val="000F1A96"/>
    <w:rsid w:val="000F4411"/>
    <w:rsid w:val="000F7B95"/>
    <w:rsid w:val="00103130"/>
    <w:rsid w:val="00103342"/>
    <w:rsid w:val="001036DB"/>
    <w:rsid w:val="00105BDE"/>
    <w:rsid w:val="00114C25"/>
    <w:rsid w:val="00116B31"/>
    <w:rsid w:val="00117618"/>
    <w:rsid w:val="00122F3C"/>
    <w:rsid w:val="00126AD3"/>
    <w:rsid w:val="00132131"/>
    <w:rsid w:val="0014128A"/>
    <w:rsid w:val="00142FFF"/>
    <w:rsid w:val="00150637"/>
    <w:rsid w:val="0017635E"/>
    <w:rsid w:val="001766A8"/>
    <w:rsid w:val="00182AB8"/>
    <w:rsid w:val="00183EB0"/>
    <w:rsid w:val="00184C2A"/>
    <w:rsid w:val="00186122"/>
    <w:rsid w:val="001A0953"/>
    <w:rsid w:val="001A2367"/>
    <w:rsid w:val="001A5DDB"/>
    <w:rsid w:val="001A7AAB"/>
    <w:rsid w:val="001B2798"/>
    <w:rsid w:val="001B3D1A"/>
    <w:rsid w:val="001B54B7"/>
    <w:rsid w:val="001C4408"/>
    <w:rsid w:val="001C615A"/>
    <w:rsid w:val="001D0B01"/>
    <w:rsid w:val="001F0ABA"/>
    <w:rsid w:val="001F2530"/>
    <w:rsid w:val="0021656F"/>
    <w:rsid w:val="00227450"/>
    <w:rsid w:val="00227553"/>
    <w:rsid w:val="002317B8"/>
    <w:rsid w:val="00235F12"/>
    <w:rsid w:val="00242971"/>
    <w:rsid w:val="00245BD7"/>
    <w:rsid w:val="00252248"/>
    <w:rsid w:val="00253651"/>
    <w:rsid w:val="0025429A"/>
    <w:rsid w:val="00254997"/>
    <w:rsid w:val="0026018F"/>
    <w:rsid w:val="002847EA"/>
    <w:rsid w:val="0028686B"/>
    <w:rsid w:val="00291222"/>
    <w:rsid w:val="00291447"/>
    <w:rsid w:val="00292D65"/>
    <w:rsid w:val="00294135"/>
    <w:rsid w:val="002C3563"/>
    <w:rsid w:val="002C4147"/>
    <w:rsid w:val="002E23A2"/>
    <w:rsid w:val="0030132B"/>
    <w:rsid w:val="00302585"/>
    <w:rsid w:val="00307BC9"/>
    <w:rsid w:val="003124DD"/>
    <w:rsid w:val="00321EF5"/>
    <w:rsid w:val="003231AD"/>
    <w:rsid w:val="003240DB"/>
    <w:rsid w:val="0032771B"/>
    <w:rsid w:val="00331E95"/>
    <w:rsid w:val="00344718"/>
    <w:rsid w:val="003650F3"/>
    <w:rsid w:val="00366922"/>
    <w:rsid w:val="00370923"/>
    <w:rsid w:val="00380C05"/>
    <w:rsid w:val="0038523D"/>
    <w:rsid w:val="003869AD"/>
    <w:rsid w:val="00395818"/>
    <w:rsid w:val="00397A69"/>
    <w:rsid w:val="003A07E6"/>
    <w:rsid w:val="003A4A93"/>
    <w:rsid w:val="003A6BD2"/>
    <w:rsid w:val="003C4968"/>
    <w:rsid w:val="003E2848"/>
    <w:rsid w:val="003E7045"/>
    <w:rsid w:val="003F33D9"/>
    <w:rsid w:val="003F64C8"/>
    <w:rsid w:val="004019D8"/>
    <w:rsid w:val="004029EB"/>
    <w:rsid w:val="00407CF9"/>
    <w:rsid w:val="00413E9D"/>
    <w:rsid w:val="004269B8"/>
    <w:rsid w:val="004421C3"/>
    <w:rsid w:val="0045493F"/>
    <w:rsid w:val="00464918"/>
    <w:rsid w:val="00465907"/>
    <w:rsid w:val="00465A35"/>
    <w:rsid w:val="00476A9C"/>
    <w:rsid w:val="0049147C"/>
    <w:rsid w:val="00494630"/>
    <w:rsid w:val="004A2750"/>
    <w:rsid w:val="004A2D91"/>
    <w:rsid w:val="004B1FA2"/>
    <w:rsid w:val="004B2402"/>
    <w:rsid w:val="004B2DE1"/>
    <w:rsid w:val="004C10A6"/>
    <w:rsid w:val="004C3DA1"/>
    <w:rsid w:val="004D0F5C"/>
    <w:rsid w:val="004D27C8"/>
    <w:rsid w:val="004D2B5F"/>
    <w:rsid w:val="004D3B3B"/>
    <w:rsid w:val="004D3BFF"/>
    <w:rsid w:val="004D41CC"/>
    <w:rsid w:val="004D485C"/>
    <w:rsid w:val="004D4A23"/>
    <w:rsid w:val="004E3B6B"/>
    <w:rsid w:val="004E4350"/>
    <w:rsid w:val="004F3C9F"/>
    <w:rsid w:val="004F45EF"/>
    <w:rsid w:val="004F5EFE"/>
    <w:rsid w:val="00500357"/>
    <w:rsid w:val="00507AF6"/>
    <w:rsid w:val="00510408"/>
    <w:rsid w:val="005122B0"/>
    <w:rsid w:val="0051335F"/>
    <w:rsid w:val="00517B67"/>
    <w:rsid w:val="00520B17"/>
    <w:rsid w:val="00535ED1"/>
    <w:rsid w:val="005400FF"/>
    <w:rsid w:val="00544643"/>
    <w:rsid w:val="005465C7"/>
    <w:rsid w:val="005530F7"/>
    <w:rsid w:val="005556D0"/>
    <w:rsid w:val="00586D20"/>
    <w:rsid w:val="005907C2"/>
    <w:rsid w:val="00590A20"/>
    <w:rsid w:val="00593073"/>
    <w:rsid w:val="005B2B94"/>
    <w:rsid w:val="005B7855"/>
    <w:rsid w:val="005C4E28"/>
    <w:rsid w:val="005C4FAA"/>
    <w:rsid w:val="005D4845"/>
    <w:rsid w:val="005D58B3"/>
    <w:rsid w:val="005D74F3"/>
    <w:rsid w:val="00604AAE"/>
    <w:rsid w:val="006113B7"/>
    <w:rsid w:val="00615D10"/>
    <w:rsid w:val="00621459"/>
    <w:rsid w:val="00630C3F"/>
    <w:rsid w:val="00631B03"/>
    <w:rsid w:val="00641EBA"/>
    <w:rsid w:val="006420ED"/>
    <w:rsid w:val="0065413E"/>
    <w:rsid w:val="00666626"/>
    <w:rsid w:val="00672F6B"/>
    <w:rsid w:val="00674453"/>
    <w:rsid w:val="006838ED"/>
    <w:rsid w:val="00685B85"/>
    <w:rsid w:val="00691EEB"/>
    <w:rsid w:val="006A7EED"/>
    <w:rsid w:val="006B39AC"/>
    <w:rsid w:val="006B7E38"/>
    <w:rsid w:val="006C0A39"/>
    <w:rsid w:val="006C2292"/>
    <w:rsid w:val="006C272C"/>
    <w:rsid w:val="006D1A6E"/>
    <w:rsid w:val="006D2D17"/>
    <w:rsid w:val="006D3EC9"/>
    <w:rsid w:val="006D6FCE"/>
    <w:rsid w:val="006D769A"/>
    <w:rsid w:val="006D786E"/>
    <w:rsid w:val="006E2BEB"/>
    <w:rsid w:val="006E37B7"/>
    <w:rsid w:val="006E5D6B"/>
    <w:rsid w:val="006F0B06"/>
    <w:rsid w:val="006F1A38"/>
    <w:rsid w:val="006F400B"/>
    <w:rsid w:val="006F67DB"/>
    <w:rsid w:val="007019E7"/>
    <w:rsid w:val="00711C06"/>
    <w:rsid w:val="00712314"/>
    <w:rsid w:val="00716440"/>
    <w:rsid w:val="00722926"/>
    <w:rsid w:val="00722C2C"/>
    <w:rsid w:val="007256FA"/>
    <w:rsid w:val="007361D5"/>
    <w:rsid w:val="0074064F"/>
    <w:rsid w:val="007426CC"/>
    <w:rsid w:val="00743494"/>
    <w:rsid w:val="00743B91"/>
    <w:rsid w:val="0075221A"/>
    <w:rsid w:val="00754C1F"/>
    <w:rsid w:val="007661CE"/>
    <w:rsid w:val="007674E4"/>
    <w:rsid w:val="00772420"/>
    <w:rsid w:val="00772D87"/>
    <w:rsid w:val="007906C0"/>
    <w:rsid w:val="00790749"/>
    <w:rsid w:val="007A1589"/>
    <w:rsid w:val="007A354F"/>
    <w:rsid w:val="007A7D2D"/>
    <w:rsid w:val="007B3732"/>
    <w:rsid w:val="007C1218"/>
    <w:rsid w:val="007C506C"/>
    <w:rsid w:val="007C50F0"/>
    <w:rsid w:val="007C5345"/>
    <w:rsid w:val="007F01A6"/>
    <w:rsid w:val="007F408F"/>
    <w:rsid w:val="007F43B2"/>
    <w:rsid w:val="00805E53"/>
    <w:rsid w:val="00811C3A"/>
    <w:rsid w:val="008140BE"/>
    <w:rsid w:val="008174E2"/>
    <w:rsid w:val="008212EC"/>
    <w:rsid w:val="0082469F"/>
    <w:rsid w:val="008246A2"/>
    <w:rsid w:val="00833E6D"/>
    <w:rsid w:val="00834239"/>
    <w:rsid w:val="008375A1"/>
    <w:rsid w:val="00837A44"/>
    <w:rsid w:val="00841015"/>
    <w:rsid w:val="00851F89"/>
    <w:rsid w:val="00856426"/>
    <w:rsid w:val="0086195F"/>
    <w:rsid w:val="0086281A"/>
    <w:rsid w:val="0086592F"/>
    <w:rsid w:val="00871E23"/>
    <w:rsid w:val="00872F87"/>
    <w:rsid w:val="00876E0E"/>
    <w:rsid w:val="008779D1"/>
    <w:rsid w:val="00890FFF"/>
    <w:rsid w:val="00892B70"/>
    <w:rsid w:val="00896C74"/>
    <w:rsid w:val="008A280D"/>
    <w:rsid w:val="008D0159"/>
    <w:rsid w:val="008D2B6F"/>
    <w:rsid w:val="008D2CFF"/>
    <w:rsid w:val="008D43D0"/>
    <w:rsid w:val="008E2011"/>
    <w:rsid w:val="008E2BCB"/>
    <w:rsid w:val="008E7D76"/>
    <w:rsid w:val="00903FE7"/>
    <w:rsid w:val="00906A20"/>
    <w:rsid w:val="009141BF"/>
    <w:rsid w:val="00916990"/>
    <w:rsid w:val="00920F37"/>
    <w:rsid w:val="00933110"/>
    <w:rsid w:val="00943650"/>
    <w:rsid w:val="00947ACF"/>
    <w:rsid w:val="00952E81"/>
    <w:rsid w:val="009616CC"/>
    <w:rsid w:val="009636FE"/>
    <w:rsid w:val="00973386"/>
    <w:rsid w:val="00974451"/>
    <w:rsid w:val="00977375"/>
    <w:rsid w:val="00984D77"/>
    <w:rsid w:val="00994611"/>
    <w:rsid w:val="00996933"/>
    <w:rsid w:val="009B57BC"/>
    <w:rsid w:val="009C2B23"/>
    <w:rsid w:val="009D0C67"/>
    <w:rsid w:val="009D5623"/>
    <w:rsid w:val="009F08C4"/>
    <w:rsid w:val="009F6B65"/>
    <w:rsid w:val="00A00FD7"/>
    <w:rsid w:val="00A12B9D"/>
    <w:rsid w:val="00A17765"/>
    <w:rsid w:val="00A2089E"/>
    <w:rsid w:val="00A208B4"/>
    <w:rsid w:val="00A23F6B"/>
    <w:rsid w:val="00A30A93"/>
    <w:rsid w:val="00A36231"/>
    <w:rsid w:val="00A403E4"/>
    <w:rsid w:val="00A40648"/>
    <w:rsid w:val="00A40C7D"/>
    <w:rsid w:val="00A43455"/>
    <w:rsid w:val="00A44737"/>
    <w:rsid w:val="00A50AD6"/>
    <w:rsid w:val="00A6040C"/>
    <w:rsid w:val="00A6137E"/>
    <w:rsid w:val="00A73B07"/>
    <w:rsid w:val="00A76AD6"/>
    <w:rsid w:val="00AC38B6"/>
    <w:rsid w:val="00AC3D97"/>
    <w:rsid w:val="00AC598D"/>
    <w:rsid w:val="00AC7F6C"/>
    <w:rsid w:val="00AE533F"/>
    <w:rsid w:val="00AF4767"/>
    <w:rsid w:val="00AF4E71"/>
    <w:rsid w:val="00B050E5"/>
    <w:rsid w:val="00B067E6"/>
    <w:rsid w:val="00B17686"/>
    <w:rsid w:val="00B24B3D"/>
    <w:rsid w:val="00B40FD3"/>
    <w:rsid w:val="00B46E9B"/>
    <w:rsid w:val="00B5445F"/>
    <w:rsid w:val="00B8026F"/>
    <w:rsid w:val="00B80564"/>
    <w:rsid w:val="00B87D8B"/>
    <w:rsid w:val="00BB1E65"/>
    <w:rsid w:val="00BB37B4"/>
    <w:rsid w:val="00BB4B78"/>
    <w:rsid w:val="00BB6625"/>
    <w:rsid w:val="00BC2315"/>
    <w:rsid w:val="00BD27AE"/>
    <w:rsid w:val="00BD484C"/>
    <w:rsid w:val="00BE70C8"/>
    <w:rsid w:val="00BF24D3"/>
    <w:rsid w:val="00C04C4A"/>
    <w:rsid w:val="00C05198"/>
    <w:rsid w:val="00C16DB6"/>
    <w:rsid w:val="00C17D94"/>
    <w:rsid w:val="00C21065"/>
    <w:rsid w:val="00C26FF8"/>
    <w:rsid w:val="00C45EB5"/>
    <w:rsid w:val="00C50616"/>
    <w:rsid w:val="00C50BEE"/>
    <w:rsid w:val="00C51D13"/>
    <w:rsid w:val="00C530E7"/>
    <w:rsid w:val="00C6276B"/>
    <w:rsid w:val="00C6740A"/>
    <w:rsid w:val="00C7021C"/>
    <w:rsid w:val="00C8121A"/>
    <w:rsid w:val="00C90709"/>
    <w:rsid w:val="00C94649"/>
    <w:rsid w:val="00CA1142"/>
    <w:rsid w:val="00CA255F"/>
    <w:rsid w:val="00CA2955"/>
    <w:rsid w:val="00CA6935"/>
    <w:rsid w:val="00CD7115"/>
    <w:rsid w:val="00CD7A6F"/>
    <w:rsid w:val="00CE2B29"/>
    <w:rsid w:val="00CF1FA6"/>
    <w:rsid w:val="00CF278A"/>
    <w:rsid w:val="00D0015A"/>
    <w:rsid w:val="00D005C1"/>
    <w:rsid w:val="00D055FC"/>
    <w:rsid w:val="00D0612F"/>
    <w:rsid w:val="00D14B8C"/>
    <w:rsid w:val="00D17A20"/>
    <w:rsid w:val="00D17E80"/>
    <w:rsid w:val="00D205AF"/>
    <w:rsid w:val="00D238DE"/>
    <w:rsid w:val="00D24D3A"/>
    <w:rsid w:val="00D27CD6"/>
    <w:rsid w:val="00D33FD7"/>
    <w:rsid w:val="00D41F12"/>
    <w:rsid w:val="00D52E84"/>
    <w:rsid w:val="00D54D84"/>
    <w:rsid w:val="00D676CB"/>
    <w:rsid w:val="00D714FA"/>
    <w:rsid w:val="00D91A24"/>
    <w:rsid w:val="00D92F2B"/>
    <w:rsid w:val="00D94DC2"/>
    <w:rsid w:val="00D965DB"/>
    <w:rsid w:val="00D96B0B"/>
    <w:rsid w:val="00DA200B"/>
    <w:rsid w:val="00DA7E33"/>
    <w:rsid w:val="00DB5E5B"/>
    <w:rsid w:val="00DC7997"/>
    <w:rsid w:val="00DD4543"/>
    <w:rsid w:val="00DD67D7"/>
    <w:rsid w:val="00DE2763"/>
    <w:rsid w:val="00DE2DC7"/>
    <w:rsid w:val="00E048CD"/>
    <w:rsid w:val="00E13149"/>
    <w:rsid w:val="00E1392D"/>
    <w:rsid w:val="00E14C73"/>
    <w:rsid w:val="00E214CE"/>
    <w:rsid w:val="00E230E6"/>
    <w:rsid w:val="00E42691"/>
    <w:rsid w:val="00E542E4"/>
    <w:rsid w:val="00E54A3B"/>
    <w:rsid w:val="00E55825"/>
    <w:rsid w:val="00E56FEF"/>
    <w:rsid w:val="00E62D10"/>
    <w:rsid w:val="00E64C7A"/>
    <w:rsid w:val="00E703D3"/>
    <w:rsid w:val="00E7274B"/>
    <w:rsid w:val="00E73402"/>
    <w:rsid w:val="00E81807"/>
    <w:rsid w:val="00E85BC5"/>
    <w:rsid w:val="00E860BD"/>
    <w:rsid w:val="00E86372"/>
    <w:rsid w:val="00E87A6B"/>
    <w:rsid w:val="00E92A71"/>
    <w:rsid w:val="00EB1FDB"/>
    <w:rsid w:val="00EB3E9C"/>
    <w:rsid w:val="00EC31EE"/>
    <w:rsid w:val="00EC33E0"/>
    <w:rsid w:val="00ED71CF"/>
    <w:rsid w:val="00EE2660"/>
    <w:rsid w:val="00EE2704"/>
    <w:rsid w:val="00EF22AA"/>
    <w:rsid w:val="00F032A4"/>
    <w:rsid w:val="00F154D7"/>
    <w:rsid w:val="00F1613B"/>
    <w:rsid w:val="00F21079"/>
    <w:rsid w:val="00F31430"/>
    <w:rsid w:val="00F37492"/>
    <w:rsid w:val="00F65489"/>
    <w:rsid w:val="00F72304"/>
    <w:rsid w:val="00F7506F"/>
    <w:rsid w:val="00F8067E"/>
    <w:rsid w:val="00F826E9"/>
    <w:rsid w:val="00F83DF5"/>
    <w:rsid w:val="00F9254D"/>
    <w:rsid w:val="00FA655D"/>
    <w:rsid w:val="00FC0A12"/>
    <w:rsid w:val="00FD1F02"/>
    <w:rsid w:val="00FD4180"/>
    <w:rsid w:val="00FD6109"/>
    <w:rsid w:val="00FE34C2"/>
    <w:rsid w:val="00FE4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FD15F"/>
  <w15:docId w15:val="{D784E3A7-CE69-417B-84CC-17553484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714C4"/>
    <w:rPr>
      <w:rFonts w:ascii="Garamond" w:hAnsi="Garamond"/>
      <w:sz w:val="22"/>
      <w:szCs w:val="24"/>
    </w:rPr>
  </w:style>
  <w:style w:type="paragraph" w:styleId="Rubrik1">
    <w:name w:val="heading 1"/>
    <w:basedOn w:val="Normal"/>
    <w:next w:val="Diarienummer"/>
    <w:rsid w:val="005D58B3"/>
    <w:pPr>
      <w:tabs>
        <w:tab w:val="left" w:pos="1701"/>
      </w:tabs>
      <w:spacing w:before="240" w:after="60"/>
      <w:ind w:right="284"/>
      <w:outlineLvl w:val="0"/>
    </w:pPr>
    <w:rPr>
      <w:rFonts w:cs="Arial"/>
      <w:b/>
      <w:bCs/>
      <w:kern w:val="32"/>
      <w:sz w:val="32"/>
      <w:szCs w:val="32"/>
    </w:rPr>
  </w:style>
  <w:style w:type="paragraph" w:styleId="Rubrik2">
    <w:name w:val="heading 2"/>
    <w:basedOn w:val="Normal"/>
    <w:next w:val="rendetext"/>
    <w:rsid w:val="00395818"/>
    <w:pPr>
      <w:keepNext/>
      <w:spacing w:before="240" w:after="60"/>
      <w:outlineLvl w:val="1"/>
    </w:pPr>
    <w:rPr>
      <w:rFonts w:cs="Arial"/>
      <w:bCs/>
      <w:iCs/>
      <w:sz w:val="24"/>
      <w:szCs w:val="26"/>
    </w:rPr>
  </w:style>
  <w:style w:type="paragraph" w:styleId="Rubrik3">
    <w:name w:val="heading 3"/>
    <w:basedOn w:val="Normal"/>
    <w:next w:val="Normal"/>
    <w:rsid w:val="00395818"/>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semiHidden/>
    <w:rsid w:val="00395818"/>
    <w:pPr>
      <w:spacing w:before="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rsid w:val="00395818"/>
    <w:pPr>
      <w:tabs>
        <w:tab w:val="center" w:pos="4536"/>
        <w:tab w:val="right" w:pos="9072"/>
      </w:tabs>
    </w:pPr>
  </w:style>
  <w:style w:type="paragraph" w:styleId="Sidfot">
    <w:name w:val="footer"/>
    <w:basedOn w:val="Normal"/>
    <w:semiHidden/>
    <w:rsid w:val="00395818"/>
    <w:pPr>
      <w:pBdr>
        <w:top w:val="single" w:sz="4" w:space="1" w:color="auto"/>
      </w:pBdr>
      <w:tabs>
        <w:tab w:val="left" w:pos="2268"/>
        <w:tab w:val="left" w:pos="3969"/>
        <w:tab w:val="left" w:pos="5954"/>
        <w:tab w:val="right" w:pos="9072"/>
      </w:tabs>
    </w:pPr>
    <w:rPr>
      <w:sz w:val="16"/>
      <w:szCs w:val="16"/>
    </w:rPr>
  </w:style>
  <w:style w:type="paragraph" w:customStyle="1" w:styleId="Ledtext">
    <w:name w:val="Ledtext"/>
    <w:basedOn w:val="Normal"/>
    <w:next w:val="Normal"/>
    <w:semiHidden/>
    <w:rsid w:val="00395818"/>
    <w:pPr>
      <w:tabs>
        <w:tab w:val="center" w:pos="1701"/>
        <w:tab w:val="left" w:pos="3969"/>
        <w:tab w:val="right" w:pos="9072"/>
      </w:tabs>
      <w:spacing w:after="60"/>
    </w:pPr>
    <w:rPr>
      <w:b/>
      <w:sz w:val="20"/>
    </w:rPr>
  </w:style>
  <w:style w:type="character" w:styleId="Sidnummer">
    <w:name w:val="page number"/>
    <w:basedOn w:val="Standardstycketeckensnitt"/>
    <w:semiHidden/>
    <w:rsid w:val="00395818"/>
  </w:style>
  <w:style w:type="paragraph" w:styleId="Innehll2">
    <w:name w:val="toc 2"/>
    <w:basedOn w:val="Normal"/>
    <w:next w:val="Normal"/>
    <w:autoRedefine/>
    <w:semiHidden/>
    <w:rsid w:val="00395818"/>
    <w:pPr>
      <w:ind w:left="200"/>
    </w:pPr>
  </w:style>
  <w:style w:type="paragraph" w:styleId="Innehll3">
    <w:name w:val="toc 3"/>
    <w:basedOn w:val="Normal"/>
    <w:next w:val="Normal"/>
    <w:autoRedefine/>
    <w:semiHidden/>
    <w:rsid w:val="00395818"/>
    <w:pPr>
      <w:ind w:left="400"/>
    </w:pPr>
  </w:style>
  <w:style w:type="character" w:styleId="Hyperlnk">
    <w:name w:val="Hyperlink"/>
    <w:basedOn w:val="Standardstycketeckensnitt"/>
    <w:uiPriority w:val="99"/>
    <w:rsid w:val="00395818"/>
    <w:rPr>
      <w:color w:val="0000FF"/>
      <w:u w:val="single"/>
    </w:rPr>
  </w:style>
  <w:style w:type="paragraph" w:customStyle="1" w:styleId="Innehllsfrteckning">
    <w:name w:val="Innehållsförteckning"/>
    <w:basedOn w:val="Innehll1"/>
    <w:rsid w:val="00395818"/>
    <w:pPr>
      <w:tabs>
        <w:tab w:val="clear" w:pos="9061"/>
        <w:tab w:val="right" w:pos="9060"/>
      </w:tabs>
    </w:pPr>
    <w:rPr>
      <w:noProof/>
    </w:rPr>
  </w:style>
  <w:style w:type="paragraph" w:customStyle="1" w:styleId="rendelista">
    <w:name w:val="Ärendelista"/>
    <w:basedOn w:val="Normal"/>
    <w:next w:val="Normal"/>
    <w:semiHidden/>
    <w:rsid w:val="00395818"/>
    <w:pPr>
      <w:tabs>
        <w:tab w:val="left" w:pos="1701"/>
        <w:tab w:val="right" w:pos="9072"/>
      </w:tabs>
    </w:pPr>
    <w:rPr>
      <w:b/>
    </w:rPr>
  </w:style>
  <w:style w:type="paragraph" w:styleId="Innehll1">
    <w:name w:val="toc 1"/>
    <w:basedOn w:val="Normal"/>
    <w:next w:val="Normal"/>
    <w:uiPriority w:val="39"/>
    <w:rsid w:val="00395818"/>
    <w:pPr>
      <w:tabs>
        <w:tab w:val="left" w:pos="1701"/>
        <w:tab w:val="right" w:pos="9061"/>
      </w:tabs>
    </w:pPr>
  </w:style>
  <w:style w:type="paragraph" w:customStyle="1" w:styleId="rendetext">
    <w:name w:val="Ärendetext"/>
    <w:basedOn w:val="Normal"/>
    <w:qFormat/>
    <w:rsid w:val="00E62D10"/>
    <w:pPr>
      <w:tabs>
        <w:tab w:val="left" w:pos="57"/>
      </w:tabs>
      <w:spacing w:before="120"/>
      <w:ind w:right="284"/>
      <w:contextualSpacing/>
    </w:pPr>
    <w:rPr>
      <w:sz w:val="24"/>
    </w:rPr>
  </w:style>
  <w:style w:type="character" w:customStyle="1" w:styleId="CharChar1">
    <w:name w:val="Char Char1"/>
    <w:basedOn w:val="Standardstycketeckensnitt"/>
    <w:rsid w:val="00D94DC2"/>
    <w:rPr>
      <w:rFonts w:cs="Arial"/>
      <w:b/>
      <w:bCs/>
      <w:kern w:val="32"/>
      <w:sz w:val="22"/>
      <w:szCs w:val="32"/>
      <w:lang w:val="sv-SE" w:eastAsia="sv-SE" w:bidi="ar-SA"/>
    </w:rPr>
  </w:style>
  <w:style w:type="paragraph" w:customStyle="1" w:styleId="Ledord">
    <w:name w:val="Ledord"/>
    <w:basedOn w:val="Normal"/>
    <w:semiHidden/>
    <w:rsid w:val="00395818"/>
    <w:pPr>
      <w:spacing w:before="40"/>
    </w:pPr>
    <w:rPr>
      <w:b/>
    </w:rPr>
  </w:style>
  <w:style w:type="paragraph" w:customStyle="1" w:styleId="Sida1">
    <w:name w:val="Sida1"/>
    <w:basedOn w:val="Normal"/>
    <w:link w:val="Sida1Char"/>
    <w:rsid w:val="00395818"/>
    <w:rPr>
      <w:sz w:val="20"/>
    </w:rPr>
  </w:style>
  <w:style w:type="paragraph" w:customStyle="1" w:styleId="Sida1fet">
    <w:name w:val="Sida1fet"/>
    <w:basedOn w:val="Sida1"/>
    <w:next w:val="rendetext"/>
    <w:link w:val="Sida1fetChar"/>
    <w:rsid w:val="000714C4"/>
    <w:pPr>
      <w:tabs>
        <w:tab w:val="left" w:pos="426"/>
        <w:tab w:val="left" w:pos="5103"/>
      </w:tabs>
      <w:ind w:left="426" w:hanging="426"/>
    </w:pPr>
    <w:rPr>
      <w:rFonts w:ascii="Arial" w:hAnsi="Arial"/>
      <w:b/>
      <w:sz w:val="24"/>
      <w:szCs w:val="20"/>
    </w:rPr>
  </w:style>
  <w:style w:type="paragraph" w:customStyle="1" w:styleId="Sidfotrubrik">
    <w:name w:val="Sidfotrubrik"/>
    <w:basedOn w:val="Sidfot"/>
    <w:rsid w:val="00395818"/>
    <w:pPr>
      <w:pBdr>
        <w:top w:val="none" w:sz="0" w:space="0" w:color="auto"/>
      </w:pBdr>
      <w:tabs>
        <w:tab w:val="clear" w:pos="2268"/>
        <w:tab w:val="clear" w:pos="3969"/>
        <w:tab w:val="clear" w:pos="5954"/>
        <w:tab w:val="clear" w:pos="9072"/>
        <w:tab w:val="left" w:pos="3780"/>
        <w:tab w:val="left" w:pos="7020"/>
      </w:tabs>
      <w:spacing w:before="40"/>
    </w:pPr>
    <w:rPr>
      <w:caps/>
    </w:rPr>
  </w:style>
  <w:style w:type="paragraph" w:customStyle="1" w:styleId="Diarienummer">
    <w:name w:val="Diarienummer"/>
    <w:basedOn w:val="Rubrik2"/>
    <w:next w:val="rendetext"/>
    <w:rsid w:val="00395818"/>
    <w:pPr>
      <w:spacing w:before="120"/>
      <w:ind w:right="284"/>
    </w:pPr>
  </w:style>
  <w:style w:type="paragraph" w:customStyle="1" w:styleId="BerednBeslut">
    <w:name w:val="Beredn/Beslut"/>
    <w:basedOn w:val="rendetext"/>
    <w:next w:val="Punktlista"/>
    <w:rsid w:val="00395818"/>
    <w:pPr>
      <w:tabs>
        <w:tab w:val="left" w:pos="5670"/>
      </w:tabs>
    </w:pPr>
    <w:rPr>
      <w:i/>
    </w:rPr>
  </w:style>
  <w:style w:type="paragraph" w:styleId="Ballongtext">
    <w:name w:val="Balloon Text"/>
    <w:basedOn w:val="Normal"/>
    <w:link w:val="BallongtextChar"/>
    <w:rsid w:val="00FD6109"/>
    <w:rPr>
      <w:rFonts w:ascii="Tahoma" w:hAnsi="Tahoma" w:cs="Tahoma"/>
      <w:sz w:val="16"/>
      <w:szCs w:val="16"/>
    </w:rPr>
  </w:style>
  <w:style w:type="paragraph" w:styleId="Punktlista">
    <w:name w:val="List Bullet"/>
    <w:basedOn w:val="Normal"/>
    <w:rsid w:val="00535ED1"/>
    <w:pPr>
      <w:numPr>
        <w:numId w:val="20"/>
      </w:numPr>
      <w:tabs>
        <w:tab w:val="left" w:pos="5670"/>
      </w:tabs>
      <w:ind w:right="284"/>
    </w:pPr>
    <w:rPr>
      <w:sz w:val="20"/>
    </w:rPr>
  </w:style>
  <w:style w:type="character" w:customStyle="1" w:styleId="BallongtextChar">
    <w:name w:val="Ballongtext Char"/>
    <w:basedOn w:val="Standardstycketeckensnitt"/>
    <w:link w:val="Ballongtext"/>
    <w:rsid w:val="005D58B3"/>
    <w:rPr>
      <w:rFonts w:ascii="Arial" w:hAnsi="Arial" w:cs="Arial"/>
      <w:b/>
      <w:bCs/>
      <w:kern w:val="32"/>
      <w:sz w:val="32"/>
      <w:szCs w:val="32"/>
      <w:lang w:val="sv-SE" w:eastAsia="sv-SE" w:bidi="ar-SA"/>
    </w:rPr>
  </w:style>
  <w:style w:type="character" w:customStyle="1" w:styleId="Sida1Char">
    <w:name w:val="Sida1 Char"/>
    <w:basedOn w:val="Standardstycketeckensnitt"/>
    <w:link w:val="Sida1"/>
    <w:rsid w:val="00903FE7"/>
    <w:rPr>
      <w:rFonts w:ascii="Arial" w:hAnsi="Arial"/>
      <w:szCs w:val="24"/>
      <w:lang w:val="sv-SE" w:eastAsia="sv-SE" w:bidi="ar-SA"/>
    </w:rPr>
  </w:style>
  <w:style w:type="character" w:customStyle="1" w:styleId="Sida1fetChar">
    <w:name w:val="Sida1fet Char"/>
    <w:basedOn w:val="Sida1Char"/>
    <w:link w:val="Sida1fet"/>
    <w:rsid w:val="000714C4"/>
    <w:rPr>
      <w:rFonts w:ascii="Arial" w:hAnsi="Arial"/>
      <w:b/>
      <w:sz w:val="24"/>
      <w:szCs w:val="24"/>
      <w:lang w:val="sv-SE" w:eastAsia="sv-SE" w:bidi="ar-SA"/>
    </w:rPr>
  </w:style>
  <w:style w:type="paragraph" w:styleId="Dokumentversikt">
    <w:name w:val="Document Map"/>
    <w:basedOn w:val="Normal"/>
    <w:semiHidden/>
    <w:rsid w:val="00395818"/>
    <w:pPr>
      <w:shd w:val="clear" w:color="auto" w:fill="000080"/>
    </w:pPr>
    <w:rPr>
      <w:rFonts w:ascii="Tahoma" w:hAnsi="Tahoma" w:cs="Tahoma"/>
      <w:sz w:val="20"/>
      <w:szCs w:val="20"/>
    </w:rPr>
  </w:style>
  <w:style w:type="paragraph" w:customStyle="1" w:styleId="Sida2fet">
    <w:name w:val="Sida2fet"/>
    <w:basedOn w:val="Sida1fet"/>
    <w:rsid w:val="00996933"/>
    <w:rPr>
      <w:b w:val="0"/>
    </w:rPr>
  </w:style>
  <w:style w:type="paragraph" w:customStyle="1" w:styleId="renderubrik">
    <w:name w:val="Ärenderubrik"/>
    <w:basedOn w:val="Sida1fet"/>
    <w:next w:val="rendetext"/>
    <w:link w:val="renderubrikChar"/>
    <w:qFormat/>
    <w:rsid w:val="005B7855"/>
    <w:pPr>
      <w:spacing w:before="240"/>
      <w:ind w:left="425" w:hanging="425"/>
    </w:pPr>
  </w:style>
  <w:style w:type="character" w:customStyle="1" w:styleId="renderubrikChar">
    <w:name w:val="Ärenderubrik Char"/>
    <w:basedOn w:val="Sida1fetChar"/>
    <w:link w:val="renderubrik"/>
    <w:rsid w:val="005B7855"/>
    <w:rPr>
      <w:rFonts w:ascii="Arial" w:hAnsi="Arial"/>
      <w:b/>
      <w:sz w:val="24"/>
      <w:szCs w:val="24"/>
      <w:lang w:val="sv-SE" w:eastAsia="sv-SE" w:bidi="ar-SA"/>
    </w:rPr>
  </w:style>
  <w:style w:type="character" w:customStyle="1" w:styleId="SidhuvudChar">
    <w:name w:val="Sidhuvud Char"/>
    <w:basedOn w:val="Standardstycketeckensnitt"/>
    <w:link w:val="Sidhuvud"/>
    <w:rsid w:val="002317B8"/>
    <w:rPr>
      <w:rFonts w:ascii="Garamond" w:hAnsi="Garamond"/>
      <w:sz w:val="22"/>
      <w:szCs w:val="24"/>
    </w:rPr>
  </w:style>
  <w:style w:type="paragraph" w:customStyle="1" w:styleId="Info">
    <w:name w:val="Info"/>
    <w:basedOn w:val="Normal"/>
    <w:link w:val="InfoChar"/>
    <w:rsid w:val="002317B8"/>
    <w:pPr>
      <w:spacing w:before="40"/>
    </w:pPr>
    <w:rPr>
      <w:rFonts w:ascii="Arial" w:hAnsi="Arial" w:cs="Arial"/>
      <w:sz w:val="20"/>
      <w:szCs w:val="20"/>
    </w:rPr>
  </w:style>
  <w:style w:type="character" w:customStyle="1" w:styleId="InfoChar">
    <w:name w:val="Info Char"/>
    <w:basedOn w:val="Standardstycketeckensnitt"/>
    <w:link w:val="Info"/>
    <w:rsid w:val="002317B8"/>
    <w:rPr>
      <w:rFonts w:ascii="Arial" w:hAnsi="Arial" w:cs="Arial"/>
    </w:rPr>
  </w:style>
  <w:style w:type="paragraph" w:styleId="Liststycke">
    <w:name w:val="List Paragraph"/>
    <w:basedOn w:val="Normal"/>
    <w:uiPriority w:val="34"/>
    <w:rsid w:val="00666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4916">
      <w:bodyDiv w:val="1"/>
      <w:marLeft w:val="0"/>
      <w:marRight w:val="0"/>
      <w:marTop w:val="0"/>
      <w:marBottom w:val="0"/>
      <w:divBdr>
        <w:top w:val="none" w:sz="0" w:space="0" w:color="auto"/>
        <w:left w:val="none" w:sz="0" w:space="0" w:color="auto"/>
        <w:bottom w:val="none" w:sz="0" w:space="0" w:color="auto"/>
        <w:right w:val="none" w:sz="0" w:space="0" w:color="auto"/>
      </w:divBdr>
    </w:div>
    <w:div w:id="220868902">
      <w:bodyDiv w:val="1"/>
      <w:marLeft w:val="0"/>
      <w:marRight w:val="0"/>
      <w:marTop w:val="0"/>
      <w:marBottom w:val="0"/>
      <w:divBdr>
        <w:top w:val="none" w:sz="0" w:space="0" w:color="auto"/>
        <w:left w:val="none" w:sz="0" w:space="0" w:color="auto"/>
        <w:bottom w:val="none" w:sz="0" w:space="0" w:color="auto"/>
        <w:right w:val="none" w:sz="0" w:space="0" w:color="auto"/>
      </w:divBdr>
      <w:divsChild>
        <w:div w:id="1502888436">
          <w:marLeft w:val="360"/>
          <w:marRight w:val="0"/>
          <w:marTop w:val="200"/>
          <w:marBottom w:val="0"/>
          <w:divBdr>
            <w:top w:val="none" w:sz="0" w:space="0" w:color="auto"/>
            <w:left w:val="none" w:sz="0" w:space="0" w:color="auto"/>
            <w:bottom w:val="none" w:sz="0" w:space="0" w:color="auto"/>
            <w:right w:val="none" w:sz="0" w:space="0" w:color="auto"/>
          </w:divBdr>
        </w:div>
        <w:div w:id="1397167357">
          <w:marLeft w:val="360"/>
          <w:marRight w:val="0"/>
          <w:marTop w:val="200"/>
          <w:marBottom w:val="0"/>
          <w:divBdr>
            <w:top w:val="none" w:sz="0" w:space="0" w:color="auto"/>
            <w:left w:val="none" w:sz="0" w:space="0" w:color="auto"/>
            <w:bottom w:val="none" w:sz="0" w:space="0" w:color="auto"/>
            <w:right w:val="none" w:sz="0" w:space="0" w:color="auto"/>
          </w:divBdr>
        </w:div>
        <w:div w:id="2092196477">
          <w:marLeft w:val="360"/>
          <w:marRight w:val="0"/>
          <w:marTop w:val="200"/>
          <w:marBottom w:val="0"/>
          <w:divBdr>
            <w:top w:val="none" w:sz="0" w:space="0" w:color="auto"/>
            <w:left w:val="none" w:sz="0" w:space="0" w:color="auto"/>
            <w:bottom w:val="none" w:sz="0" w:space="0" w:color="auto"/>
            <w:right w:val="none" w:sz="0" w:space="0" w:color="auto"/>
          </w:divBdr>
        </w:div>
        <w:div w:id="1388408098">
          <w:marLeft w:val="360"/>
          <w:marRight w:val="0"/>
          <w:marTop w:val="200"/>
          <w:marBottom w:val="0"/>
          <w:divBdr>
            <w:top w:val="none" w:sz="0" w:space="0" w:color="auto"/>
            <w:left w:val="none" w:sz="0" w:space="0" w:color="auto"/>
            <w:bottom w:val="none" w:sz="0" w:space="0" w:color="auto"/>
            <w:right w:val="none" w:sz="0" w:space="0" w:color="auto"/>
          </w:divBdr>
        </w:div>
        <w:div w:id="812916902">
          <w:marLeft w:val="360"/>
          <w:marRight w:val="0"/>
          <w:marTop w:val="200"/>
          <w:marBottom w:val="0"/>
          <w:divBdr>
            <w:top w:val="none" w:sz="0" w:space="0" w:color="auto"/>
            <w:left w:val="none" w:sz="0" w:space="0" w:color="auto"/>
            <w:bottom w:val="none" w:sz="0" w:space="0" w:color="auto"/>
            <w:right w:val="none" w:sz="0" w:space="0" w:color="auto"/>
          </w:divBdr>
        </w:div>
      </w:divsChild>
    </w:div>
    <w:div w:id="245579048">
      <w:bodyDiv w:val="1"/>
      <w:marLeft w:val="0"/>
      <w:marRight w:val="0"/>
      <w:marTop w:val="0"/>
      <w:marBottom w:val="0"/>
      <w:divBdr>
        <w:top w:val="none" w:sz="0" w:space="0" w:color="auto"/>
        <w:left w:val="none" w:sz="0" w:space="0" w:color="auto"/>
        <w:bottom w:val="none" w:sz="0" w:space="0" w:color="auto"/>
        <w:right w:val="none" w:sz="0" w:space="0" w:color="auto"/>
      </w:divBdr>
      <w:divsChild>
        <w:div w:id="1974404477">
          <w:marLeft w:val="360"/>
          <w:marRight w:val="0"/>
          <w:marTop w:val="200"/>
          <w:marBottom w:val="0"/>
          <w:divBdr>
            <w:top w:val="none" w:sz="0" w:space="0" w:color="auto"/>
            <w:left w:val="none" w:sz="0" w:space="0" w:color="auto"/>
            <w:bottom w:val="none" w:sz="0" w:space="0" w:color="auto"/>
            <w:right w:val="none" w:sz="0" w:space="0" w:color="auto"/>
          </w:divBdr>
        </w:div>
        <w:div w:id="1310984740">
          <w:marLeft w:val="360"/>
          <w:marRight w:val="0"/>
          <w:marTop w:val="200"/>
          <w:marBottom w:val="0"/>
          <w:divBdr>
            <w:top w:val="none" w:sz="0" w:space="0" w:color="auto"/>
            <w:left w:val="none" w:sz="0" w:space="0" w:color="auto"/>
            <w:bottom w:val="none" w:sz="0" w:space="0" w:color="auto"/>
            <w:right w:val="none" w:sz="0" w:space="0" w:color="auto"/>
          </w:divBdr>
        </w:div>
        <w:div w:id="852651072">
          <w:marLeft w:val="360"/>
          <w:marRight w:val="0"/>
          <w:marTop w:val="200"/>
          <w:marBottom w:val="0"/>
          <w:divBdr>
            <w:top w:val="none" w:sz="0" w:space="0" w:color="auto"/>
            <w:left w:val="none" w:sz="0" w:space="0" w:color="auto"/>
            <w:bottom w:val="none" w:sz="0" w:space="0" w:color="auto"/>
            <w:right w:val="none" w:sz="0" w:space="0" w:color="auto"/>
          </w:divBdr>
        </w:div>
      </w:divsChild>
    </w:div>
    <w:div w:id="389814327">
      <w:bodyDiv w:val="1"/>
      <w:marLeft w:val="0"/>
      <w:marRight w:val="0"/>
      <w:marTop w:val="0"/>
      <w:marBottom w:val="0"/>
      <w:divBdr>
        <w:top w:val="none" w:sz="0" w:space="0" w:color="auto"/>
        <w:left w:val="none" w:sz="0" w:space="0" w:color="auto"/>
        <w:bottom w:val="none" w:sz="0" w:space="0" w:color="auto"/>
        <w:right w:val="none" w:sz="0" w:space="0" w:color="auto"/>
      </w:divBdr>
    </w:div>
    <w:div w:id="472917330">
      <w:bodyDiv w:val="1"/>
      <w:marLeft w:val="0"/>
      <w:marRight w:val="0"/>
      <w:marTop w:val="0"/>
      <w:marBottom w:val="0"/>
      <w:divBdr>
        <w:top w:val="none" w:sz="0" w:space="0" w:color="auto"/>
        <w:left w:val="none" w:sz="0" w:space="0" w:color="auto"/>
        <w:bottom w:val="none" w:sz="0" w:space="0" w:color="auto"/>
        <w:right w:val="none" w:sz="0" w:space="0" w:color="auto"/>
      </w:divBdr>
    </w:div>
    <w:div w:id="577863620">
      <w:bodyDiv w:val="1"/>
      <w:marLeft w:val="0"/>
      <w:marRight w:val="0"/>
      <w:marTop w:val="0"/>
      <w:marBottom w:val="0"/>
      <w:divBdr>
        <w:top w:val="none" w:sz="0" w:space="0" w:color="auto"/>
        <w:left w:val="none" w:sz="0" w:space="0" w:color="auto"/>
        <w:bottom w:val="none" w:sz="0" w:space="0" w:color="auto"/>
        <w:right w:val="none" w:sz="0" w:space="0" w:color="auto"/>
      </w:divBdr>
    </w:div>
    <w:div w:id="626204045">
      <w:bodyDiv w:val="1"/>
      <w:marLeft w:val="0"/>
      <w:marRight w:val="0"/>
      <w:marTop w:val="0"/>
      <w:marBottom w:val="0"/>
      <w:divBdr>
        <w:top w:val="none" w:sz="0" w:space="0" w:color="auto"/>
        <w:left w:val="none" w:sz="0" w:space="0" w:color="auto"/>
        <w:bottom w:val="none" w:sz="0" w:space="0" w:color="auto"/>
        <w:right w:val="none" w:sz="0" w:space="0" w:color="auto"/>
      </w:divBdr>
    </w:div>
    <w:div w:id="660279065">
      <w:bodyDiv w:val="1"/>
      <w:marLeft w:val="0"/>
      <w:marRight w:val="0"/>
      <w:marTop w:val="0"/>
      <w:marBottom w:val="0"/>
      <w:divBdr>
        <w:top w:val="none" w:sz="0" w:space="0" w:color="auto"/>
        <w:left w:val="none" w:sz="0" w:space="0" w:color="auto"/>
        <w:bottom w:val="none" w:sz="0" w:space="0" w:color="auto"/>
        <w:right w:val="none" w:sz="0" w:space="0" w:color="auto"/>
      </w:divBdr>
    </w:div>
    <w:div w:id="745766567">
      <w:bodyDiv w:val="1"/>
      <w:marLeft w:val="0"/>
      <w:marRight w:val="0"/>
      <w:marTop w:val="0"/>
      <w:marBottom w:val="0"/>
      <w:divBdr>
        <w:top w:val="none" w:sz="0" w:space="0" w:color="auto"/>
        <w:left w:val="none" w:sz="0" w:space="0" w:color="auto"/>
        <w:bottom w:val="none" w:sz="0" w:space="0" w:color="auto"/>
        <w:right w:val="none" w:sz="0" w:space="0" w:color="auto"/>
      </w:divBdr>
    </w:div>
    <w:div w:id="1515075870">
      <w:bodyDiv w:val="1"/>
      <w:marLeft w:val="0"/>
      <w:marRight w:val="0"/>
      <w:marTop w:val="0"/>
      <w:marBottom w:val="0"/>
      <w:divBdr>
        <w:top w:val="none" w:sz="0" w:space="0" w:color="auto"/>
        <w:left w:val="none" w:sz="0" w:space="0" w:color="auto"/>
        <w:bottom w:val="none" w:sz="0" w:space="0" w:color="auto"/>
        <w:right w:val="none" w:sz="0" w:space="0" w:color="auto"/>
      </w:divBdr>
    </w:div>
    <w:div w:id="1759906299">
      <w:bodyDiv w:val="1"/>
      <w:marLeft w:val="0"/>
      <w:marRight w:val="0"/>
      <w:marTop w:val="0"/>
      <w:marBottom w:val="0"/>
      <w:divBdr>
        <w:top w:val="none" w:sz="0" w:space="0" w:color="auto"/>
        <w:left w:val="none" w:sz="0" w:space="0" w:color="auto"/>
        <w:bottom w:val="none" w:sz="0" w:space="0" w:color="auto"/>
        <w:right w:val="none" w:sz="0" w:space="0" w:color="auto"/>
      </w:divBdr>
    </w:div>
    <w:div w:id="1854758928">
      <w:bodyDiv w:val="1"/>
      <w:marLeft w:val="0"/>
      <w:marRight w:val="0"/>
      <w:marTop w:val="0"/>
      <w:marBottom w:val="0"/>
      <w:divBdr>
        <w:top w:val="none" w:sz="0" w:space="0" w:color="auto"/>
        <w:left w:val="none" w:sz="0" w:space="0" w:color="auto"/>
        <w:bottom w:val="none" w:sz="0" w:space="0" w:color="auto"/>
        <w:right w:val="none" w:sz="0" w:space="0" w:color="auto"/>
      </w:divBdr>
    </w:div>
    <w:div w:id="203561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20Office%202016\Anteckningar_1.19.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Edit_page" Type="http://schemas.openxmlformats.org/officeDocument/2006/relationships/image" Target="images/Edit_page.png"/></Relationships>
</file>

<file path=customUI/customUI14.xml><?xml version="1.0" encoding="utf-8"?>
<mso:customUI xmlns:x1="http://schemas.microsoft.com/office/2009/07/customui/macro" xmlns:mso="http://schemas.microsoft.com/office/2009/07/customui">
  <mso:ribbon>
    <mso:tabs>
      <mso:tab id="avesta_anteckningar_tab" label="Dokumentmall" insertBeforeMso="TabHome">
        <mso:group id="avesta_anteckningar_group1" label="Dokument" autoScale="true">
          <mso:button id="avesta_anteckningar_ShowForm" label="Redigera grunduppgifter" size="large" image="Edit_page" onAction="Avesta_Anteckningar_ShowForm" visible="true"/>
        </mso:group>
        <mso:group idMso="GroupStyles"/>
      </mso:tab>
    </mso:tabs>
  </mso:ribbon>
</mso: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281FB898B30F34695E243F2581AF6C1" ma:contentTypeVersion="0" ma:contentTypeDescription="Skapa ett nytt dokument." ma:contentTypeScope="" ma:versionID="993b2500e06c2e1af8925e6da1164698">
  <xsd:schema xmlns:xsd="http://www.w3.org/2001/XMLSchema" xmlns:xs="http://www.w3.org/2001/XMLSchema" xmlns:p="http://schemas.microsoft.com/office/2006/metadata/properties" targetNamespace="http://schemas.microsoft.com/office/2006/metadata/properties" ma:root="true" ma:fieldsID="e4774de3ef8d5906502b7c900c4682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8EC87-ED7F-440A-851A-1EE235CA80D0}">
  <ds:schemaRefs>
    <ds:schemaRef ds:uri="http://schemas.microsoft.com/sharepoint/v3/contenttype/forms"/>
  </ds:schemaRefs>
</ds:datastoreItem>
</file>

<file path=customXml/itemProps2.xml><?xml version="1.0" encoding="utf-8"?>
<ds:datastoreItem xmlns:ds="http://schemas.openxmlformats.org/officeDocument/2006/customXml" ds:itemID="{76B8888F-856D-452C-B50A-6B868B5CBD62}">
  <ds:schemaRefs>
    <ds:schemaRef ds:uri="http://schemas.openxmlformats.org/officeDocument/2006/bibliography"/>
  </ds:schemaRefs>
</ds:datastoreItem>
</file>

<file path=customXml/itemProps3.xml><?xml version="1.0" encoding="utf-8"?>
<ds:datastoreItem xmlns:ds="http://schemas.openxmlformats.org/officeDocument/2006/customXml" ds:itemID="{CA80DF89-2891-4351-AF94-EBB3C8058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6523F9-D5F6-4C11-9E82-ECBE56E691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Anteckningar_1.19.dotm</Template>
  <TotalTime>3</TotalTime>
  <Pages>5</Pages>
  <Words>1607</Words>
  <Characters>9170</Characters>
  <Application>Microsoft Office Word</Application>
  <DocSecurity>12</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Stolpe</dc:creator>
  <cp:lastModifiedBy>Ulrica Stolpe</cp:lastModifiedBy>
  <cp:revision>2</cp:revision>
  <cp:lastPrinted>2007-05-11T10:59:00Z</cp:lastPrinted>
  <dcterms:created xsi:type="dcterms:W3CDTF">2024-12-09T14:07:00Z</dcterms:created>
  <dcterms:modified xsi:type="dcterms:W3CDTF">2024-12-09T14:07:00Z</dcterms:modified>
  <cp:version>1.19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3.0</vt:lpwstr>
  </property>
  <property fmtid="{D5CDD505-2E9C-101B-9397-08002B2CF9AE}" pid="3" name="Datum">
    <vt:filetime>2007-12-09T23:00:00Z</vt:filetime>
  </property>
  <property fmtid="{D5CDD505-2E9C-101B-9397-08002B2CF9AE}" pid="4" name="Kund">
    <vt:lpwstr>Avesta kommun</vt:lpwstr>
  </property>
  <property fmtid="{D5CDD505-2E9C-101B-9397-08002B2CF9AE}" pid="5" name="Skapad av">
    <vt:lpwstr>Adnome</vt:lpwstr>
  </property>
  <property fmtid="{D5CDD505-2E9C-101B-9397-08002B2CF9AE}" pid="6" name="Signatur">
    <vt:lpwstr>MS</vt:lpwstr>
  </property>
  <property fmtid="{D5CDD505-2E9C-101B-9397-08002B2CF9AE}" pid="7" name="ContentTypeId">
    <vt:lpwstr>0x010100D281FB898B30F34695E243F2581AF6C1</vt:lpwstr>
  </property>
  <property fmtid="{D5CDD505-2E9C-101B-9397-08002B2CF9AE}" pid="8" name="IsMyDocuments">
    <vt:bool>true</vt:bool>
  </property>
</Properties>
</file>