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287e37f4e4ca48b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1DB7C" w14:textId="77777777" w:rsidR="00631B03" w:rsidRPr="00D33FD7" w:rsidRDefault="001036DB" w:rsidP="0086592F">
      <w:pPr>
        <w:rPr>
          <w:b/>
          <w:i/>
          <w:sz w:val="48"/>
          <w:szCs w:val="48"/>
        </w:rPr>
      </w:pPr>
      <w:r w:rsidRPr="000714C4">
        <w:rPr>
          <w:rFonts w:ascii="Arial" w:hAnsi="Arial" w:cs="Arial"/>
          <w:b/>
          <w:i/>
          <w:sz w:val="48"/>
          <w:szCs w:val="48"/>
        </w:rPr>
        <w:t>Anteckningar</w:t>
      </w:r>
    </w:p>
    <w:p w14:paraId="3A3E09E0" w14:textId="77777777" w:rsidR="00631B03" w:rsidRDefault="00631B03" w:rsidP="00631B03">
      <w:pPr>
        <w:pStyle w:val="Sida1fet"/>
        <w:tabs>
          <w:tab w:val="left" w:pos="2127"/>
        </w:tabs>
      </w:pPr>
    </w:p>
    <w:p w14:paraId="790DAA71" w14:textId="77777777" w:rsidR="0045493F" w:rsidRPr="0045493F" w:rsidRDefault="0045493F" w:rsidP="000714C4">
      <w:pPr>
        <w:pStyle w:val="Sida1fet"/>
      </w:pPr>
    </w:p>
    <w:p w14:paraId="1C50A99D" w14:textId="022F3019" w:rsidR="00D33FD7" w:rsidRPr="000714C4" w:rsidRDefault="00B151AB" w:rsidP="000714C4">
      <w:pPr>
        <w:pStyle w:val="Sida1fet"/>
      </w:pPr>
      <w:bookmarkStart w:id="0" w:name="Rubrik"/>
      <w:r>
        <w:t>Funktionshinderråd  240919</w:t>
      </w:r>
      <w:bookmarkEnd w:id="0"/>
    </w:p>
    <w:p w14:paraId="5D87A98D" w14:textId="77777777" w:rsidR="00631B03" w:rsidRPr="00A00FD7" w:rsidRDefault="00631B03" w:rsidP="00A00FD7">
      <w:pPr>
        <w:pStyle w:val="Sida1fet"/>
      </w:pPr>
    </w:p>
    <w:p w14:paraId="388064EF" w14:textId="55F5BC52" w:rsidR="002317B8" w:rsidRPr="008E2BCB" w:rsidRDefault="002317B8" w:rsidP="002317B8">
      <w:pPr>
        <w:pStyle w:val="Info"/>
      </w:pPr>
      <w:r w:rsidRPr="008E2BCB">
        <w:rPr>
          <w:rStyle w:val="SidhuvudChar"/>
          <w:rFonts w:ascii="Arial" w:hAnsi="Arial"/>
          <w:b/>
          <w:sz w:val="20"/>
          <w:szCs w:val="20"/>
        </w:rPr>
        <w:t>Tid</w:t>
      </w:r>
      <w:r w:rsidRPr="008E2BCB">
        <w:rPr>
          <w:b/>
        </w:rPr>
        <w:t>:</w:t>
      </w:r>
      <w:r w:rsidR="004C3DA1" w:rsidRPr="008E2BCB">
        <w:tab/>
      </w:r>
      <w:bookmarkStart w:id="1" w:name="Tid"/>
      <w:r w:rsidR="00B151AB">
        <w:t>9:00 - 12:00</w:t>
      </w:r>
      <w:bookmarkEnd w:id="1"/>
    </w:p>
    <w:p w14:paraId="30ACEF14" w14:textId="77777777" w:rsidR="002317B8" w:rsidRPr="00184C2A" w:rsidRDefault="002317B8" w:rsidP="002317B8">
      <w:pPr>
        <w:rPr>
          <w:rFonts w:ascii="Arial" w:hAnsi="Arial" w:cs="Arial"/>
          <w:sz w:val="20"/>
          <w:szCs w:val="20"/>
        </w:rPr>
      </w:pPr>
    </w:p>
    <w:p w14:paraId="755CAC54" w14:textId="3DD50183" w:rsidR="002317B8" w:rsidRPr="00184C2A" w:rsidRDefault="002317B8" w:rsidP="002317B8">
      <w:pPr>
        <w:pStyle w:val="Info"/>
      </w:pPr>
      <w:r w:rsidRPr="00184C2A">
        <w:rPr>
          <w:rStyle w:val="SidhuvudChar"/>
          <w:rFonts w:ascii="Arial" w:hAnsi="Arial"/>
          <w:b/>
          <w:sz w:val="20"/>
          <w:szCs w:val="20"/>
        </w:rPr>
        <w:t>Plats:</w:t>
      </w:r>
      <w:r w:rsidRPr="00184C2A">
        <w:tab/>
      </w:r>
      <w:bookmarkStart w:id="2" w:name="Plats"/>
      <w:r w:rsidR="00B151AB">
        <w:t>Markusgatan 25</w:t>
      </w:r>
      <w:bookmarkEnd w:id="2"/>
    </w:p>
    <w:tbl>
      <w:tblPr>
        <w:tblpPr w:leftFromText="141" w:rightFromText="141" w:bottomFromText="200" w:vertAnchor="text" w:horzAnchor="margin" w:tblpY="247"/>
        <w:tblW w:w="5000" w:type="pct"/>
        <w:tblLayout w:type="fixed"/>
        <w:tblCellMar>
          <w:left w:w="0" w:type="dxa"/>
          <w:right w:w="0" w:type="dxa"/>
        </w:tblCellMar>
        <w:tblLook w:val="01E0" w:firstRow="1" w:lastRow="1" w:firstColumn="1" w:lastColumn="1" w:noHBand="0" w:noVBand="0"/>
      </w:tblPr>
      <w:tblGrid>
        <w:gridCol w:w="3024"/>
        <w:gridCol w:w="3023"/>
        <w:gridCol w:w="3023"/>
      </w:tblGrid>
      <w:tr w:rsidR="002317B8" w:rsidRPr="00184C2A" w14:paraId="55477D9C" w14:textId="77777777" w:rsidTr="002317B8">
        <w:tc>
          <w:tcPr>
            <w:tcW w:w="3024" w:type="dxa"/>
            <w:hideMark/>
          </w:tcPr>
          <w:p w14:paraId="7F4BF917" w14:textId="77777777" w:rsidR="002317B8" w:rsidRPr="00184C2A" w:rsidRDefault="00184C2A" w:rsidP="002317B8">
            <w:pPr>
              <w:pStyle w:val="Info"/>
              <w:spacing w:line="276" w:lineRule="auto"/>
              <w:rPr>
                <w:lang w:eastAsia="en-US"/>
              </w:rPr>
            </w:pPr>
            <w:r>
              <w:rPr>
                <w:rStyle w:val="SidhuvudChar"/>
                <w:rFonts w:ascii="Arial" w:hAnsi="Arial"/>
                <w:b/>
                <w:sz w:val="20"/>
                <w:szCs w:val="20"/>
              </w:rPr>
              <w:t>Närvarande</w:t>
            </w:r>
            <w:r w:rsidR="002317B8" w:rsidRPr="00184C2A">
              <w:rPr>
                <w:rStyle w:val="SidhuvudChar"/>
                <w:rFonts w:ascii="Arial" w:hAnsi="Arial"/>
                <w:b/>
                <w:sz w:val="20"/>
                <w:szCs w:val="20"/>
              </w:rPr>
              <w:t>:</w:t>
            </w:r>
          </w:p>
        </w:tc>
        <w:tc>
          <w:tcPr>
            <w:tcW w:w="3023" w:type="dxa"/>
          </w:tcPr>
          <w:p w14:paraId="026CD513" w14:textId="77777777" w:rsidR="00B151AB" w:rsidRDefault="00B151AB" w:rsidP="002317B8">
            <w:pPr>
              <w:pStyle w:val="Info"/>
              <w:spacing w:line="276" w:lineRule="auto"/>
              <w:rPr>
                <w:lang w:eastAsia="en-US"/>
              </w:rPr>
            </w:pPr>
            <w:bookmarkStart w:id="3" w:name="Kallade"/>
            <w:r>
              <w:rPr>
                <w:lang w:eastAsia="en-US"/>
              </w:rPr>
              <w:t>Blerta Krenzi (S) Ordf.Kommunstyrelsen</w:t>
            </w:r>
          </w:p>
          <w:p w14:paraId="6A0C961C" w14:textId="77777777" w:rsidR="00B151AB" w:rsidRDefault="00B151AB" w:rsidP="002317B8">
            <w:pPr>
              <w:pStyle w:val="Info"/>
              <w:spacing w:line="276" w:lineRule="auto"/>
              <w:rPr>
                <w:lang w:eastAsia="en-US"/>
              </w:rPr>
            </w:pPr>
            <w:r>
              <w:rPr>
                <w:lang w:eastAsia="en-US"/>
              </w:rPr>
              <w:t>Kurt Kvarnström GBAB</w:t>
            </w:r>
          </w:p>
          <w:p w14:paraId="7307CB58" w14:textId="77777777" w:rsidR="00B151AB" w:rsidRDefault="00B151AB" w:rsidP="002317B8">
            <w:pPr>
              <w:pStyle w:val="Info"/>
              <w:spacing w:line="276" w:lineRule="auto"/>
              <w:rPr>
                <w:lang w:eastAsia="en-US"/>
              </w:rPr>
            </w:pPr>
            <w:r>
              <w:rPr>
                <w:lang w:eastAsia="en-US"/>
              </w:rPr>
              <w:t>Börje Forslund Avesta VA</w:t>
            </w:r>
          </w:p>
          <w:p w14:paraId="59367076" w14:textId="77777777" w:rsidR="00B151AB" w:rsidRDefault="00B151AB" w:rsidP="002317B8">
            <w:pPr>
              <w:pStyle w:val="Info"/>
              <w:spacing w:line="276" w:lineRule="auto"/>
              <w:rPr>
                <w:lang w:eastAsia="en-US"/>
              </w:rPr>
            </w:pPr>
            <w:r>
              <w:rPr>
                <w:lang w:eastAsia="en-US"/>
              </w:rPr>
              <w:t>Gertie Stenberg Reumatikerföreningen</w:t>
            </w:r>
          </w:p>
          <w:p w14:paraId="4AA9603E" w14:textId="77777777" w:rsidR="00B151AB" w:rsidRDefault="00B151AB" w:rsidP="002317B8">
            <w:pPr>
              <w:pStyle w:val="Info"/>
              <w:spacing w:line="276" w:lineRule="auto"/>
              <w:rPr>
                <w:lang w:eastAsia="en-US"/>
              </w:rPr>
            </w:pPr>
            <w:r>
              <w:rPr>
                <w:lang w:eastAsia="en-US"/>
              </w:rPr>
              <w:t>Marie-Louise Sandberg Sv.Diabetesföreningen</w:t>
            </w:r>
          </w:p>
          <w:p w14:paraId="086DFD89" w14:textId="77777777" w:rsidR="00B151AB" w:rsidRDefault="00B151AB" w:rsidP="002317B8">
            <w:pPr>
              <w:pStyle w:val="Info"/>
              <w:spacing w:line="276" w:lineRule="auto"/>
              <w:rPr>
                <w:lang w:eastAsia="en-US"/>
              </w:rPr>
            </w:pPr>
            <w:r>
              <w:rPr>
                <w:lang w:eastAsia="en-US"/>
              </w:rPr>
              <w:t>Solveig Hagelin Hörselskadades förbund</w:t>
            </w:r>
          </w:p>
          <w:p w14:paraId="7AB8EEED" w14:textId="77777777" w:rsidR="00B151AB" w:rsidRDefault="00B151AB" w:rsidP="002317B8">
            <w:pPr>
              <w:pStyle w:val="Info"/>
              <w:spacing w:line="276" w:lineRule="auto"/>
              <w:rPr>
                <w:lang w:eastAsia="en-US"/>
              </w:rPr>
            </w:pPr>
            <w:r>
              <w:rPr>
                <w:lang w:eastAsia="en-US"/>
              </w:rPr>
              <w:t>Ingegärd Hedström FUB</w:t>
            </w:r>
          </w:p>
          <w:p w14:paraId="209FDAD2" w14:textId="223984BE" w:rsidR="002317B8" w:rsidRPr="00184C2A" w:rsidRDefault="00B151AB" w:rsidP="002317B8">
            <w:pPr>
              <w:pStyle w:val="Info"/>
              <w:spacing w:line="276" w:lineRule="auto"/>
              <w:rPr>
                <w:lang w:eastAsia="en-US"/>
              </w:rPr>
            </w:pPr>
            <w:r>
              <w:rPr>
                <w:lang w:eastAsia="en-US"/>
              </w:rPr>
              <w:t>2 st Skrivtolkar Region Dalarna</w:t>
            </w:r>
            <w:bookmarkEnd w:id="3"/>
          </w:p>
        </w:tc>
        <w:tc>
          <w:tcPr>
            <w:tcW w:w="3023" w:type="dxa"/>
          </w:tcPr>
          <w:p w14:paraId="57BE3315" w14:textId="77777777" w:rsidR="00B151AB" w:rsidRDefault="00B151AB" w:rsidP="002317B8">
            <w:pPr>
              <w:pStyle w:val="Info"/>
              <w:spacing w:line="276" w:lineRule="auto"/>
              <w:rPr>
                <w:lang w:eastAsia="en-US"/>
              </w:rPr>
            </w:pPr>
            <w:bookmarkStart w:id="4" w:name="Kallade2"/>
            <w:r>
              <w:rPr>
                <w:lang w:eastAsia="en-US"/>
              </w:rPr>
              <w:t>Mikael Westberg (S) Bildning</w:t>
            </w:r>
          </w:p>
          <w:p w14:paraId="2DA5B12E" w14:textId="77777777" w:rsidR="00B151AB" w:rsidRDefault="00B151AB" w:rsidP="002317B8">
            <w:pPr>
              <w:pStyle w:val="Info"/>
              <w:spacing w:line="276" w:lineRule="auto"/>
              <w:rPr>
                <w:lang w:eastAsia="en-US"/>
              </w:rPr>
            </w:pPr>
            <w:r>
              <w:rPr>
                <w:lang w:eastAsia="en-US"/>
              </w:rPr>
              <w:t>Anton Sundin (S) V-Dala Miljö &amp; Bygg</w:t>
            </w:r>
          </w:p>
          <w:p w14:paraId="17080BC3" w14:textId="77777777" w:rsidR="00B151AB" w:rsidRDefault="00B151AB" w:rsidP="002317B8">
            <w:pPr>
              <w:pStyle w:val="Info"/>
              <w:spacing w:line="276" w:lineRule="auto"/>
              <w:rPr>
                <w:lang w:eastAsia="en-US"/>
              </w:rPr>
            </w:pPr>
            <w:r>
              <w:rPr>
                <w:lang w:eastAsia="en-US"/>
              </w:rPr>
              <w:t>Johan Thomasson (M) Oppositionsråd</w:t>
            </w:r>
          </w:p>
          <w:p w14:paraId="6F82F4CC" w14:textId="77777777" w:rsidR="00B151AB" w:rsidRDefault="00B151AB" w:rsidP="002317B8">
            <w:pPr>
              <w:pStyle w:val="Info"/>
              <w:spacing w:line="276" w:lineRule="auto"/>
              <w:rPr>
                <w:lang w:eastAsia="en-US"/>
              </w:rPr>
            </w:pPr>
            <w:r>
              <w:rPr>
                <w:lang w:eastAsia="en-US"/>
              </w:rPr>
              <w:t>Ulla Nyberg Hörselskadades förbund</w:t>
            </w:r>
          </w:p>
          <w:p w14:paraId="3982ED54" w14:textId="77777777" w:rsidR="00B151AB" w:rsidRDefault="00B151AB" w:rsidP="002317B8">
            <w:pPr>
              <w:pStyle w:val="Info"/>
              <w:spacing w:line="276" w:lineRule="auto"/>
              <w:rPr>
                <w:lang w:eastAsia="en-US"/>
              </w:rPr>
            </w:pPr>
            <w:r>
              <w:rPr>
                <w:lang w:eastAsia="en-US"/>
              </w:rPr>
              <w:t>Kristina Nord Synskadades förbund</w:t>
            </w:r>
          </w:p>
          <w:p w14:paraId="5B6FF43E" w14:textId="77777777" w:rsidR="00B151AB" w:rsidRDefault="00B151AB" w:rsidP="002317B8">
            <w:pPr>
              <w:pStyle w:val="Info"/>
              <w:spacing w:line="276" w:lineRule="auto"/>
              <w:rPr>
                <w:lang w:eastAsia="en-US"/>
              </w:rPr>
            </w:pPr>
            <w:r>
              <w:rPr>
                <w:lang w:eastAsia="en-US"/>
              </w:rPr>
              <w:t>Lars Hedström FUB</w:t>
            </w:r>
          </w:p>
          <w:p w14:paraId="3999A8AF" w14:textId="77777777" w:rsidR="00B151AB" w:rsidRDefault="00B151AB" w:rsidP="002317B8">
            <w:pPr>
              <w:pStyle w:val="Info"/>
              <w:spacing w:line="276" w:lineRule="auto"/>
              <w:rPr>
                <w:lang w:eastAsia="en-US"/>
              </w:rPr>
            </w:pPr>
            <w:r>
              <w:rPr>
                <w:lang w:eastAsia="en-US"/>
              </w:rPr>
              <w:t>Ulrica Stolpe Sekreterare</w:t>
            </w:r>
          </w:p>
          <w:p w14:paraId="2F9A80AF" w14:textId="56E9023C" w:rsidR="002317B8" w:rsidRPr="00184C2A" w:rsidRDefault="00B151AB" w:rsidP="002317B8">
            <w:pPr>
              <w:pStyle w:val="Info"/>
              <w:spacing w:line="276" w:lineRule="auto"/>
              <w:rPr>
                <w:lang w:eastAsia="en-US"/>
              </w:rPr>
            </w:pPr>
            <w:r>
              <w:rPr>
                <w:lang w:eastAsia="en-US"/>
              </w:rPr>
              <w:t>2 st teckentolkar region Dalarna</w:t>
            </w:r>
            <w:bookmarkEnd w:id="4"/>
          </w:p>
        </w:tc>
      </w:tr>
    </w:tbl>
    <w:p w14:paraId="32AAA0D1" w14:textId="77777777" w:rsidR="002317B8" w:rsidRDefault="002317B8" w:rsidP="002317B8">
      <w:pPr>
        <w:pStyle w:val="Sida1fet"/>
        <w:ind w:left="0" w:firstLine="0"/>
        <w:rPr>
          <w:sz w:val="32"/>
          <w:szCs w:val="32"/>
        </w:rPr>
      </w:pPr>
    </w:p>
    <w:p w14:paraId="56E82EEB" w14:textId="77777777" w:rsidR="002317B8" w:rsidRPr="0025429A" w:rsidRDefault="002317B8" w:rsidP="002317B8">
      <w:pPr>
        <w:pStyle w:val="Sida1fet"/>
        <w:ind w:left="0" w:firstLine="0"/>
        <w:rPr>
          <w:sz w:val="32"/>
          <w:szCs w:val="32"/>
        </w:rPr>
      </w:pPr>
      <w:r w:rsidRPr="0025429A">
        <w:rPr>
          <w:sz w:val="32"/>
          <w:szCs w:val="32"/>
        </w:rPr>
        <w:t>Ärenden:</w:t>
      </w:r>
    </w:p>
    <w:p w14:paraId="288D78DD" w14:textId="77777777" w:rsidR="008F4882" w:rsidRDefault="008F4882" w:rsidP="008F4882">
      <w:pPr>
        <w:pStyle w:val="renderubrik"/>
        <w:numPr>
          <w:ilvl w:val="0"/>
          <w:numId w:val="21"/>
        </w:numPr>
      </w:pPr>
      <w:permStart w:id="592063411" w:edGrp="everyone"/>
      <w:r>
        <w:t xml:space="preserve"> Föregående anteckning   </w:t>
      </w:r>
    </w:p>
    <w:p w14:paraId="245CC1AB" w14:textId="641023F6" w:rsidR="002317B8" w:rsidRDefault="008F4882" w:rsidP="008F4882">
      <w:pPr>
        <w:pStyle w:val="renderubrik"/>
        <w:ind w:left="720" w:firstLine="0"/>
        <w:rPr>
          <w:b w:val="0"/>
          <w:bCs/>
        </w:rPr>
      </w:pPr>
      <w:r w:rsidRPr="008F4882">
        <w:rPr>
          <w:b w:val="0"/>
          <w:bCs/>
        </w:rPr>
        <w:t>Föregående</w:t>
      </w:r>
      <w:r>
        <w:rPr>
          <w:b w:val="0"/>
          <w:bCs/>
        </w:rPr>
        <w:t xml:space="preserve"> anteckning från 24-05-23 godkändes.</w:t>
      </w:r>
    </w:p>
    <w:p w14:paraId="604A8D62" w14:textId="77777777" w:rsidR="008F4882" w:rsidRPr="008F4882" w:rsidRDefault="008F4882" w:rsidP="008F4882">
      <w:pPr>
        <w:pStyle w:val="rendetext"/>
      </w:pPr>
    </w:p>
    <w:p w14:paraId="06866FB5" w14:textId="1DE094E6" w:rsidR="008F4882" w:rsidRDefault="008F4882" w:rsidP="008F4882">
      <w:pPr>
        <w:pStyle w:val="rendetext"/>
        <w:numPr>
          <w:ilvl w:val="0"/>
          <w:numId w:val="21"/>
        </w:numPr>
        <w:rPr>
          <w:rFonts w:ascii="Arial" w:hAnsi="Arial" w:cs="Arial"/>
          <w:b/>
          <w:bCs/>
        </w:rPr>
      </w:pPr>
      <w:r>
        <w:rPr>
          <w:rFonts w:ascii="Arial" w:hAnsi="Arial" w:cs="Arial"/>
          <w:b/>
          <w:bCs/>
        </w:rPr>
        <w:t xml:space="preserve">Inbjudna gäster </w:t>
      </w:r>
    </w:p>
    <w:p w14:paraId="2ACBD056" w14:textId="77777777" w:rsidR="008F4882" w:rsidRDefault="008F4882" w:rsidP="008F4882">
      <w:pPr>
        <w:pStyle w:val="rendetext"/>
        <w:ind w:left="720"/>
        <w:rPr>
          <w:rFonts w:ascii="Arial" w:hAnsi="Arial" w:cs="Arial"/>
          <w:b/>
          <w:bCs/>
        </w:rPr>
      </w:pPr>
    </w:p>
    <w:p w14:paraId="2A9DBDE4" w14:textId="032500C3" w:rsidR="008F4882" w:rsidRPr="008F4882" w:rsidRDefault="008F4882" w:rsidP="008F4882">
      <w:pPr>
        <w:pStyle w:val="rendetext"/>
        <w:rPr>
          <w:rFonts w:ascii="Arial" w:hAnsi="Arial" w:cs="Arial"/>
          <w14:ligatures w14:val="standardContextual"/>
        </w:rPr>
      </w:pPr>
      <w:r w:rsidRPr="008F4882">
        <w:rPr>
          <w:rFonts w:ascii="Arial" w:hAnsi="Arial" w:cs="Arial"/>
          <w:b/>
          <w:bCs/>
        </w:rPr>
        <w:t xml:space="preserve">Mikael </w:t>
      </w:r>
      <w:proofErr w:type="spellStart"/>
      <w:proofErr w:type="gramStart"/>
      <w:r w:rsidRPr="008F4882">
        <w:rPr>
          <w:rFonts w:ascii="Arial" w:hAnsi="Arial" w:cs="Arial"/>
          <w:b/>
          <w:bCs/>
        </w:rPr>
        <w:t>Jansson</w:t>
      </w:r>
      <w:r w:rsidR="00B83387">
        <w:rPr>
          <w:rFonts w:ascii="Arial" w:hAnsi="Arial" w:cs="Arial"/>
          <w:b/>
          <w:bCs/>
        </w:rPr>
        <w:t>,</w:t>
      </w:r>
      <w:r w:rsidRPr="008F4882">
        <w:rPr>
          <w:rFonts w:ascii="Arial" w:hAnsi="Arial" w:cs="Arial"/>
          <w:b/>
          <w:bCs/>
        </w:rPr>
        <w:t>Teknisk</w:t>
      </w:r>
      <w:proofErr w:type="spellEnd"/>
      <w:proofErr w:type="gramEnd"/>
      <w:r w:rsidRPr="008F4882">
        <w:rPr>
          <w:rFonts w:ascii="Arial" w:hAnsi="Arial" w:cs="Arial"/>
          <w:b/>
          <w:bCs/>
        </w:rPr>
        <w:t xml:space="preserve"> Service</w:t>
      </w:r>
      <w:r>
        <w:rPr>
          <w:rFonts w:ascii="Arial" w:hAnsi="Arial" w:cs="Arial"/>
        </w:rPr>
        <w:t xml:space="preserve"> informerar om de lokala ordningsföreskrifter som har reviderats. </w:t>
      </w:r>
      <w:r w:rsidRPr="008F4882">
        <w:rPr>
          <w:rFonts w:ascii="Arial" w:hAnsi="Arial" w:cs="Arial"/>
        </w:rPr>
        <w:t>Revideringen innefattar följande tillägg:</w:t>
      </w:r>
    </w:p>
    <w:p w14:paraId="008AACB3" w14:textId="77777777" w:rsidR="008F4882" w:rsidRDefault="008F4882" w:rsidP="008F4882">
      <w:pPr>
        <w:pStyle w:val="rendetext"/>
        <w:rPr>
          <w:sz w:val="20"/>
          <w:szCs w:val="20"/>
        </w:rPr>
      </w:pPr>
    </w:p>
    <w:p w14:paraId="630FEC79" w14:textId="77777777" w:rsidR="008F4882" w:rsidRPr="008F4882" w:rsidRDefault="008F4882" w:rsidP="008F4882">
      <w:pPr>
        <w:pStyle w:val="rendetext"/>
        <w:rPr>
          <w:rFonts w:ascii="Arial" w:hAnsi="Arial" w:cs="Arial"/>
        </w:rPr>
      </w:pPr>
      <w:r w:rsidRPr="008F4882">
        <w:rPr>
          <w:rFonts w:ascii="Arial" w:hAnsi="Arial" w:cs="Arial"/>
        </w:rPr>
        <w:t>I § 12 första stycket har ett tillägg gjorts att alkoholdrycker eller andra berusningsmedel inte heller får inhaleras:</w:t>
      </w:r>
    </w:p>
    <w:p w14:paraId="74EFC68E" w14:textId="77777777" w:rsidR="008F4882" w:rsidRPr="008F4882" w:rsidRDefault="008F4882" w:rsidP="008F4882">
      <w:pPr>
        <w:pStyle w:val="rendetext"/>
        <w:rPr>
          <w:rFonts w:ascii="Arial" w:hAnsi="Arial" w:cs="Arial"/>
        </w:rPr>
      </w:pPr>
    </w:p>
    <w:p w14:paraId="2DA130C5" w14:textId="77777777" w:rsidR="008F4882" w:rsidRPr="008F4882" w:rsidRDefault="008F4882" w:rsidP="008F4882">
      <w:pPr>
        <w:pStyle w:val="rendetext"/>
        <w:rPr>
          <w:rFonts w:ascii="Arial" w:hAnsi="Arial" w:cs="Arial"/>
          <w:i/>
          <w:iCs/>
        </w:rPr>
      </w:pPr>
      <w:r w:rsidRPr="008F4882">
        <w:rPr>
          <w:rFonts w:ascii="Arial" w:hAnsi="Arial" w:cs="Arial"/>
          <w:i/>
          <w:iCs/>
        </w:rPr>
        <w:t xml:space="preserve">” § 12 Alkoholdrycker eller andra berusningsmedel får inte förtäras eller </w:t>
      </w:r>
      <w:r w:rsidRPr="008F4882">
        <w:rPr>
          <w:rFonts w:ascii="Arial" w:hAnsi="Arial" w:cs="Arial"/>
          <w:i/>
          <w:iCs/>
          <w:u w:val="single"/>
        </w:rPr>
        <w:t>inhaleras</w:t>
      </w:r>
      <w:r w:rsidRPr="008F4882">
        <w:rPr>
          <w:rFonts w:ascii="Arial" w:hAnsi="Arial" w:cs="Arial"/>
          <w:i/>
          <w:iCs/>
        </w:rPr>
        <w:t xml:space="preserve"> på offentlig plats inom följande områden. Områdena är markerade på bifogade kartor.”</w:t>
      </w:r>
    </w:p>
    <w:p w14:paraId="1BD8C0B9" w14:textId="77777777" w:rsidR="008F4882" w:rsidRPr="008F4882" w:rsidRDefault="008F4882" w:rsidP="008F4882">
      <w:pPr>
        <w:pStyle w:val="rendetext"/>
        <w:rPr>
          <w:rFonts w:ascii="Arial" w:hAnsi="Arial" w:cs="Arial"/>
        </w:rPr>
      </w:pPr>
    </w:p>
    <w:p w14:paraId="656633CD" w14:textId="77777777" w:rsidR="008F4882" w:rsidRPr="008F4882" w:rsidRDefault="008F4882" w:rsidP="008F4882">
      <w:pPr>
        <w:pStyle w:val="rendetext"/>
        <w:rPr>
          <w:rFonts w:ascii="Arial" w:hAnsi="Arial" w:cs="Arial"/>
        </w:rPr>
      </w:pPr>
      <w:r w:rsidRPr="008F4882">
        <w:rPr>
          <w:rFonts w:ascii="Arial" w:hAnsi="Arial" w:cs="Arial"/>
        </w:rPr>
        <w:t>Åsbo Handelsområde har även lagts till som område vilket innefattas av bestämmelserna i § 12 första stycke.</w:t>
      </w:r>
    </w:p>
    <w:p w14:paraId="1CDE1AF6" w14:textId="77777777" w:rsidR="008F4882" w:rsidRDefault="008F4882" w:rsidP="008F4882">
      <w:pPr>
        <w:pStyle w:val="rendetext"/>
      </w:pPr>
    </w:p>
    <w:p w14:paraId="0FBD20E4" w14:textId="77777777" w:rsidR="008F4882" w:rsidRPr="008F4882" w:rsidRDefault="008F4882" w:rsidP="008F4882">
      <w:pPr>
        <w:pStyle w:val="rendetext"/>
        <w:rPr>
          <w:rFonts w:ascii="Arial" w:hAnsi="Arial" w:cs="Arial"/>
        </w:rPr>
      </w:pPr>
      <w:r w:rsidRPr="008F4882">
        <w:rPr>
          <w:rFonts w:ascii="Arial" w:hAnsi="Arial" w:cs="Arial"/>
        </w:rPr>
        <w:t>§ 18 första stycke uppdateras med texten nedan.</w:t>
      </w:r>
    </w:p>
    <w:p w14:paraId="65A39647" w14:textId="77777777" w:rsidR="008F4882" w:rsidRPr="008F4882" w:rsidRDefault="008F4882" w:rsidP="008F4882">
      <w:pPr>
        <w:pStyle w:val="rendetext"/>
        <w:rPr>
          <w:rFonts w:ascii="Arial" w:hAnsi="Arial" w:cs="Arial"/>
        </w:rPr>
      </w:pPr>
    </w:p>
    <w:p w14:paraId="4FC91E9F" w14:textId="77777777" w:rsidR="008F4882" w:rsidRPr="008F4882" w:rsidRDefault="008F4882" w:rsidP="008F4882">
      <w:pPr>
        <w:pStyle w:val="rendetext"/>
        <w:rPr>
          <w:rFonts w:ascii="Arial" w:hAnsi="Arial" w:cs="Arial"/>
          <w:i/>
          <w:iCs/>
        </w:rPr>
      </w:pPr>
      <w:r w:rsidRPr="008F4882">
        <w:rPr>
          <w:rFonts w:ascii="Arial" w:hAnsi="Arial" w:cs="Arial"/>
          <w:i/>
          <w:iCs/>
        </w:rPr>
        <w:t>”§ 18 Polismyndighetens tillstånd krävs alltid för användning av pyrotekniska varor inom följande områden. Områdena är markerade på bifogade kartor.</w:t>
      </w:r>
    </w:p>
    <w:p w14:paraId="71A8AB20" w14:textId="77777777" w:rsidR="008F4882" w:rsidRPr="008F4882" w:rsidRDefault="008F4882" w:rsidP="008F4882">
      <w:pPr>
        <w:pStyle w:val="rendetext"/>
        <w:numPr>
          <w:ilvl w:val="0"/>
          <w:numId w:val="22"/>
        </w:numPr>
        <w:tabs>
          <w:tab w:val="clear" w:pos="57"/>
        </w:tabs>
        <w:ind w:right="0"/>
        <w:rPr>
          <w:rFonts w:ascii="Arial" w:hAnsi="Arial" w:cs="Arial"/>
          <w:i/>
          <w:iCs/>
        </w:rPr>
      </w:pPr>
      <w:r w:rsidRPr="008F4882">
        <w:rPr>
          <w:rFonts w:ascii="Arial" w:hAnsi="Arial" w:cs="Arial"/>
          <w:i/>
          <w:iCs/>
        </w:rPr>
        <w:t>Avesta centrum (kartbilaga 8)</w:t>
      </w:r>
    </w:p>
    <w:p w14:paraId="6EB9E402" w14:textId="77777777" w:rsidR="008F4882" w:rsidRPr="008F4882" w:rsidRDefault="008F4882" w:rsidP="008F4882">
      <w:pPr>
        <w:pStyle w:val="rendetext"/>
        <w:numPr>
          <w:ilvl w:val="0"/>
          <w:numId w:val="22"/>
        </w:numPr>
        <w:tabs>
          <w:tab w:val="clear" w:pos="57"/>
        </w:tabs>
        <w:ind w:right="0"/>
        <w:rPr>
          <w:rFonts w:ascii="Arial" w:hAnsi="Arial" w:cs="Arial"/>
          <w:i/>
          <w:iCs/>
        </w:rPr>
      </w:pPr>
      <w:r w:rsidRPr="008F4882">
        <w:rPr>
          <w:rFonts w:ascii="Arial" w:hAnsi="Arial" w:cs="Arial"/>
          <w:i/>
          <w:iCs/>
        </w:rPr>
        <w:t>Holmen, Gamla byn (kartbilaga 9)</w:t>
      </w:r>
    </w:p>
    <w:p w14:paraId="6C6D0474" w14:textId="77777777" w:rsidR="008F4882" w:rsidRPr="008F4882" w:rsidRDefault="008F4882" w:rsidP="008F4882">
      <w:pPr>
        <w:pStyle w:val="rendetext"/>
        <w:rPr>
          <w:rFonts w:ascii="Arial" w:eastAsiaTheme="minorHAnsi" w:hAnsi="Arial" w:cs="Arial"/>
          <w:i/>
          <w:iCs/>
        </w:rPr>
      </w:pPr>
      <w:r w:rsidRPr="008F4882">
        <w:rPr>
          <w:rFonts w:ascii="Arial" w:hAnsi="Arial" w:cs="Arial"/>
          <w:i/>
          <w:iCs/>
        </w:rPr>
        <w:t>För övriga områden med sammanhållen bebyggelse krävs tillstånd vid alla tidpunkter utom nyårsafton från kl.23.00 till kl.01.00 därpå följande dag samt valborgsmässoafton från kl.20.00 till kl.23.00.”</w:t>
      </w:r>
    </w:p>
    <w:p w14:paraId="2D50CD5A" w14:textId="77777777" w:rsidR="008F4882" w:rsidRPr="008F4882" w:rsidRDefault="008F4882" w:rsidP="008F4882">
      <w:pPr>
        <w:pStyle w:val="rendetext"/>
        <w:rPr>
          <w:rFonts w:ascii="Arial" w:hAnsi="Arial" w:cs="Arial"/>
          <w:i/>
          <w:iCs/>
        </w:rPr>
      </w:pPr>
    </w:p>
    <w:p w14:paraId="0FE2CF3D" w14:textId="77777777" w:rsidR="008F4882" w:rsidRPr="008F4882" w:rsidRDefault="008F4882" w:rsidP="008F4882">
      <w:pPr>
        <w:pStyle w:val="rendetext"/>
        <w:rPr>
          <w:rFonts w:ascii="Arial" w:hAnsi="Arial" w:cs="Arial"/>
        </w:rPr>
      </w:pPr>
      <w:r w:rsidRPr="008F4882">
        <w:rPr>
          <w:rFonts w:ascii="Arial" w:hAnsi="Arial" w:cs="Arial"/>
        </w:rPr>
        <w:t xml:space="preserve">§ 18 tredje stycke uppdateras med texten nedan. </w:t>
      </w:r>
    </w:p>
    <w:p w14:paraId="0B350CF6" w14:textId="77777777" w:rsidR="008F4882" w:rsidRPr="008F4882" w:rsidRDefault="008F4882" w:rsidP="008F4882">
      <w:pPr>
        <w:pStyle w:val="rendetext"/>
        <w:rPr>
          <w:rFonts w:ascii="Arial" w:hAnsi="Arial" w:cs="Arial"/>
        </w:rPr>
      </w:pPr>
    </w:p>
    <w:p w14:paraId="0D3EFCE2" w14:textId="77777777" w:rsidR="008F4882" w:rsidRPr="008F4882" w:rsidRDefault="008F4882" w:rsidP="008F4882">
      <w:pPr>
        <w:pStyle w:val="rendetext"/>
        <w:rPr>
          <w:rFonts w:ascii="Arial" w:hAnsi="Arial" w:cs="Arial"/>
          <w:i/>
          <w:iCs/>
        </w:rPr>
      </w:pPr>
      <w:r w:rsidRPr="008F4882">
        <w:rPr>
          <w:rFonts w:ascii="Arial" w:hAnsi="Arial" w:cs="Arial"/>
          <w:i/>
          <w:iCs/>
        </w:rPr>
        <w:t>”Avfyrningsplats eller beräknad nedslagsplats får inte vara närmare än 25 meter till byggnad, trafikerad väg eller parkerat fordon.”</w:t>
      </w:r>
    </w:p>
    <w:p w14:paraId="44781077" w14:textId="77777777" w:rsidR="008F4882" w:rsidRDefault="008F4882" w:rsidP="008F4882">
      <w:pPr>
        <w:rPr>
          <w:rFonts w:ascii="Arial" w:hAnsi="Arial" w:cs="Arial"/>
        </w:rPr>
      </w:pPr>
    </w:p>
    <w:p w14:paraId="3160DFE0" w14:textId="77777777" w:rsidR="008F4882" w:rsidRDefault="008F4882" w:rsidP="008F4882">
      <w:pPr>
        <w:rPr>
          <w:rFonts w:ascii="Arial" w:hAnsi="Arial" w:cs="Arial"/>
        </w:rPr>
      </w:pPr>
    </w:p>
    <w:p w14:paraId="06C8A536" w14:textId="5075C7E2" w:rsidR="008F4882" w:rsidRPr="00AD2812" w:rsidRDefault="008F4882" w:rsidP="008F4882">
      <w:pPr>
        <w:rPr>
          <w:rFonts w:ascii="Arial" w:hAnsi="Arial" w:cs="Arial"/>
          <w:sz w:val="24"/>
        </w:rPr>
      </w:pPr>
      <w:r w:rsidRPr="00AD2812">
        <w:rPr>
          <w:rFonts w:ascii="Arial" w:hAnsi="Arial" w:cs="Arial"/>
          <w:b/>
          <w:bCs/>
          <w:sz w:val="24"/>
        </w:rPr>
        <w:t>Anna Ohlén</w:t>
      </w:r>
      <w:r w:rsidR="00AD2812" w:rsidRPr="00AD2812">
        <w:rPr>
          <w:rFonts w:ascii="Arial" w:hAnsi="Arial" w:cs="Arial"/>
          <w:b/>
          <w:bCs/>
          <w:sz w:val="24"/>
        </w:rPr>
        <w:t xml:space="preserve"> Driftingenjör Tillväxt Avesta </w:t>
      </w:r>
      <w:r w:rsidR="00AD2812" w:rsidRPr="00AD2812">
        <w:rPr>
          <w:rFonts w:ascii="Arial" w:hAnsi="Arial" w:cs="Arial"/>
          <w:sz w:val="24"/>
        </w:rPr>
        <w:t xml:space="preserve">kunde inte närvara men skickar svar via mejl. </w:t>
      </w:r>
    </w:p>
    <w:p w14:paraId="7A7EA514" w14:textId="77777777" w:rsidR="00AD2812" w:rsidRDefault="00AD2812" w:rsidP="008F4882">
      <w:pPr>
        <w:rPr>
          <w:rFonts w:ascii="Arial" w:hAnsi="Arial" w:cs="Arial"/>
        </w:rPr>
      </w:pPr>
    </w:p>
    <w:p w14:paraId="0FC819AA" w14:textId="5DF27967" w:rsidR="00AD2812" w:rsidRDefault="00AD2812" w:rsidP="00AD2812">
      <w:pPr>
        <w:numPr>
          <w:ilvl w:val="0"/>
          <w:numId w:val="23"/>
        </w:numPr>
        <w:rPr>
          <w:rFonts w:ascii="Arial" w:hAnsi="Arial" w:cs="Arial"/>
          <w:sz w:val="24"/>
        </w:rPr>
      </w:pPr>
      <w:r w:rsidRPr="00AD2812">
        <w:rPr>
          <w:rFonts w:ascii="Arial" w:hAnsi="Arial" w:cs="Arial"/>
          <w:sz w:val="24"/>
        </w:rPr>
        <w:t xml:space="preserve">Har det blivit några ytterligare åtgärder efter tillgänglighetpromenaden utöver de som åtgärdades i samband med den? </w:t>
      </w:r>
    </w:p>
    <w:p w14:paraId="37EB98FD" w14:textId="77777777" w:rsidR="00AD2812" w:rsidRPr="00AD2812" w:rsidRDefault="00AD2812" w:rsidP="00AD2812">
      <w:pPr>
        <w:ind w:left="720"/>
        <w:rPr>
          <w:rFonts w:ascii="Arial" w:hAnsi="Arial" w:cs="Arial"/>
          <w:sz w:val="24"/>
        </w:rPr>
      </w:pPr>
    </w:p>
    <w:p w14:paraId="0A8D5711" w14:textId="77777777" w:rsidR="00AD2812" w:rsidRPr="00AD2812" w:rsidRDefault="00AD2812" w:rsidP="00AD2812">
      <w:pPr>
        <w:pStyle w:val="Liststycke"/>
        <w:rPr>
          <w:rFonts w:ascii="Arial" w:hAnsi="Arial" w:cs="Arial"/>
          <w:sz w:val="24"/>
          <w:szCs w:val="24"/>
        </w:rPr>
      </w:pPr>
      <w:r w:rsidRPr="00AD2812">
        <w:rPr>
          <w:rFonts w:ascii="Arial" w:hAnsi="Arial" w:cs="Arial"/>
          <w:sz w:val="24"/>
          <w:szCs w:val="24"/>
          <w:u w:val="single"/>
        </w:rPr>
        <w:t>Svar:</w:t>
      </w:r>
      <w:r w:rsidRPr="00AD2812">
        <w:rPr>
          <w:rFonts w:ascii="Arial" w:hAnsi="Arial" w:cs="Arial"/>
          <w:sz w:val="24"/>
          <w:szCs w:val="24"/>
        </w:rPr>
        <w:t xml:space="preserve"> Flertalet Gång och cykelväg håller på att asfalterats om under september och fler cykelvägar planeras in för nästa års asfaltering, vilket innebär att ojämnheter kommer försvinna. Vi planerar och utför asfaltering där behoven är störst och utgår ifrån en inventeringslista när vi planerar in våra arbeten.</w:t>
      </w:r>
    </w:p>
    <w:p w14:paraId="45E3F93B" w14:textId="77777777" w:rsidR="00AD2812" w:rsidRPr="00AD2812" w:rsidRDefault="00AD2812" w:rsidP="00AD2812">
      <w:pPr>
        <w:pStyle w:val="Liststycke"/>
        <w:rPr>
          <w:rFonts w:ascii="Arial" w:hAnsi="Arial" w:cs="Arial"/>
          <w:sz w:val="24"/>
          <w:szCs w:val="24"/>
        </w:rPr>
      </w:pPr>
    </w:p>
    <w:p w14:paraId="6B51E584" w14:textId="64EA4A4F" w:rsidR="00AD2812" w:rsidRPr="00AD2812" w:rsidRDefault="00AD2812" w:rsidP="00AD2812">
      <w:pPr>
        <w:numPr>
          <w:ilvl w:val="0"/>
          <w:numId w:val="23"/>
        </w:numPr>
        <w:rPr>
          <w:rFonts w:ascii="Arial" w:hAnsi="Arial" w:cs="Arial"/>
          <w:sz w:val="24"/>
        </w:rPr>
      </w:pPr>
      <w:r w:rsidRPr="00AD2812">
        <w:rPr>
          <w:rFonts w:ascii="Arial" w:hAnsi="Arial" w:cs="Arial"/>
          <w:sz w:val="24"/>
        </w:rPr>
        <w:t>Det finn</w:t>
      </w:r>
      <w:r w:rsidR="007E4C51">
        <w:rPr>
          <w:rFonts w:ascii="Arial" w:hAnsi="Arial" w:cs="Arial"/>
          <w:sz w:val="24"/>
        </w:rPr>
        <w:t>s</w:t>
      </w:r>
      <w:r w:rsidRPr="00AD2812">
        <w:rPr>
          <w:rFonts w:ascii="Arial" w:hAnsi="Arial" w:cs="Arial"/>
          <w:sz w:val="24"/>
        </w:rPr>
        <w:t xml:space="preserve"> dåligt med nedfarter/överfarter/övergångsställen vid Axel Johnssons väg. Hur tänker man runt det? Finns det planer på att utöka dessa?</w:t>
      </w:r>
    </w:p>
    <w:p w14:paraId="51DCAE36" w14:textId="77777777" w:rsidR="00AD2812" w:rsidRPr="00AD2812" w:rsidRDefault="00AD2812" w:rsidP="00AD2812">
      <w:pPr>
        <w:ind w:left="720"/>
        <w:rPr>
          <w:rFonts w:ascii="Arial" w:hAnsi="Arial" w:cs="Arial"/>
          <w:sz w:val="24"/>
        </w:rPr>
      </w:pPr>
    </w:p>
    <w:p w14:paraId="3FDED797" w14:textId="73D780C8" w:rsidR="00AD2812" w:rsidRPr="00AD2812" w:rsidRDefault="00AD2812" w:rsidP="00AD2812">
      <w:pPr>
        <w:ind w:left="720"/>
        <w:rPr>
          <w:rFonts w:ascii="Arial" w:hAnsi="Arial" w:cs="Arial"/>
          <w:sz w:val="24"/>
        </w:rPr>
      </w:pPr>
      <w:r w:rsidRPr="00AD2812">
        <w:rPr>
          <w:rFonts w:ascii="Arial" w:hAnsi="Arial" w:cs="Arial"/>
          <w:sz w:val="24"/>
          <w:u w:val="single"/>
        </w:rPr>
        <w:t>Svar:</w:t>
      </w:r>
      <w:r w:rsidRPr="00AD2812">
        <w:rPr>
          <w:rFonts w:ascii="Arial" w:hAnsi="Arial" w:cs="Arial"/>
          <w:sz w:val="24"/>
        </w:rPr>
        <w:t xml:space="preserve"> Det finns dåligt generellt med övergångsställen i Avesta. Det finns ett politiskt (</w:t>
      </w:r>
      <w:proofErr w:type="gramStart"/>
      <w:r w:rsidR="00173F7E">
        <w:rPr>
          <w:rFonts w:ascii="Arial" w:hAnsi="Arial" w:cs="Arial"/>
          <w:sz w:val="24"/>
        </w:rPr>
        <w:t>20</w:t>
      </w:r>
      <w:r w:rsidRPr="00AD2812">
        <w:rPr>
          <w:rFonts w:ascii="Arial" w:hAnsi="Arial" w:cs="Arial"/>
          <w:sz w:val="24"/>
        </w:rPr>
        <w:t>24</w:t>
      </w:r>
      <w:r w:rsidR="00173F7E">
        <w:rPr>
          <w:rFonts w:ascii="Arial" w:hAnsi="Arial" w:cs="Arial"/>
          <w:sz w:val="24"/>
        </w:rPr>
        <w:t>-</w:t>
      </w:r>
      <w:r w:rsidRPr="00AD2812">
        <w:rPr>
          <w:rFonts w:ascii="Arial" w:hAnsi="Arial" w:cs="Arial"/>
          <w:sz w:val="24"/>
        </w:rPr>
        <w:t>08</w:t>
      </w:r>
      <w:proofErr w:type="gramEnd"/>
      <w:r w:rsidRPr="00AD2812">
        <w:rPr>
          <w:rFonts w:ascii="Arial" w:hAnsi="Arial" w:cs="Arial"/>
          <w:sz w:val="24"/>
        </w:rPr>
        <w:t>) beslut om att sätta upp riktlinjer hur man ska göra och tänka när man bygger dessa. När detta dokument är klart, kan inventering av behovet starta.</w:t>
      </w:r>
    </w:p>
    <w:p w14:paraId="20401B09" w14:textId="77777777" w:rsidR="00AD2812" w:rsidRPr="00AD2812" w:rsidRDefault="00AD2812" w:rsidP="00AD2812">
      <w:pPr>
        <w:ind w:left="720"/>
        <w:rPr>
          <w:rFonts w:ascii="Arial" w:eastAsiaTheme="minorHAnsi" w:hAnsi="Arial" w:cs="Arial"/>
          <w:sz w:val="24"/>
        </w:rPr>
      </w:pPr>
    </w:p>
    <w:p w14:paraId="63017F37" w14:textId="77777777" w:rsidR="00AD2812" w:rsidRPr="00AD2812" w:rsidRDefault="00AD2812" w:rsidP="00AD2812">
      <w:pPr>
        <w:numPr>
          <w:ilvl w:val="0"/>
          <w:numId w:val="23"/>
        </w:numPr>
        <w:rPr>
          <w:rFonts w:ascii="Arial" w:hAnsi="Arial" w:cs="Arial"/>
          <w:sz w:val="24"/>
        </w:rPr>
      </w:pPr>
      <w:r w:rsidRPr="00AD2812">
        <w:rPr>
          <w:rFonts w:ascii="Arial" w:hAnsi="Arial" w:cs="Arial"/>
          <w:sz w:val="24"/>
        </w:rPr>
        <w:t>Lagning/asfaltering av håligheter på gator. Hur tänker man åtgärda det?</w:t>
      </w:r>
    </w:p>
    <w:p w14:paraId="132BFA51" w14:textId="77777777" w:rsidR="00AD2812" w:rsidRPr="00AD2812" w:rsidRDefault="00AD2812" w:rsidP="00AD2812">
      <w:pPr>
        <w:ind w:left="720"/>
        <w:rPr>
          <w:rFonts w:ascii="Arial" w:hAnsi="Arial" w:cs="Arial"/>
          <w:sz w:val="24"/>
        </w:rPr>
      </w:pPr>
    </w:p>
    <w:p w14:paraId="4B7A4622" w14:textId="4AEB73FB" w:rsidR="00AD2812" w:rsidRPr="00AD2812" w:rsidRDefault="00AD2812" w:rsidP="00AD2812">
      <w:pPr>
        <w:ind w:left="720"/>
        <w:rPr>
          <w:rFonts w:ascii="Arial" w:eastAsiaTheme="minorHAnsi" w:hAnsi="Arial" w:cs="Arial"/>
          <w:sz w:val="24"/>
        </w:rPr>
      </w:pPr>
      <w:r w:rsidRPr="00AD2812">
        <w:rPr>
          <w:rFonts w:ascii="Arial" w:hAnsi="Arial" w:cs="Arial"/>
          <w:sz w:val="24"/>
          <w:u w:val="single"/>
        </w:rPr>
        <w:t>Svar:</w:t>
      </w:r>
      <w:r w:rsidRPr="00AD2812">
        <w:rPr>
          <w:rFonts w:ascii="Arial" w:hAnsi="Arial" w:cs="Arial"/>
          <w:sz w:val="24"/>
        </w:rPr>
        <w:t xml:space="preserve"> Detta är något vi arbetar med hela tiden och alltid försöker åtgärda så snart vi kan. Här tar vi gärna emot en felanmälan på vår hemsida eller till servicecenter om man som medborgare stöter på något </w:t>
      </w:r>
      <w:r w:rsidR="00CE7FD5">
        <w:rPr>
          <w:rFonts w:ascii="Arial" w:hAnsi="Arial" w:cs="Arial"/>
          <w:sz w:val="24"/>
        </w:rPr>
        <w:t>”</w:t>
      </w:r>
      <w:proofErr w:type="spellStart"/>
      <w:r w:rsidRPr="00AD2812">
        <w:rPr>
          <w:rFonts w:ascii="Arial" w:hAnsi="Arial" w:cs="Arial"/>
          <w:sz w:val="24"/>
        </w:rPr>
        <w:t>potthål</w:t>
      </w:r>
      <w:proofErr w:type="spellEnd"/>
      <w:r w:rsidR="00CE7FD5">
        <w:rPr>
          <w:rFonts w:ascii="Arial" w:hAnsi="Arial" w:cs="Arial"/>
          <w:sz w:val="24"/>
        </w:rPr>
        <w:t>”</w:t>
      </w:r>
      <w:r w:rsidRPr="00AD2812">
        <w:rPr>
          <w:rFonts w:ascii="Arial" w:hAnsi="Arial" w:cs="Arial"/>
          <w:sz w:val="24"/>
        </w:rPr>
        <w:t xml:space="preserve"> eller annan väg skada.</w:t>
      </w:r>
    </w:p>
    <w:p w14:paraId="11A30059" w14:textId="77777777" w:rsidR="00AD2812" w:rsidRPr="00AD2812" w:rsidRDefault="00AD2812" w:rsidP="00AD2812">
      <w:pPr>
        <w:ind w:firstLine="720"/>
        <w:rPr>
          <w:rFonts w:ascii="Arial" w:hAnsi="Arial" w:cs="Arial"/>
          <w:sz w:val="24"/>
        </w:rPr>
      </w:pPr>
      <w:r w:rsidRPr="00AD2812">
        <w:rPr>
          <w:rFonts w:ascii="Arial" w:hAnsi="Arial" w:cs="Arial"/>
          <w:sz w:val="24"/>
        </w:rPr>
        <w:t xml:space="preserve">Under september månad pågår det mycket asfaltering i kommunen. Under   </w:t>
      </w:r>
    </w:p>
    <w:p w14:paraId="2CE1686F" w14:textId="6D4881A8" w:rsidR="00AD2812" w:rsidRPr="00AD2812" w:rsidRDefault="00AD2812" w:rsidP="00AD2812">
      <w:pPr>
        <w:ind w:firstLine="720"/>
        <w:rPr>
          <w:rFonts w:ascii="Arial" w:hAnsi="Arial" w:cs="Arial"/>
          <w:sz w:val="24"/>
        </w:rPr>
      </w:pPr>
      <w:r w:rsidRPr="00AD2812">
        <w:rPr>
          <w:rFonts w:ascii="Arial" w:hAnsi="Arial" w:cs="Arial"/>
          <w:sz w:val="24"/>
        </w:rPr>
        <w:t xml:space="preserve">första veckan av september har vi åtgärdat ett flertal vägar med lappning. </w:t>
      </w:r>
    </w:p>
    <w:p w14:paraId="5E703B3F" w14:textId="45CD3482" w:rsidR="00AD2812" w:rsidRDefault="00AD2812" w:rsidP="00AD2812">
      <w:pPr>
        <w:ind w:left="720"/>
        <w:rPr>
          <w:rFonts w:ascii="Arial" w:hAnsi="Arial" w:cs="Arial"/>
          <w:sz w:val="24"/>
        </w:rPr>
      </w:pPr>
      <w:r w:rsidRPr="00AD2812">
        <w:rPr>
          <w:rFonts w:ascii="Arial" w:hAnsi="Arial" w:cs="Arial"/>
          <w:sz w:val="24"/>
        </w:rPr>
        <w:t>Även mycket ny asfaltering har pågått under första delen av september som fortfarande pågår, där bland annat flertalet större genomfartsleder asfalteras om och ett flertal G</w:t>
      </w:r>
      <w:r w:rsidR="00CE7FD5">
        <w:rPr>
          <w:rFonts w:ascii="Arial" w:hAnsi="Arial" w:cs="Arial"/>
          <w:sz w:val="24"/>
        </w:rPr>
        <w:t>-</w:t>
      </w:r>
      <w:r w:rsidRPr="00AD2812">
        <w:rPr>
          <w:rFonts w:ascii="Arial" w:hAnsi="Arial" w:cs="Arial"/>
          <w:sz w:val="24"/>
        </w:rPr>
        <w:t>C vägar är redan asfalterade.</w:t>
      </w:r>
    </w:p>
    <w:p w14:paraId="0E47E732" w14:textId="77777777" w:rsidR="006E233C" w:rsidRPr="00AD2812" w:rsidRDefault="006E233C" w:rsidP="00AD2812">
      <w:pPr>
        <w:ind w:left="720"/>
        <w:rPr>
          <w:rFonts w:ascii="Arial" w:hAnsi="Arial" w:cs="Arial"/>
          <w:sz w:val="24"/>
        </w:rPr>
      </w:pPr>
    </w:p>
    <w:p w14:paraId="112DFA85" w14:textId="77777777" w:rsidR="00AD2812" w:rsidRDefault="00AD2812" w:rsidP="008F4882">
      <w:pPr>
        <w:rPr>
          <w:rFonts w:ascii="Arial" w:hAnsi="Arial" w:cs="Arial"/>
          <w:b/>
          <w:bCs/>
          <w:sz w:val="24"/>
        </w:rPr>
      </w:pPr>
    </w:p>
    <w:p w14:paraId="4957CE3E" w14:textId="77777777" w:rsidR="006E233C" w:rsidRDefault="006E233C" w:rsidP="006E233C">
      <w:pPr>
        <w:pStyle w:val="Liststycke"/>
        <w:numPr>
          <w:ilvl w:val="0"/>
          <w:numId w:val="23"/>
        </w:numPr>
        <w:rPr>
          <w:rFonts w:ascii="Arial" w:hAnsi="Arial" w:cs="Arial"/>
          <w:b/>
          <w:bCs/>
          <w:sz w:val="24"/>
        </w:rPr>
      </w:pPr>
      <w:r>
        <w:rPr>
          <w:rFonts w:ascii="Arial" w:hAnsi="Arial" w:cs="Arial"/>
          <w:b/>
          <w:bCs/>
          <w:sz w:val="24"/>
        </w:rPr>
        <w:lastRenderedPageBreak/>
        <w:t xml:space="preserve">Information från verksamheterna </w:t>
      </w:r>
    </w:p>
    <w:p w14:paraId="58843C70" w14:textId="77777777" w:rsidR="006E233C" w:rsidRDefault="006E233C" w:rsidP="006E233C">
      <w:pPr>
        <w:pStyle w:val="Liststycke"/>
        <w:rPr>
          <w:rFonts w:ascii="Arial" w:hAnsi="Arial" w:cs="Arial"/>
          <w:b/>
          <w:bCs/>
          <w:sz w:val="24"/>
        </w:rPr>
      </w:pPr>
    </w:p>
    <w:p w14:paraId="6AD15C2E" w14:textId="558A2112" w:rsidR="006E233C" w:rsidRDefault="006E233C" w:rsidP="006E233C">
      <w:pPr>
        <w:pStyle w:val="Liststycke"/>
        <w:rPr>
          <w:rFonts w:ascii="Arial" w:hAnsi="Arial" w:cs="Arial"/>
          <w:sz w:val="24"/>
        </w:rPr>
      </w:pPr>
      <w:r w:rsidRPr="006E233C">
        <w:rPr>
          <w:rFonts w:ascii="Arial" w:hAnsi="Arial" w:cs="Arial"/>
          <w:b/>
          <w:bCs/>
          <w:sz w:val="24"/>
        </w:rPr>
        <w:t>Blerta Krenzi Kommunstyrelsen</w:t>
      </w:r>
      <w:r>
        <w:rPr>
          <w:rFonts w:ascii="Arial" w:hAnsi="Arial" w:cs="Arial"/>
          <w:b/>
          <w:bCs/>
          <w:sz w:val="24"/>
        </w:rPr>
        <w:t xml:space="preserve"> </w:t>
      </w:r>
      <w:r>
        <w:rPr>
          <w:rFonts w:ascii="Arial" w:hAnsi="Arial" w:cs="Arial"/>
          <w:sz w:val="24"/>
        </w:rPr>
        <w:t xml:space="preserve">informerar om budgeten. Man kommer att få en förlust under 2024 men kan täcka den delen med pengar från resultatutjämningsreserven. Man kommer att fördela dessa i olika verksamheter så att man kan bibehålla den kvalité man har idag. Ex på vad som påverkar den negativa ekonomiska bilden är att det föds färre barn och att man haft en utflyttning från kommunen. Vilket bidrar till minskade skatteintäkter. Man har även fler placeringar i fosterhem/HVB hem. Försörjningsstödet har ökat på lokal </w:t>
      </w:r>
      <w:r w:rsidR="00B93AD2">
        <w:rPr>
          <w:rFonts w:ascii="Arial" w:hAnsi="Arial" w:cs="Arial"/>
          <w:sz w:val="24"/>
        </w:rPr>
        <w:t>lik</w:t>
      </w:r>
      <w:r>
        <w:rPr>
          <w:rFonts w:ascii="Arial" w:hAnsi="Arial" w:cs="Arial"/>
          <w:sz w:val="24"/>
        </w:rPr>
        <w:t>som</w:t>
      </w:r>
      <w:r w:rsidR="00B93AD2">
        <w:rPr>
          <w:rFonts w:ascii="Arial" w:hAnsi="Arial" w:cs="Arial"/>
          <w:sz w:val="24"/>
        </w:rPr>
        <w:t xml:space="preserve"> på</w:t>
      </w:r>
      <w:r>
        <w:rPr>
          <w:rFonts w:ascii="Arial" w:hAnsi="Arial" w:cs="Arial"/>
          <w:sz w:val="24"/>
        </w:rPr>
        <w:t xml:space="preserve"> nationell nivå. Inhyrda sjuksköterskor är också en ökad kostnad. Prognosen för 2025 ser dock mer positiv ut.</w:t>
      </w:r>
    </w:p>
    <w:p w14:paraId="52296933" w14:textId="77777777" w:rsidR="00652392" w:rsidRDefault="00652392" w:rsidP="006E233C">
      <w:pPr>
        <w:pStyle w:val="Liststycke"/>
        <w:rPr>
          <w:rFonts w:ascii="Arial" w:hAnsi="Arial" w:cs="Arial"/>
          <w:sz w:val="24"/>
        </w:rPr>
      </w:pPr>
    </w:p>
    <w:p w14:paraId="199907E3" w14:textId="090CF141" w:rsidR="006E233C" w:rsidRDefault="006E233C" w:rsidP="006E233C">
      <w:pPr>
        <w:pStyle w:val="Liststycke"/>
        <w:rPr>
          <w:rFonts w:ascii="Arial" w:hAnsi="Arial" w:cs="Arial"/>
          <w:sz w:val="24"/>
        </w:rPr>
      </w:pPr>
      <w:r w:rsidRPr="006E233C">
        <w:rPr>
          <w:rFonts w:ascii="Arial" w:hAnsi="Arial" w:cs="Arial"/>
          <w:sz w:val="24"/>
        </w:rPr>
        <w:t>Blerta informerar om</w:t>
      </w:r>
      <w:r>
        <w:rPr>
          <w:rFonts w:ascii="Arial" w:hAnsi="Arial" w:cs="Arial"/>
          <w:sz w:val="24"/>
        </w:rPr>
        <w:t xml:space="preserve"> den pågående underhållsöversikten av kommunens broar</w:t>
      </w:r>
      <w:r w:rsidR="00652392">
        <w:rPr>
          <w:rFonts w:ascii="Arial" w:hAnsi="Arial" w:cs="Arial"/>
          <w:sz w:val="24"/>
        </w:rPr>
        <w:t xml:space="preserve"> och att man inväntar olika resultat från dessa.</w:t>
      </w:r>
    </w:p>
    <w:p w14:paraId="6B2EBD74" w14:textId="77777777" w:rsidR="00652392" w:rsidRDefault="00652392" w:rsidP="006E233C">
      <w:pPr>
        <w:pStyle w:val="Liststycke"/>
        <w:rPr>
          <w:rFonts w:ascii="Arial" w:hAnsi="Arial" w:cs="Arial"/>
          <w:sz w:val="24"/>
        </w:rPr>
      </w:pPr>
    </w:p>
    <w:p w14:paraId="1FBDB0D4" w14:textId="7F2EACD6" w:rsidR="00652392" w:rsidRDefault="00652392" w:rsidP="006E233C">
      <w:pPr>
        <w:pStyle w:val="Liststycke"/>
        <w:rPr>
          <w:rFonts w:ascii="Arial" w:hAnsi="Arial" w:cs="Arial"/>
          <w:sz w:val="24"/>
        </w:rPr>
      </w:pPr>
      <w:r>
        <w:rPr>
          <w:rFonts w:ascii="Arial" w:hAnsi="Arial" w:cs="Arial"/>
          <w:sz w:val="24"/>
        </w:rPr>
        <w:t>Kommunen planerar ett nytt handelsområde vid Åsbo och poängterar samtidigt att man är mån om att bibehålla ”ett levande centrum”. Det är viktigt att de båda kompletterar varandra.                                                                            Tillväxt har fått i uppdrag att se över gång- och trafiksäkerheten i det nya handelsområdet.</w:t>
      </w:r>
    </w:p>
    <w:p w14:paraId="3D41DEFB" w14:textId="53192195" w:rsidR="00652392" w:rsidRDefault="00652392" w:rsidP="006E233C">
      <w:pPr>
        <w:pStyle w:val="Liststycke"/>
        <w:rPr>
          <w:rFonts w:ascii="Arial" w:hAnsi="Arial" w:cs="Arial"/>
          <w:sz w:val="24"/>
        </w:rPr>
      </w:pPr>
      <w:r>
        <w:rPr>
          <w:rFonts w:ascii="Arial" w:hAnsi="Arial" w:cs="Arial"/>
          <w:sz w:val="24"/>
        </w:rPr>
        <w:t>Kommunen för även samtal med ägarna av området kring Dalahästen och framför synpunkter från allmänheten.</w:t>
      </w:r>
    </w:p>
    <w:p w14:paraId="1CE724F0" w14:textId="77777777" w:rsidR="00652392" w:rsidRDefault="00652392" w:rsidP="006E233C">
      <w:pPr>
        <w:pStyle w:val="Liststycke"/>
        <w:rPr>
          <w:rFonts w:ascii="Arial" w:hAnsi="Arial" w:cs="Arial"/>
          <w:sz w:val="24"/>
        </w:rPr>
      </w:pPr>
    </w:p>
    <w:p w14:paraId="6A35F95F" w14:textId="306DDEA5" w:rsidR="00652392" w:rsidRDefault="00652392" w:rsidP="006E233C">
      <w:pPr>
        <w:pStyle w:val="Liststycke"/>
        <w:rPr>
          <w:rFonts w:ascii="Arial" w:hAnsi="Arial" w:cs="Arial"/>
          <w:sz w:val="24"/>
        </w:rPr>
      </w:pPr>
      <w:r>
        <w:rPr>
          <w:rFonts w:ascii="Arial" w:hAnsi="Arial" w:cs="Arial"/>
          <w:b/>
          <w:bCs/>
          <w:sz w:val="24"/>
        </w:rPr>
        <w:t xml:space="preserve">Mikael Westberg Bildning </w:t>
      </w:r>
      <w:r>
        <w:rPr>
          <w:rFonts w:ascii="Arial" w:hAnsi="Arial" w:cs="Arial"/>
          <w:sz w:val="24"/>
        </w:rPr>
        <w:t>informerar att man lägger stort fokus på att eleverna ska nå bättre resultat i skolan. Resultatet i ämnet Svenska har generellt sett blivit sämre. Meritvärdet för åk 9 har ökat, vilket är positivt. Stort fokus läggs även på det nationella programmet på gymnasiet</w:t>
      </w:r>
      <w:r w:rsidR="004D00BB">
        <w:rPr>
          <w:rFonts w:ascii="Arial" w:hAnsi="Arial" w:cs="Arial"/>
          <w:sz w:val="24"/>
        </w:rPr>
        <w:t xml:space="preserve"> och man ser </w:t>
      </w:r>
      <w:r w:rsidR="00B93AD2">
        <w:rPr>
          <w:rFonts w:ascii="Arial" w:hAnsi="Arial" w:cs="Arial"/>
          <w:sz w:val="24"/>
        </w:rPr>
        <w:t xml:space="preserve">en generell ökning </w:t>
      </w:r>
      <w:r w:rsidR="004D00BB">
        <w:rPr>
          <w:rFonts w:ascii="Arial" w:hAnsi="Arial" w:cs="Arial"/>
          <w:sz w:val="24"/>
        </w:rPr>
        <w:t>att behörigheten till gymnasiet har ökat. Antal elever på det Individuella programmet har minskat, och 2-lärarsystemet fortsätter man att jobba för, vilket kommer ge resultat i framtiden.</w:t>
      </w:r>
    </w:p>
    <w:p w14:paraId="0245363D" w14:textId="46ABD47C" w:rsidR="004D00BB" w:rsidRDefault="004D00BB" w:rsidP="006E233C">
      <w:pPr>
        <w:pStyle w:val="Liststycke"/>
        <w:rPr>
          <w:rFonts w:ascii="Arial" w:hAnsi="Arial" w:cs="Arial"/>
          <w:sz w:val="24"/>
        </w:rPr>
      </w:pPr>
      <w:r w:rsidRPr="004D00BB">
        <w:rPr>
          <w:rFonts w:ascii="Arial" w:hAnsi="Arial" w:cs="Arial"/>
          <w:sz w:val="24"/>
        </w:rPr>
        <w:t>Mikael informerar om situationen i förskola, skola</w:t>
      </w:r>
      <w:r>
        <w:rPr>
          <w:rFonts w:ascii="Arial" w:hAnsi="Arial" w:cs="Arial"/>
          <w:sz w:val="24"/>
        </w:rPr>
        <w:t>, elever, renoveringsbehov vid olika byggnader. Minskningen av antal barn gör att man måste anpassa verksamheterna. Man planerar att samverka med omkringliggande kommuner när det gäller gymnasiet</w:t>
      </w:r>
      <w:r w:rsidR="00BD618B">
        <w:rPr>
          <w:rFonts w:ascii="Arial" w:hAnsi="Arial" w:cs="Arial"/>
          <w:sz w:val="24"/>
        </w:rPr>
        <w:t xml:space="preserve">, </w:t>
      </w:r>
      <w:r>
        <w:rPr>
          <w:rFonts w:ascii="Arial" w:hAnsi="Arial" w:cs="Arial"/>
          <w:sz w:val="24"/>
        </w:rPr>
        <w:t>så att man kan få en bra kvalité på undervisningen. Många av Avestas elever väljer att stanna kvar i kommunens gymnasieskola</w:t>
      </w:r>
      <w:r w:rsidR="00B93AD2">
        <w:rPr>
          <w:rFonts w:ascii="Arial" w:hAnsi="Arial" w:cs="Arial"/>
          <w:sz w:val="24"/>
        </w:rPr>
        <w:t xml:space="preserve"> där man </w:t>
      </w:r>
      <w:r>
        <w:rPr>
          <w:rFonts w:ascii="Arial" w:hAnsi="Arial" w:cs="Arial"/>
          <w:sz w:val="24"/>
        </w:rPr>
        <w:t xml:space="preserve">an har en hög kvot av behöriga lärare. Dock något </w:t>
      </w:r>
      <w:r w:rsidR="00B93AD2">
        <w:rPr>
          <w:rFonts w:ascii="Arial" w:hAnsi="Arial" w:cs="Arial"/>
          <w:sz w:val="24"/>
        </w:rPr>
        <w:t>lägre</w:t>
      </w:r>
      <w:r>
        <w:rPr>
          <w:rFonts w:ascii="Arial" w:hAnsi="Arial" w:cs="Arial"/>
          <w:sz w:val="24"/>
        </w:rPr>
        <w:t xml:space="preserve"> i grundskolan.</w:t>
      </w:r>
    </w:p>
    <w:p w14:paraId="782B4971" w14:textId="77777777" w:rsidR="004D00BB" w:rsidRDefault="004D00BB" w:rsidP="006E233C">
      <w:pPr>
        <w:pStyle w:val="Liststycke"/>
        <w:rPr>
          <w:rFonts w:ascii="Arial" w:hAnsi="Arial" w:cs="Arial"/>
          <w:sz w:val="24"/>
        </w:rPr>
      </w:pPr>
    </w:p>
    <w:p w14:paraId="2DDE6184" w14:textId="2616D0B6" w:rsidR="004D00BB" w:rsidRDefault="004D00BB" w:rsidP="006E233C">
      <w:pPr>
        <w:pStyle w:val="Liststycke"/>
        <w:rPr>
          <w:rFonts w:ascii="Arial" w:hAnsi="Arial" w:cs="Arial"/>
          <w:sz w:val="24"/>
        </w:rPr>
      </w:pPr>
      <w:r>
        <w:rPr>
          <w:rFonts w:ascii="Arial" w:hAnsi="Arial" w:cs="Arial"/>
          <w:sz w:val="24"/>
        </w:rPr>
        <w:t xml:space="preserve">Även Bildning går minus i budgeten för 2024 men prognosen för 2025 ser dock mer lovande ut. </w:t>
      </w:r>
    </w:p>
    <w:p w14:paraId="58998F46" w14:textId="77777777" w:rsidR="00C54059" w:rsidRDefault="00C54059" w:rsidP="006E233C">
      <w:pPr>
        <w:pStyle w:val="Liststycke"/>
        <w:rPr>
          <w:rFonts w:ascii="Arial" w:hAnsi="Arial" w:cs="Arial"/>
          <w:sz w:val="24"/>
        </w:rPr>
      </w:pPr>
    </w:p>
    <w:p w14:paraId="0A0A65F5" w14:textId="420AB7E9" w:rsidR="00C54059" w:rsidRDefault="00C54059" w:rsidP="006E233C">
      <w:pPr>
        <w:pStyle w:val="Liststycke"/>
        <w:rPr>
          <w:rFonts w:ascii="Arial" w:hAnsi="Arial" w:cs="Arial"/>
          <w:sz w:val="24"/>
        </w:rPr>
      </w:pPr>
      <w:r>
        <w:rPr>
          <w:rFonts w:ascii="Arial" w:hAnsi="Arial" w:cs="Arial"/>
          <w:sz w:val="24"/>
        </w:rPr>
        <w:t xml:space="preserve">Badhuset </w:t>
      </w:r>
      <w:proofErr w:type="spellStart"/>
      <w:r>
        <w:rPr>
          <w:rFonts w:ascii="Arial" w:hAnsi="Arial" w:cs="Arial"/>
          <w:sz w:val="24"/>
        </w:rPr>
        <w:t>Metropoolen</w:t>
      </w:r>
      <w:proofErr w:type="spellEnd"/>
      <w:r>
        <w:rPr>
          <w:rFonts w:ascii="Arial" w:hAnsi="Arial" w:cs="Arial"/>
          <w:sz w:val="24"/>
        </w:rPr>
        <w:t xml:space="preserve"> kommer under HT-24 att åter hålla öppet på söndagar och man hoppas att det kan bli klart till höstlovet.</w:t>
      </w:r>
    </w:p>
    <w:p w14:paraId="5DC5F8D9" w14:textId="77777777" w:rsidR="00C54059" w:rsidRDefault="00C54059" w:rsidP="006E233C">
      <w:pPr>
        <w:pStyle w:val="Liststycke"/>
        <w:rPr>
          <w:rFonts w:ascii="Arial" w:hAnsi="Arial" w:cs="Arial"/>
          <w:sz w:val="24"/>
        </w:rPr>
      </w:pPr>
    </w:p>
    <w:p w14:paraId="37EE0576" w14:textId="77777777" w:rsidR="00BD618B" w:rsidRDefault="00C54059" w:rsidP="006E233C">
      <w:pPr>
        <w:pStyle w:val="Liststycke"/>
        <w:rPr>
          <w:rFonts w:ascii="Arial" w:hAnsi="Arial" w:cs="Arial"/>
          <w:sz w:val="24"/>
        </w:rPr>
      </w:pPr>
      <w:r>
        <w:rPr>
          <w:rFonts w:ascii="Arial" w:hAnsi="Arial" w:cs="Arial"/>
          <w:b/>
          <w:bCs/>
          <w:sz w:val="24"/>
        </w:rPr>
        <w:t xml:space="preserve">Anton Sundin V-Dala Miljö &amp; Bygg                                                                             </w:t>
      </w:r>
      <w:r w:rsidRPr="00C54059">
        <w:rPr>
          <w:rFonts w:ascii="Arial" w:hAnsi="Arial" w:cs="Arial"/>
          <w:sz w:val="24"/>
        </w:rPr>
        <w:t>V-Dala mi</w:t>
      </w:r>
      <w:r>
        <w:rPr>
          <w:rFonts w:ascii="Arial" w:hAnsi="Arial" w:cs="Arial"/>
          <w:sz w:val="24"/>
        </w:rPr>
        <w:t xml:space="preserve">ljö &amp; bygg har fått en t.f. förvaltningschef vid namn Petter Isacson. Han kommer sitta till rekryteringen är klar. </w:t>
      </w:r>
      <w:r w:rsidR="00BD618B">
        <w:rPr>
          <w:rFonts w:ascii="Arial" w:hAnsi="Arial" w:cs="Arial"/>
          <w:sz w:val="24"/>
        </w:rPr>
        <w:t xml:space="preserve"> </w:t>
      </w:r>
    </w:p>
    <w:p w14:paraId="4D7D9BCC" w14:textId="73D7C6AE" w:rsidR="00BD618B" w:rsidRDefault="00BD618B" w:rsidP="006E233C">
      <w:pPr>
        <w:pStyle w:val="Liststycke"/>
        <w:rPr>
          <w:rFonts w:ascii="Arial" w:hAnsi="Arial" w:cs="Arial"/>
          <w:sz w:val="24"/>
        </w:rPr>
      </w:pPr>
      <w:r>
        <w:rPr>
          <w:rFonts w:ascii="Arial" w:hAnsi="Arial" w:cs="Arial"/>
          <w:sz w:val="24"/>
        </w:rPr>
        <w:t xml:space="preserve"> </w:t>
      </w:r>
    </w:p>
    <w:p w14:paraId="175E3791" w14:textId="02717ADF" w:rsidR="006F3719" w:rsidRDefault="00C54059" w:rsidP="006F3719">
      <w:pPr>
        <w:pStyle w:val="Liststycke"/>
        <w:rPr>
          <w:rFonts w:ascii="Arial" w:hAnsi="Arial" w:cs="Arial"/>
          <w:sz w:val="24"/>
        </w:rPr>
      </w:pPr>
      <w:r>
        <w:rPr>
          <w:rFonts w:ascii="Arial" w:hAnsi="Arial" w:cs="Arial"/>
          <w:sz w:val="24"/>
        </w:rPr>
        <w:lastRenderedPageBreak/>
        <w:t xml:space="preserve">Även </w:t>
      </w:r>
      <w:r w:rsidR="00090777">
        <w:rPr>
          <w:rFonts w:ascii="Arial" w:hAnsi="Arial" w:cs="Arial"/>
          <w:sz w:val="24"/>
        </w:rPr>
        <w:t xml:space="preserve">V-D M&amp;B går minus i budgeten och det kan bland annat bero på </w:t>
      </w:r>
      <w:r w:rsidR="006F3719">
        <w:rPr>
          <w:rFonts w:ascii="Arial" w:hAnsi="Arial" w:cs="Arial"/>
          <w:sz w:val="24"/>
        </w:rPr>
        <w:t>ett lägre antal</w:t>
      </w:r>
      <w:r w:rsidR="00090777">
        <w:rPr>
          <w:rFonts w:ascii="Arial" w:hAnsi="Arial" w:cs="Arial"/>
          <w:sz w:val="24"/>
        </w:rPr>
        <w:t xml:space="preserve"> bygglovsärenden</w:t>
      </w:r>
      <w:r w:rsidR="006F3719">
        <w:rPr>
          <w:rFonts w:ascii="Arial" w:hAnsi="Arial" w:cs="Arial"/>
          <w:sz w:val="24"/>
        </w:rPr>
        <w:t xml:space="preserve"> än man generellt brukar ha.</w:t>
      </w:r>
      <w:r w:rsidR="00090777">
        <w:rPr>
          <w:rFonts w:ascii="Arial" w:hAnsi="Arial" w:cs="Arial"/>
          <w:sz w:val="24"/>
        </w:rPr>
        <w:t xml:space="preserve"> </w:t>
      </w:r>
      <w:r w:rsidR="006F3719">
        <w:rPr>
          <w:rFonts w:ascii="Arial" w:hAnsi="Arial" w:cs="Arial"/>
          <w:sz w:val="24"/>
        </w:rPr>
        <w:t>M</w:t>
      </w:r>
      <w:r w:rsidR="00090777">
        <w:rPr>
          <w:rFonts w:ascii="Arial" w:hAnsi="Arial" w:cs="Arial"/>
          <w:sz w:val="24"/>
        </w:rPr>
        <w:t xml:space="preserve">an hoppas </w:t>
      </w:r>
      <w:r w:rsidR="006F3719">
        <w:rPr>
          <w:rFonts w:ascii="Arial" w:hAnsi="Arial" w:cs="Arial"/>
          <w:sz w:val="24"/>
        </w:rPr>
        <w:t xml:space="preserve">att trenden </w:t>
      </w:r>
      <w:r w:rsidR="00090777">
        <w:rPr>
          <w:rFonts w:ascii="Arial" w:hAnsi="Arial" w:cs="Arial"/>
          <w:sz w:val="24"/>
        </w:rPr>
        <w:t>ska vända under 2025.</w:t>
      </w:r>
      <w:r w:rsidR="006F3719" w:rsidRPr="006F3719">
        <w:rPr>
          <w:rFonts w:ascii="Arial" w:hAnsi="Arial" w:cs="Arial"/>
          <w:sz w:val="24"/>
        </w:rPr>
        <w:t xml:space="preserve"> </w:t>
      </w:r>
      <w:r w:rsidR="006F3719">
        <w:rPr>
          <w:rFonts w:ascii="Arial" w:hAnsi="Arial" w:cs="Arial"/>
          <w:sz w:val="24"/>
        </w:rPr>
        <w:t>Har man funderingar kring bygglov är man välkommen att höra av sig och rådfråga en handläggare.</w:t>
      </w:r>
    </w:p>
    <w:p w14:paraId="79853D1F" w14:textId="14866230" w:rsidR="00090777" w:rsidRDefault="00090777" w:rsidP="006E233C">
      <w:pPr>
        <w:pStyle w:val="Liststycke"/>
        <w:rPr>
          <w:rFonts w:ascii="Arial" w:hAnsi="Arial" w:cs="Arial"/>
          <w:sz w:val="24"/>
        </w:rPr>
      </w:pPr>
    </w:p>
    <w:p w14:paraId="0A50B14D" w14:textId="6235AF9A" w:rsidR="00C54059" w:rsidRDefault="00090777" w:rsidP="006E233C">
      <w:pPr>
        <w:pStyle w:val="Liststycke"/>
        <w:rPr>
          <w:rFonts w:ascii="Arial" w:hAnsi="Arial" w:cs="Arial"/>
          <w:sz w:val="24"/>
        </w:rPr>
      </w:pPr>
      <w:r w:rsidRPr="00090777">
        <w:rPr>
          <w:rFonts w:ascii="Arial" w:hAnsi="Arial" w:cs="Arial"/>
          <w:sz w:val="24"/>
        </w:rPr>
        <w:t>Man har föreslagit nya taxor till kommunstyrelsen</w:t>
      </w:r>
      <w:r>
        <w:rPr>
          <w:rFonts w:ascii="Arial" w:hAnsi="Arial" w:cs="Arial"/>
          <w:sz w:val="24"/>
        </w:rPr>
        <w:t xml:space="preserve"> som ska ge en tydligare prislista.</w:t>
      </w:r>
    </w:p>
    <w:p w14:paraId="53513A42" w14:textId="77777777" w:rsidR="00BD618B" w:rsidRDefault="00BD618B" w:rsidP="006E233C">
      <w:pPr>
        <w:pStyle w:val="Liststycke"/>
        <w:rPr>
          <w:rFonts w:ascii="Arial" w:hAnsi="Arial" w:cs="Arial"/>
          <w:sz w:val="24"/>
        </w:rPr>
      </w:pPr>
    </w:p>
    <w:p w14:paraId="1EF86B94" w14:textId="3C88528E" w:rsidR="00090777" w:rsidRDefault="00090777" w:rsidP="006E233C">
      <w:pPr>
        <w:pStyle w:val="Liststycke"/>
        <w:rPr>
          <w:rFonts w:ascii="Arial" w:hAnsi="Arial" w:cs="Arial"/>
          <w:sz w:val="24"/>
        </w:rPr>
      </w:pPr>
      <w:r>
        <w:rPr>
          <w:rFonts w:ascii="Arial" w:hAnsi="Arial" w:cs="Arial"/>
          <w:sz w:val="24"/>
        </w:rPr>
        <w:t>Kart- och mätenheten arbetar med underhåll av kartor inför nya byggnationer och miljöenheten fortsätter sin planering för tillsyn.</w:t>
      </w:r>
    </w:p>
    <w:p w14:paraId="71682FD2" w14:textId="77777777" w:rsidR="006F3719" w:rsidRDefault="006F3719" w:rsidP="006E233C">
      <w:pPr>
        <w:pStyle w:val="Liststycke"/>
        <w:rPr>
          <w:rFonts w:ascii="Arial" w:hAnsi="Arial" w:cs="Arial"/>
          <w:sz w:val="24"/>
        </w:rPr>
      </w:pPr>
    </w:p>
    <w:p w14:paraId="7CB17A94" w14:textId="77777777" w:rsidR="00E249E1" w:rsidRDefault="00E249E1" w:rsidP="006E233C">
      <w:pPr>
        <w:pStyle w:val="Liststycke"/>
        <w:rPr>
          <w:rFonts w:ascii="Arial" w:hAnsi="Arial" w:cs="Arial"/>
          <w:sz w:val="24"/>
        </w:rPr>
      </w:pPr>
    </w:p>
    <w:p w14:paraId="24349D4A" w14:textId="48799E59" w:rsidR="00E249E1" w:rsidRDefault="00E249E1" w:rsidP="006E233C">
      <w:pPr>
        <w:pStyle w:val="Liststycke"/>
        <w:rPr>
          <w:rFonts w:ascii="Arial" w:hAnsi="Arial" w:cs="Arial"/>
          <w:sz w:val="24"/>
        </w:rPr>
      </w:pPr>
      <w:r>
        <w:rPr>
          <w:rFonts w:ascii="Arial" w:hAnsi="Arial" w:cs="Arial"/>
          <w:b/>
          <w:bCs/>
          <w:sz w:val="24"/>
        </w:rPr>
        <w:t>Kurt Kvarnström Gamla Byn AB</w:t>
      </w:r>
      <w:r w:rsidR="00BD618B">
        <w:rPr>
          <w:rFonts w:ascii="Arial" w:hAnsi="Arial" w:cs="Arial"/>
          <w:b/>
          <w:bCs/>
          <w:sz w:val="24"/>
        </w:rPr>
        <w:t xml:space="preserve"> </w:t>
      </w:r>
      <w:r w:rsidR="00BD618B" w:rsidRPr="00BD618B">
        <w:rPr>
          <w:rFonts w:ascii="Arial" w:hAnsi="Arial" w:cs="Arial"/>
          <w:sz w:val="24"/>
        </w:rPr>
        <w:t xml:space="preserve">En återkommande fråga har varit parkering vid </w:t>
      </w:r>
      <w:proofErr w:type="spellStart"/>
      <w:r w:rsidR="00BD618B" w:rsidRPr="00BD618B">
        <w:rPr>
          <w:rFonts w:ascii="Arial" w:hAnsi="Arial" w:cs="Arial"/>
          <w:sz w:val="24"/>
        </w:rPr>
        <w:t>Baldersgården</w:t>
      </w:r>
      <w:proofErr w:type="spellEnd"/>
      <w:r w:rsidR="00BD618B">
        <w:rPr>
          <w:rFonts w:ascii="Arial" w:hAnsi="Arial" w:cs="Arial"/>
          <w:sz w:val="24"/>
        </w:rPr>
        <w:t>. Det är brist på platser när föreningar kommer för att ha sina möten där. Under diskussion beslutar Kurt att sammankalla till ett möte med berörda parter för att se om man kan komma fram till en lösning.</w:t>
      </w:r>
    </w:p>
    <w:p w14:paraId="6A4722BD" w14:textId="77777777" w:rsidR="00BD618B" w:rsidRDefault="00BD618B" w:rsidP="006E233C">
      <w:pPr>
        <w:pStyle w:val="Liststycke"/>
        <w:rPr>
          <w:rFonts w:ascii="Arial" w:hAnsi="Arial" w:cs="Arial"/>
          <w:sz w:val="24"/>
        </w:rPr>
      </w:pPr>
    </w:p>
    <w:p w14:paraId="28768AC2" w14:textId="50CE4945" w:rsidR="00BD618B" w:rsidRDefault="00BD618B" w:rsidP="006E233C">
      <w:pPr>
        <w:pStyle w:val="Liststycke"/>
        <w:rPr>
          <w:rFonts w:ascii="Arial" w:hAnsi="Arial" w:cs="Arial"/>
          <w:sz w:val="24"/>
        </w:rPr>
      </w:pPr>
      <w:r>
        <w:rPr>
          <w:rFonts w:ascii="Arial" w:hAnsi="Arial" w:cs="Arial"/>
          <w:sz w:val="24"/>
        </w:rPr>
        <w:t>Hörselslingan på Balders kommer på tal och sekreteraren har fått information via mejl efter mötet, att GBAB beställt en ny slinga till matsalen.</w:t>
      </w:r>
    </w:p>
    <w:p w14:paraId="6EC67229" w14:textId="77777777" w:rsidR="00BD618B" w:rsidRDefault="00BD618B" w:rsidP="006E233C">
      <w:pPr>
        <w:pStyle w:val="Liststycke"/>
        <w:rPr>
          <w:rFonts w:ascii="Arial" w:hAnsi="Arial" w:cs="Arial"/>
          <w:sz w:val="24"/>
        </w:rPr>
      </w:pPr>
    </w:p>
    <w:p w14:paraId="176D6468" w14:textId="47AEDA5E" w:rsidR="00BD618B" w:rsidRDefault="00BD618B" w:rsidP="006E233C">
      <w:pPr>
        <w:pStyle w:val="Liststycke"/>
        <w:rPr>
          <w:rFonts w:ascii="Arial" w:hAnsi="Arial" w:cs="Arial"/>
          <w:sz w:val="24"/>
        </w:rPr>
      </w:pPr>
      <w:r>
        <w:rPr>
          <w:rFonts w:ascii="Arial" w:hAnsi="Arial" w:cs="Arial"/>
          <w:sz w:val="24"/>
        </w:rPr>
        <w:t xml:space="preserve">De som har sina hyror via autogiro missar viktig information som annars går ut tillsammans med hyresavin. Kurt tar med sig frågan. </w:t>
      </w:r>
    </w:p>
    <w:p w14:paraId="761016D7" w14:textId="77777777" w:rsidR="00BD618B" w:rsidRDefault="00BD618B" w:rsidP="006E233C">
      <w:pPr>
        <w:pStyle w:val="Liststycke"/>
        <w:rPr>
          <w:rFonts w:ascii="Arial" w:hAnsi="Arial" w:cs="Arial"/>
          <w:sz w:val="24"/>
        </w:rPr>
      </w:pPr>
    </w:p>
    <w:p w14:paraId="2E6D3E2C" w14:textId="4BF67855" w:rsidR="00BD618B" w:rsidRDefault="00BD618B" w:rsidP="006E233C">
      <w:pPr>
        <w:pStyle w:val="Liststycke"/>
        <w:rPr>
          <w:rFonts w:ascii="Arial" w:hAnsi="Arial" w:cs="Arial"/>
          <w:sz w:val="24"/>
        </w:rPr>
      </w:pPr>
      <w:r>
        <w:rPr>
          <w:rFonts w:ascii="Arial" w:hAnsi="Arial" w:cs="Arial"/>
          <w:sz w:val="24"/>
        </w:rPr>
        <w:t xml:space="preserve">Man har ett överskott i budgeten i dagsläget, vilket kommer väl till pass inför vintern. Snöröjning och </w:t>
      </w:r>
      <w:r w:rsidR="003C1C5D">
        <w:rPr>
          <w:rFonts w:ascii="Arial" w:hAnsi="Arial" w:cs="Arial"/>
          <w:sz w:val="24"/>
        </w:rPr>
        <w:t>halkbekämpning</w:t>
      </w:r>
      <w:r>
        <w:rPr>
          <w:rFonts w:ascii="Arial" w:hAnsi="Arial" w:cs="Arial"/>
          <w:sz w:val="24"/>
        </w:rPr>
        <w:t xml:space="preserve"> är en stor post</w:t>
      </w:r>
      <w:r w:rsidR="003C1C5D">
        <w:rPr>
          <w:rFonts w:ascii="Arial" w:hAnsi="Arial" w:cs="Arial"/>
          <w:sz w:val="24"/>
        </w:rPr>
        <w:t>.</w:t>
      </w:r>
    </w:p>
    <w:p w14:paraId="650D40E8" w14:textId="77777777" w:rsidR="003C1C5D" w:rsidRDefault="003C1C5D" w:rsidP="006E233C">
      <w:pPr>
        <w:pStyle w:val="Liststycke"/>
        <w:rPr>
          <w:rFonts w:ascii="Arial" w:hAnsi="Arial" w:cs="Arial"/>
          <w:sz w:val="24"/>
        </w:rPr>
      </w:pPr>
    </w:p>
    <w:p w14:paraId="709AED57" w14:textId="2A9E3973" w:rsidR="003C1C5D" w:rsidRDefault="003C1C5D" w:rsidP="006E233C">
      <w:pPr>
        <w:pStyle w:val="Liststycke"/>
        <w:rPr>
          <w:rFonts w:ascii="Arial" w:hAnsi="Arial" w:cs="Arial"/>
          <w:sz w:val="24"/>
        </w:rPr>
      </w:pPr>
      <w:r>
        <w:rPr>
          <w:rFonts w:ascii="Arial" w:hAnsi="Arial" w:cs="Arial"/>
          <w:sz w:val="24"/>
        </w:rPr>
        <w:t>Något man inte räknat med är att fjärrvärmekostnaden ökat mer än förväntat.</w:t>
      </w:r>
      <w:r w:rsidR="004F28D1">
        <w:rPr>
          <w:rFonts w:ascii="Arial" w:hAnsi="Arial" w:cs="Arial"/>
          <w:sz w:val="24"/>
        </w:rPr>
        <w:t xml:space="preserve"> (* se kommentar från Avesta vatten)</w:t>
      </w:r>
    </w:p>
    <w:p w14:paraId="296DAB0B" w14:textId="77777777" w:rsidR="003C1C5D" w:rsidRDefault="003C1C5D" w:rsidP="006E233C">
      <w:pPr>
        <w:pStyle w:val="Liststycke"/>
        <w:rPr>
          <w:rFonts w:ascii="Arial" w:hAnsi="Arial" w:cs="Arial"/>
          <w:sz w:val="24"/>
        </w:rPr>
      </w:pPr>
    </w:p>
    <w:p w14:paraId="7668C7C6" w14:textId="0B4F14CA" w:rsidR="003C1C5D" w:rsidRDefault="003C1C5D" w:rsidP="006E233C">
      <w:pPr>
        <w:pStyle w:val="Liststycke"/>
        <w:rPr>
          <w:rFonts w:ascii="Arial" w:hAnsi="Arial" w:cs="Arial"/>
          <w:sz w:val="24"/>
        </w:rPr>
      </w:pPr>
      <w:r>
        <w:rPr>
          <w:rFonts w:ascii="Arial" w:hAnsi="Arial" w:cs="Arial"/>
          <w:sz w:val="24"/>
        </w:rPr>
        <w:t xml:space="preserve">GBAB har totalt ett 40-tal lediga lägenheter vi månadsskiftet, varav 7 lägenheter i trygghetsboende. </w:t>
      </w:r>
    </w:p>
    <w:p w14:paraId="189AA3EF" w14:textId="77777777" w:rsidR="003C1C5D" w:rsidRDefault="003C1C5D" w:rsidP="006E233C">
      <w:pPr>
        <w:pStyle w:val="Liststycke"/>
        <w:rPr>
          <w:rFonts w:ascii="Arial" w:hAnsi="Arial" w:cs="Arial"/>
          <w:sz w:val="24"/>
        </w:rPr>
      </w:pPr>
    </w:p>
    <w:p w14:paraId="28C233A2" w14:textId="52E160DE" w:rsidR="003C1C5D" w:rsidRDefault="003C1C5D" w:rsidP="006E233C">
      <w:pPr>
        <w:pStyle w:val="Liststycke"/>
        <w:rPr>
          <w:rFonts w:ascii="Arial" w:hAnsi="Arial" w:cs="Arial"/>
          <w:sz w:val="24"/>
        </w:rPr>
      </w:pPr>
      <w:r>
        <w:rPr>
          <w:rFonts w:ascii="Arial" w:hAnsi="Arial" w:cs="Arial"/>
          <w:sz w:val="24"/>
        </w:rPr>
        <w:t>Kurt berättar om olika projekt som delvis kommit i gång under 2024 och som fortsätter under 2025. Det är underhåll, renoveringar och ombyggnationer av fastigheter.</w:t>
      </w:r>
    </w:p>
    <w:p w14:paraId="6A59B0E2" w14:textId="77777777" w:rsidR="003C1C5D" w:rsidRDefault="003C1C5D" w:rsidP="006E233C">
      <w:pPr>
        <w:pStyle w:val="Liststycke"/>
        <w:rPr>
          <w:rFonts w:ascii="Arial" w:hAnsi="Arial" w:cs="Arial"/>
          <w:sz w:val="24"/>
        </w:rPr>
      </w:pPr>
    </w:p>
    <w:p w14:paraId="3469C442" w14:textId="760F1910" w:rsidR="003C1C5D" w:rsidRDefault="003C1C5D" w:rsidP="006E233C">
      <w:pPr>
        <w:pStyle w:val="Liststycke"/>
        <w:rPr>
          <w:rFonts w:ascii="Arial" w:hAnsi="Arial" w:cs="Arial"/>
          <w:sz w:val="24"/>
        </w:rPr>
      </w:pPr>
      <w:r>
        <w:rPr>
          <w:rFonts w:ascii="Arial" w:hAnsi="Arial" w:cs="Arial"/>
          <w:sz w:val="24"/>
        </w:rPr>
        <w:t xml:space="preserve">Frågor som uppkommer till Kurt och som han tar med sig är:                                                                              -    Vad är definitionen av ett trygghetsboende? </w:t>
      </w:r>
    </w:p>
    <w:p w14:paraId="729D2F7C" w14:textId="420BE2F6" w:rsidR="003C1C5D" w:rsidRDefault="003C1C5D" w:rsidP="003C1C5D">
      <w:pPr>
        <w:pStyle w:val="Liststycke"/>
        <w:numPr>
          <w:ilvl w:val="0"/>
          <w:numId w:val="24"/>
        </w:numPr>
        <w:rPr>
          <w:rFonts w:ascii="Arial" w:hAnsi="Arial" w:cs="Arial"/>
          <w:sz w:val="24"/>
        </w:rPr>
      </w:pPr>
      <w:r>
        <w:rPr>
          <w:rFonts w:ascii="Arial" w:hAnsi="Arial" w:cs="Arial"/>
          <w:sz w:val="24"/>
        </w:rPr>
        <w:t>Varför finns det inte namnskyltar i trapphusen i vissa fastigheter?</w:t>
      </w:r>
    </w:p>
    <w:p w14:paraId="3E8908BD" w14:textId="77777777" w:rsidR="003C1C5D" w:rsidRDefault="003C1C5D" w:rsidP="003C1C5D">
      <w:pPr>
        <w:ind w:left="720"/>
        <w:rPr>
          <w:rFonts w:ascii="Arial" w:hAnsi="Arial" w:cs="Arial"/>
          <w:sz w:val="24"/>
        </w:rPr>
      </w:pPr>
    </w:p>
    <w:p w14:paraId="36F8B16C" w14:textId="737576E0" w:rsidR="003C1C5D" w:rsidRDefault="003C1C5D" w:rsidP="003C1C5D">
      <w:pPr>
        <w:ind w:left="720"/>
        <w:rPr>
          <w:rFonts w:ascii="Arial" w:hAnsi="Arial" w:cs="Arial"/>
          <w:sz w:val="24"/>
        </w:rPr>
      </w:pPr>
      <w:r>
        <w:rPr>
          <w:rFonts w:ascii="Arial" w:hAnsi="Arial" w:cs="Arial"/>
          <w:sz w:val="24"/>
        </w:rPr>
        <w:t xml:space="preserve">Kurt uppmanar hyresgäster att anmäla fel och brister. Detta kan göras via det journummer som man kan hitta på deras hemsida eller så är man välkommen att ringa </w:t>
      </w:r>
      <w:r w:rsidR="00A70D1A">
        <w:rPr>
          <w:rFonts w:ascii="Arial" w:hAnsi="Arial" w:cs="Arial"/>
          <w:sz w:val="24"/>
        </w:rPr>
        <w:t>0226–645790</w:t>
      </w:r>
      <w:r>
        <w:rPr>
          <w:rFonts w:ascii="Arial" w:hAnsi="Arial" w:cs="Arial"/>
          <w:sz w:val="24"/>
        </w:rPr>
        <w:t xml:space="preserve"> under kontorstid.</w:t>
      </w:r>
    </w:p>
    <w:p w14:paraId="1EADFFA3" w14:textId="77777777" w:rsidR="003C1C5D" w:rsidRDefault="003C1C5D" w:rsidP="003C1C5D">
      <w:pPr>
        <w:ind w:left="720"/>
        <w:rPr>
          <w:rFonts w:ascii="Arial" w:hAnsi="Arial" w:cs="Arial"/>
          <w:sz w:val="24"/>
        </w:rPr>
      </w:pPr>
    </w:p>
    <w:p w14:paraId="4B4F006A" w14:textId="4CCA65B9" w:rsidR="003C1C5D" w:rsidRDefault="00F31507" w:rsidP="003C1C5D">
      <w:pPr>
        <w:ind w:left="720"/>
        <w:rPr>
          <w:rFonts w:ascii="Arial" w:hAnsi="Arial" w:cs="Arial"/>
          <w:sz w:val="24"/>
        </w:rPr>
      </w:pPr>
      <w:r>
        <w:rPr>
          <w:rFonts w:ascii="Arial" w:hAnsi="Arial" w:cs="Arial"/>
          <w:b/>
          <w:bCs/>
          <w:sz w:val="24"/>
        </w:rPr>
        <w:t>Börje Forslund</w:t>
      </w:r>
      <w:r w:rsidR="00523D7B">
        <w:rPr>
          <w:rFonts w:ascii="Arial" w:hAnsi="Arial" w:cs="Arial"/>
          <w:b/>
          <w:bCs/>
          <w:sz w:val="24"/>
        </w:rPr>
        <w:t xml:space="preserve"> Avesta Vatten</w:t>
      </w:r>
      <w:r w:rsidR="00A70D1A">
        <w:rPr>
          <w:rFonts w:ascii="Arial" w:hAnsi="Arial" w:cs="Arial"/>
          <w:b/>
          <w:bCs/>
          <w:sz w:val="24"/>
        </w:rPr>
        <w:t xml:space="preserve"> </w:t>
      </w:r>
      <w:r w:rsidR="00A70D1A">
        <w:rPr>
          <w:rFonts w:ascii="Arial" w:hAnsi="Arial" w:cs="Arial"/>
          <w:sz w:val="24"/>
        </w:rPr>
        <w:t>b</w:t>
      </w:r>
      <w:r w:rsidR="00A70D1A" w:rsidRPr="00A70D1A">
        <w:rPr>
          <w:rFonts w:ascii="Arial" w:hAnsi="Arial" w:cs="Arial"/>
          <w:sz w:val="24"/>
        </w:rPr>
        <w:t>erättar att man håller på att</w:t>
      </w:r>
      <w:r w:rsidR="00A70D1A">
        <w:rPr>
          <w:rFonts w:ascii="Arial" w:hAnsi="Arial" w:cs="Arial"/>
          <w:sz w:val="24"/>
        </w:rPr>
        <w:t xml:space="preserve"> nyrekrytera och</w:t>
      </w:r>
      <w:r w:rsidR="0035208F">
        <w:t xml:space="preserve"> </w:t>
      </w:r>
      <w:r w:rsidR="0035208F" w:rsidRPr="0035208F">
        <w:rPr>
          <w:rFonts w:ascii="Arial" w:hAnsi="Arial" w:cs="Arial"/>
          <w:sz w:val="24"/>
        </w:rPr>
        <w:t>se över organisationen för att kvalitetssäkra och bli mer effektiva</w:t>
      </w:r>
      <w:r w:rsidR="00A70D1A" w:rsidRPr="0035208F">
        <w:rPr>
          <w:rFonts w:ascii="Arial" w:hAnsi="Arial" w:cs="Arial"/>
          <w:sz w:val="24"/>
        </w:rPr>
        <w:t>.</w:t>
      </w:r>
      <w:r w:rsidR="00A70D1A">
        <w:rPr>
          <w:rFonts w:ascii="Arial" w:hAnsi="Arial" w:cs="Arial"/>
          <w:b/>
          <w:bCs/>
          <w:i/>
          <w:iCs/>
          <w:color w:val="FF0000"/>
          <w:sz w:val="24"/>
        </w:rPr>
        <w:t xml:space="preserve"> </w:t>
      </w:r>
      <w:r w:rsidR="00A70D1A" w:rsidRPr="00A70D1A">
        <w:rPr>
          <w:rFonts w:ascii="Arial" w:hAnsi="Arial" w:cs="Arial"/>
          <w:sz w:val="24"/>
        </w:rPr>
        <w:t xml:space="preserve">Börje berättar i stora drag om budgeten som kommer ligga under en </w:t>
      </w:r>
      <w:r w:rsidR="00A70D1A">
        <w:rPr>
          <w:rFonts w:ascii="Arial" w:hAnsi="Arial" w:cs="Arial"/>
          <w:sz w:val="24"/>
        </w:rPr>
        <w:t xml:space="preserve">3-årsperiod. </w:t>
      </w:r>
    </w:p>
    <w:p w14:paraId="370060E5" w14:textId="77777777" w:rsidR="009E5019" w:rsidRDefault="009E5019" w:rsidP="003C1C5D">
      <w:pPr>
        <w:ind w:left="720"/>
        <w:rPr>
          <w:rFonts w:ascii="Arial" w:hAnsi="Arial" w:cs="Arial"/>
          <w:sz w:val="24"/>
        </w:rPr>
      </w:pPr>
    </w:p>
    <w:p w14:paraId="0FC5214C" w14:textId="1AAE5B3B" w:rsidR="009E5019" w:rsidRDefault="009E5019" w:rsidP="003C1C5D">
      <w:pPr>
        <w:ind w:left="720"/>
        <w:rPr>
          <w:rFonts w:ascii="Arial" w:hAnsi="Arial" w:cs="Arial"/>
          <w:sz w:val="24"/>
        </w:rPr>
      </w:pPr>
      <w:r w:rsidRPr="009E5019">
        <w:rPr>
          <w:rFonts w:ascii="Arial" w:hAnsi="Arial" w:cs="Arial"/>
          <w:sz w:val="24"/>
        </w:rPr>
        <w:t>Återvinningsstatione</w:t>
      </w:r>
      <w:r>
        <w:rPr>
          <w:rFonts w:ascii="Arial" w:hAnsi="Arial" w:cs="Arial"/>
          <w:sz w:val="24"/>
        </w:rPr>
        <w:t>rna reglerar sina öppettider från och med 1 oktober 2024.</w:t>
      </w:r>
    </w:p>
    <w:p w14:paraId="424B5DA0" w14:textId="74BDCE02" w:rsidR="009E5019" w:rsidRDefault="009E5019" w:rsidP="003C1C5D">
      <w:pPr>
        <w:ind w:left="720"/>
        <w:rPr>
          <w:rFonts w:ascii="Arial" w:hAnsi="Arial" w:cs="Arial"/>
          <w:sz w:val="24"/>
        </w:rPr>
      </w:pPr>
      <w:r>
        <w:rPr>
          <w:rFonts w:ascii="Arial" w:hAnsi="Arial" w:cs="Arial"/>
          <w:sz w:val="24"/>
        </w:rPr>
        <w:lastRenderedPageBreak/>
        <w:t xml:space="preserve">Man har en kretslopps plan som är </w:t>
      </w:r>
      <w:r w:rsidR="002E7498">
        <w:rPr>
          <w:rFonts w:ascii="Arial" w:hAnsi="Arial" w:cs="Arial"/>
          <w:sz w:val="24"/>
        </w:rPr>
        <w:t>antagen av</w:t>
      </w:r>
      <w:r>
        <w:rPr>
          <w:rFonts w:ascii="Arial" w:hAnsi="Arial" w:cs="Arial"/>
          <w:sz w:val="24"/>
        </w:rPr>
        <w:t xml:space="preserve"> kommunfullmäktige för </w:t>
      </w:r>
      <w:r w:rsidR="002E7498">
        <w:rPr>
          <w:rFonts w:ascii="Arial" w:hAnsi="Arial" w:cs="Arial"/>
          <w:sz w:val="24"/>
        </w:rPr>
        <w:t>2023–2030</w:t>
      </w:r>
      <w:r>
        <w:rPr>
          <w:rFonts w:ascii="Arial" w:hAnsi="Arial" w:cs="Arial"/>
          <w:sz w:val="24"/>
        </w:rPr>
        <w:t>. Börje berättar</w:t>
      </w:r>
      <w:r w:rsidR="002E7498">
        <w:rPr>
          <w:rFonts w:ascii="Arial" w:hAnsi="Arial" w:cs="Arial"/>
          <w:sz w:val="24"/>
        </w:rPr>
        <w:t xml:space="preserve"> i stora drag vad den innehåller.</w:t>
      </w:r>
    </w:p>
    <w:p w14:paraId="261CD5D4" w14:textId="77777777" w:rsidR="002E7498" w:rsidRDefault="002E7498" w:rsidP="003C1C5D">
      <w:pPr>
        <w:ind w:left="720"/>
        <w:rPr>
          <w:rFonts w:ascii="Arial" w:hAnsi="Arial" w:cs="Arial"/>
          <w:sz w:val="24"/>
        </w:rPr>
      </w:pPr>
    </w:p>
    <w:p w14:paraId="5AF43845" w14:textId="541CD7AB" w:rsidR="002E7498" w:rsidRDefault="004F28D1" w:rsidP="003C1C5D">
      <w:pPr>
        <w:ind w:left="720"/>
        <w:rPr>
          <w:rFonts w:ascii="Arial" w:hAnsi="Arial" w:cs="Arial"/>
          <w:sz w:val="24"/>
        </w:rPr>
      </w:pPr>
      <w:r>
        <w:rPr>
          <w:rFonts w:ascii="Arial" w:hAnsi="Arial" w:cs="Arial"/>
          <w:sz w:val="24"/>
        </w:rPr>
        <w:t xml:space="preserve">* </w:t>
      </w:r>
      <w:r w:rsidR="002E7498">
        <w:rPr>
          <w:rFonts w:ascii="Arial" w:hAnsi="Arial" w:cs="Arial"/>
          <w:sz w:val="24"/>
        </w:rPr>
        <w:t xml:space="preserve">Fjärrvärmeavgifterna har ökat och företaget förklarar sig med att kostnaderna har ökat och därmed behöver mer intäkter. Kommunen har dock uttryckt sin oro inför avgiftsökningen. Man har </w:t>
      </w:r>
      <w:r w:rsidR="00B711F3">
        <w:rPr>
          <w:rFonts w:ascii="Arial" w:hAnsi="Arial" w:cs="Arial"/>
          <w:sz w:val="24"/>
        </w:rPr>
        <w:t xml:space="preserve">anlitat </w:t>
      </w:r>
      <w:r w:rsidR="002E7498">
        <w:rPr>
          <w:rFonts w:ascii="Arial" w:hAnsi="Arial" w:cs="Arial"/>
          <w:sz w:val="24"/>
        </w:rPr>
        <w:t>en konsult för att utreda och ta fram en energiplan, men även att utbilda personalen och ge dem rätt ”verktyg”</w:t>
      </w:r>
      <w:r w:rsidR="00B711F3">
        <w:rPr>
          <w:rFonts w:ascii="Arial" w:hAnsi="Arial" w:cs="Arial"/>
          <w:sz w:val="24"/>
        </w:rPr>
        <w:t xml:space="preserve">, </w:t>
      </w:r>
      <w:r w:rsidR="002E7498">
        <w:rPr>
          <w:rFonts w:ascii="Arial" w:hAnsi="Arial" w:cs="Arial"/>
          <w:sz w:val="24"/>
        </w:rPr>
        <w:t>för att i framtiden kunna få en bättre översyn och kunna hitta alternativa lösningar.</w:t>
      </w:r>
    </w:p>
    <w:p w14:paraId="65F03A21" w14:textId="77777777" w:rsidR="002E7498" w:rsidRDefault="002E7498" w:rsidP="003C1C5D">
      <w:pPr>
        <w:ind w:left="720"/>
        <w:rPr>
          <w:rFonts w:ascii="Arial" w:hAnsi="Arial" w:cs="Arial"/>
          <w:sz w:val="24"/>
        </w:rPr>
      </w:pPr>
    </w:p>
    <w:p w14:paraId="63786112" w14:textId="1BE5C04B" w:rsidR="002E7498" w:rsidRDefault="002E7498" w:rsidP="002E7498">
      <w:pPr>
        <w:pStyle w:val="Liststycke"/>
        <w:numPr>
          <w:ilvl w:val="0"/>
          <w:numId w:val="23"/>
        </w:numPr>
        <w:rPr>
          <w:rFonts w:ascii="Arial" w:hAnsi="Arial" w:cs="Arial"/>
          <w:b/>
          <w:bCs/>
          <w:sz w:val="24"/>
        </w:rPr>
      </w:pPr>
      <w:r w:rsidRPr="002E7498">
        <w:rPr>
          <w:rFonts w:ascii="Arial" w:hAnsi="Arial" w:cs="Arial"/>
          <w:b/>
          <w:bCs/>
          <w:sz w:val="24"/>
        </w:rPr>
        <w:t>Övriga frågor</w:t>
      </w:r>
    </w:p>
    <w:p w14:paraId="06502F19" w14:textId="77777777" w:rsidR="005A1C5A" w:rsidRDefault="005A1C5A" w:rsidP="005A1C5A">
      <w:pPr>
        <w:pStyle w:val="Liststycke"/>
        <w:rPr>
          <w:rFonts w:ascii="Arial" w:hAnsi="Arial" w:cs="Arial"/>
          <w:b/>
          <w:bCs/>
          <w:sz w:val="24"/>
        </w:rPr>
      </w:pPr>
    </w:p>
    <w:p w14:paraId="4AD68091" w14:textId="7A0A8F33" w:rsidR="005A1C5A" w:rsidRPr="00B711F3" w:rsidRDefault="00B711F3" w:rsidP="005A1C5A">
      <w:pPr>
        <w:pStyle w:val="Liststycke"/>
        <w:rPr>
          <w:rFonts w:ascii="Arial" w:hAnsi="Arial" w:cs="Arial"/>
          <w:sz w:val="24"/>
        </w:rPr>
      </w:pPr>
      <w:r w:rsidRPr="00B711F3">
        <w:rPr>
          <w:rFonts w:ascii="Arial" w:hAnsi="Arial" w:cs="Arial"/>
          <w:sz w:val="24"/>
        </w:rPr>
        <w:t>Thomas Nordström</w:t>
      </w:r>
      <w:r>
        <w:rPr>
          <w:rFonts w:ascii="Arial" w:hAnsi="Arial" w:cs="Arial"/>
          <w:sz w:val="24"/>
        </w:rPr>
        <w:t>, Kommunpolis</w:t>
      </w:r>
      <w:r w:rsidRPr="00B711F3">
        <w:rPr>
          <w:rFonts w:ascii="Arial" w:hAnsi="Arial" w:cs="Arial"/>
          <w:sz w:val="24"/>
        </w:rPr>
        <w:t xml:space="preserve"> har fått frågan om v</w:t>
      </w:r>
      <w:r w:rsidR="005A1C5A" w:rsidRPr="00B711F3">
        <w:rPr>
          <w:rFonts w:ascii="Arial" w:hAnsi="Arial" w:cs="Arial"/>
          <w:sz w:val="24"/>
        </w:rPr>
        <w:t>ilka regler</w:t>
      </w:r>
      <w:r>
        <w:rPr>
          <w:rFonts w:ascii="Arial" w:hAnsi="Arial" w:cs="Arial"/>
          <w:sz w:val="24"/>
        </w:rPr>
        <w:t xml:space="preserve"> som</w:t>
      </w:r>
      <w:r w:rsidR="005A1C5A" w:rsidRPr="00B711F3">
        <w:rPr>
          <w:rFonts w:ascii="Arial" w:hAnsi="Arial" w:cs="Arial"/>
          <w:sz w:val="24"/>
        </w:rPr>
        <w:t xml:space="preserve"> gäller kring elsparkcyklar</w:t>
      </w:r>
      <w:r w:rsidRPr="00B711F3">
        <w:rPr>
          <w:rFonts w:ascii="Arial" w:hAnsi="Arial" w:cs="Arial"/>
          <w:sz w:val="24"/>
        </w:rPr>
        <w:t>.</w:t>
      </w:r>
    </w:p>
    <w:p w14:paraId="6B847E6B" w14:textId="77777777" w:rsidR="00B711F3" w:rsidRPr="005A1C5A" w:rsidRDefault="00B711F3" w:rsidP="005A1C5A">
      <w:pPr>
        <w:pStyle w:val="Liststycke"/>
        <w:rPr>
          <w:rFonts w:ascii="Arial" w:hAnsi="Arial" w:cs="Arial"/>
          <w:sz w:val="24"/>
          <w:u w:val="single"/>
        </w:rPr>
      </w:pPr>
    </w:p>
    <w:p w14:paraId="4EC68268" w14:textId="77777777" w:rsidR="00B711F3" w:rsidRPr="00B711F3" w:rsidRDefault="00B711F3" w:rsidP="005A1C5A">
      <w:pPr>
        <w:pStyle w:val="Liststycke"/>
        <w:rPr>
          <w:rFonts w:ascii="Arial" w:hAnsi="Arial" w:cs="Arial"/>
          <w:sz w:val="24"/>
          <w:szCs w:val="24"/>
          <w:u w:val="single"/>
        </w:rPr>
      </w:pPr>
      <w:r w:rsidRPr="00B711F3">
        <w:rPr>
          <w:rFonts w:ascii="Arial" w:hAnsi="Arial" w:cs="Arial"/>
          <w:sz w:val="24"/>
          <w:szCs w:val="24"/>
          <w:u w:val="single"/>
        </w:rPr>
        <w:t>Svar:</w:t>
      </w:r>
    </w:p>
    <w:p w14:paraId="24AADB06" w14:textId="179BCAF9" w:rsidR="005A1C5A" w:rsidRDefault="005A1C5A" w:rsidP="005A1C5A">
      <w:pPr>
        <w:pStyle w:val="Liststycke"/>
        <w:rPr>
          <w:rFonts w:ascii="Arial" w:hAnsi="Arial" w:cs="Arial"/>
          <w:color w:val="404041"/>
          <w:sz w:val="24"/>
          <w:szCs w:val="24"/>
        </w:rPr>
      </w:pPr>
      <w:r w:rsidRPr="005A1C5A">
        <w:rPr>
          <w:rFonts w:ascii="Arial" w:hAnsi="Arial" w:cs="Arial"/>
          <w:sz w:val="24"/>
          <w:szCs w:val="24"/>
        </w:rPr>
        <w:t xml:space="preserve">En elsparkcykel räknas som cykel om den inte går fortare än 20 km/tim och maxeffekt på 250 W. Angående gå gågatan i centrum så är det tillåtet att cykla, men endast i gång fart (ca 7 km/tim.). Om en elsparkcykel går snabbare än 20 km/tim räknas det generellt som moped och då gäller andra regler. Om man vill göra en förebyggande insats gällande gågatan så finns det alltid möjlighet för kommunen att besluta om tilläggstavla om antingen </w:t>
      </w:r>
      <w:proofErr w:type="gramStart"/>
      <w:r w:rsidRPr="005A1C5A">
        <w:rPr>
          <w:rFonts w:ascii="Arial" w:hAnsi="Arial" w:cs="Arial"/>
          <w:sz w:val="24"/>
          <w:szCs w:val="24"/>
        </w:rPr>
        <w:t>cykel förbud</w:t>
      </w:r>
      <w:proofErr w:type="gramEnd"/>
      <w:r w:rsidRPr="005A1C5A">
        <w:rPr>
          <w:rFonts w:ascii="Arial" w:hAnsi="Arial" w:cs="Arial"/>
          <w:sz w:val="24"/>
          <w:szCs w:val="24"/>
        </w:rPr>
        <w:t xml:space="preserve"> eller information om att cykling ska ske i gång fart och på gåendes villkor. Finns dock regler kring skyltning som måste följas.</w:t>
      </w:r>
      <w:r>
        <w:rPr>
          <w:rFonts w:ascii="Arial" w:hAnsi="Arial" w:cs="Arial"/>
          <w:sz w:val="24"/>
          <w:szCs w:val="24"/>
        </w:rPr>
        <w:t xml:space="preserve"> </w:t>
      </w:r>
      <w:r w:rsidRPr="005A1C5A">
        <w:rPr>
          <w:rFonts w:ascii="Arial" w:hAnsi="Arial" w:cs="Arial"/>
          <w:color w:val="404041"/>
          <w:sz w:val="24"/>
          <w:szCs w:val="24"/>
        </w:rPr>
        <w:t xml:space="preserve">Elsparkcykeln är liksom cykeln ett fordon med särskilda regler. En elsparkcykel klassas som en cykel förutsatt att den inte går fortare än 20 km/tim och har en motorstyrka på max 250 watt. Här kommer en sammanfattning från Polisen.se </w:t>
      </w:r>
      <w:hyperlink r:id="rId11" w:history="1">
        <w:r w:rsidRPr="005A1C5A">
          <w:rPr>
            <w:rStyle w:val="Hyperlnk"/>
            <w:rFonts w:ascii="Arial" w:hAnsi="Arial" w:cs="Arial"/>
            <w:sz w:val="24"/>
            <w:szCs w:val="24"/>
            <w:lang w:eastAsia="sv-SE"/>
            <w14:ligatures w14:val="none"/>
          </w:rPr>
          <w:t>https://polisen.se/lagar-och-regler/trafik-och-fordon/fordon/</w:t>
        </w:r>
      </w:hyperlink>
      <w:r w:rsidRPr="005A1C5A">
        <w:rPr>
          <w:rFonts w:ascii="Arial" w:hAnsi="Arial" w:cs="Arial"/>
          <w:color w:val="404041"/>
          <w:sz w:val="24"/>
          <w:szCs w:val="24"/>
        </w:rPr>
        <w:t xml:space="preserve">. </w:t>
      </w:r>
    </w:p>
    <w:p w14:paraId="0ACEF375" w14:textId="77777777" w:rsidR="005A1C5A" w:rsidRDefault="005A1C5A" w:rsidP="005A1C5A">
      <w:pPr>
        <w:pStyle w:val="Liststycke"/>
        <w:rPr>
          <w:rFonts w:ascii="Arial" w:hAnsi="Arial" w:cs="Arial"/>
          <w:color w:val="404041"/>
          <w:sz w:val="24"/>
          <w:szCs w:val="24"/>
        </w:rPr>
      </w:pPr>
    </w:p>
    <w:p w14:paraId="40A76582" w14:textId="5FB9E81D" w:rsidR="005A1C5A" w:rsidRPr="00B711F3" w:rsidRDefault="00B711F3" w:rsidP="00B711F3">
      <w:pPr>
        <w:pStyle w:val="Liststycke"/>
        <w:rPr>
          <w:rFonts w:ascii="Arial" w:hAnsi="Arial" w:cs="Arial"/>
          <w:color w:val="404041"/>
          <w:sz w:val="24"/>
          <w:szCs w:val="24"/>
        </w:rPr>
      </w:pPr>
      <w:r w:rsidRPr="00B711F3">
        <w:rPr>
          <w:rFonts w:ascii="Arial" w:hAnsi="Arial" w:cs="Arial"/>
          <w:color w:val="404041"/>
          <w:sz w:val="24"/>
          <w:szCs w:val="24"/>
        </w:rPr>
        <w:t>Färdtjänsthandläggare på Dalatrafik har fått frågan om k</w:t>
      </w:r>
      <w:r w:rsidR="005A1C5A" w:rsidRPr="00B711F3">
        <w:rPr>
          <w:rFonts w:ascii="Arial" w:hAnsi="Arial" w:cs="Arial"/>
          <w:color w:val="404041"/>
          <w:sz w:val="24"/>
          <w:szCs w:val="24"/>
        </w:rPr>
        <w:t>ostnader för färdtjänst/sjuktransport</w:t>
      </w:r>
      <w:r w:rsidRPr="00B711F3">
        <w:rPr>
          <w:rFonts w:ascii="Arial" w:hAnsi="Arial" w:cs="Arial"/>
          <w:color w:val="404041"/>
          <w:sz w:val="24"/>
          <w:szCs w:val="24"/>
        </w:rPr>
        <w:t xml:space="preserve">. </w:t>
      </w:r>
      <w:r>
        <w:rPr>
          <w:rFonts w:ascii="Arial" w:hAnsi="Arial" w:cs="Arial"/>
          <w:color w:val="404041"/>
          <w:sz w:val="24"/>
          <w:szCs w:val="24"/>
        </w:rPr>
        <w:t xml:space="preserve">Det är svårt att ge ett generellt svar då många faktorer, beroende på vilken typ av resa men gör spelar roll. </w:t>
      </w:r>
      <w:r w:rsidR="005A1C5A" w:rsidRPr="00B711F3">
        <w:rPr>
          <w:rFonts w:ascii="Arial" w:hAnsi="Arial" w:cs="Arial"/>
          <w:color w:val="404041"/>
          <w:sz w:val="24"/>
          <w:szCs w:val="24"/>
        </w:rPr>
        <w:t>Färdtjänsthandläggaren på Dalatrafik skickade broschyrer till mötet som vi kunde ta del av.</w:t>
      </w:r>
      <w:r w:rsidR="002B6BCE" w:rsidRPr="00B711F3">
        <w:rPr>
          <w:rFonts w:ascii="Arial" w:hAnsi="Arial" w:cs="Arial"/>
          <w:color w:val="404041"/>
          <w:sz w:val="24"/>
          <w:szCs w:val="24"/>
        </w:rPr>
        <w:t xml:space="preserve"> Det finns </w:t>
      </w:r>
      <w:r>
        <w:rPr>
          <w:rFonts w:ascii="Arial" w:hAnsi="Arial" w:cs="Arial"/>
          <w:color w:val="404041"/>
          <w:sz w:val="24"/>
          <w:szCs w:val="24"/>
        </w:rPr>
        <w:t xml:space="preserve">även </w:t>
      </w:r>
      <w:r w:rsidR="002B6BCE" w:rsidRPr="00B711F3">
        <w:rPr>
          <w:rFonts w:ascii="Arial" w:hAnsi="Arial" w:cs="Arial"/>
          <w:color w:val="404041"/>
          <w:sz w:val="24"/>
          <w:szCs w:val="24"/>
        </w:rPr>
        <w:t xml:space="preserve">mycket information att läsa om detta på </w:t>
      </w:r>
      <w:proofErr w:type="spellStart"/>
      <w:r w:rsidR="002B6BCE" w:rsidRPr="00B711F3">
        <w:rPr>
          <w:rFonts w:ascii="Arial" w:hAnsi="Arial" w:cs="Arial"/>
          <w:color w:val="404041"/>
          <w:sz w:val="24"/>
          <w:szCs w:val="24"/>
        </w:rPr>
        <w:t>Dalatrafiks</w:t>
      </w:r>
      <w:proofErr w:type="spellEnd"/>
      <w:r w:rsidR="002B6BCE" w:rsidRPr="00B711F3">
        <w:rPr>
          <w:rFonts w:ascii="Arial" w:hAnsi="Arial" w:cs="Arial"/>
          <w:color w:val="404041"/>
          <w:sz w:val="24"/>
          <w:szCs w:val="24"/>
        </w:rPr>
        <w:t xml:space="preserve"> hemsida. </w:t>
      </w:r>
      <w:r w:rsidR="005A1C5A" w:rsidRPr="00B711F3">
        <w:rPr>
          <w:rFonts w:ascii="Arial" w:hAnsi="Arial" w:cs="Arial"/>
          <w:color w:val="404041"/>
          <w:sz w:val="24"/>
          <w:szCs w:val="24"/>
        </w:rPr>
        <w:t>Finns ett behov</w:t>
      </w:r>
      <w:r w:rsidR="002B6BCE" w:rsidRPr="00B711F3">
        <w:rPr>
          <w:rFonts w:ascii="Arial" w:hAnsi="Arial" w:cs="Arial"/>
          <w:color w:val="404041"/>
          <w:sz w:val="24"/>
          <w:szCs w:val="24"/>
        </w:rPr>
        <w:t xml:space="preserve">, </w:t>
      </w:r>
      <w:r w:rsidR="005A1C5A" w:rsidRPr="00B711F3">
        <w:rPr>
          <w:rFonts w:ascii="Arial" w:hAnsi="Arial" w:cs="Arial"/>
          <w:color w:val="404041"/>
          <w:sz w:val="24"/>
          <w:szCs w:val="24"/>
        </w:rPr>
        <w:t xml:space="preserve">så finns även möjligheten att bjuda in </w:t>
      </w:r>
      <w:r w:rsidR="002B6BCE" w:rsidRPr="00B711F3">
        <w:rPr>
          <w:rFonts w:ascii="Arial" w:hAnsi="Arial" w:cs="Arial"/>
          <w:color w:val="404041"/>
          <w:sz w:val="24"/>
          <w:szCs w:val="24"/>
        </w:rPr>
        <w:t>en handläggare</w:t>
      </w:r>
      <w:r w:rsidR="005A1C5A" w:rsidRPr="00B711F3">
        <w:rPr>
          <w:rFonts w:ascii="Arial" w:hAnsi="Arial" w:cs="Arial"/>
          <w:color w:val="404041"/>
          <w:sz w:val="24"/>
          <w:szCs w:val="24"/>
        </w:rPr>
        <w:t xml:space="preserve"> till ett möte för ytterligare information.</w:t>
      </w:r>
    </w:p>
    <w:p w14:paraId="5983E97A" w14:textId="77777777" w:rsidR="005A1C5A" w:rsidRDefault="005A1C5A" w:rsidP="005A1C5A">
      <w:pPr>
        <w:pStyle w:val="Liststycke"/>
        <w:rPr>
          <w:rFonts w:ascii="Arial" w:hAnsi="Arial" w:cs="Arial"/>
          <w:color w:val="404041"/>
          <w:sz w:val="24"/>
          <w:szCs w:val="24"/>
        </w:rPr>
      </w:pPr>
    </w:p>
    <w:p w14:paraId="0830FFD5" w14:textId="77777777" w:rsidR="002B6BCE" w:rsidRPr="005A1C5A" w:rsidRDefault="002B6BCE" w:rsidP="005A1C5A">
      <w:pPr>
        <w:pStyle w:val="Liststycke"/>
        <w:rPr>
          <w:rFonts w:ascii="Arial" w:hAnsi="Arial" w:cs="Arial"/>
          <w:color w:val="404041"/>
          <w:sz w:val="24"/>
          <w:szCs w:val="24"/>
          <w:u w:val="single"/>
        </w:rPr>
      </w:pPr>
    </w:p>
    <w:p w14:paraId="186111EC" w14:textId="217CE9E0" w:rsidR="005A1C5A" w:rsidRPr="005A1C5A" w:rsidRDefault="005A1C5A" w:rsidP="005A1C5A">
      <w:pPr>
        <w:pStyle w:val="Liststycke"/>
        <w:numPr>
          <w:ilvl w:val="0"/>
          <w:numId w:val="23"/>
        </w:numPr>
        <w:rPr>
          <w:rFonts w:ascii="Arial" w:hAnsi="Arial" w:cs="Arial"/>
          <w:color w:val="404041"/>
          <w:sz w:val="24"/>
          <w:szCs w:val="24"/>
        </w:rPr>
      </w:pPr>
      <w:r>
        <w:rPr>
          <w:rFonts w:ascii="Arial" w:hAnsi="Arial" w:cs="Arial"/>
          <w:b/>
          <w:bCs/>
          <w:color w:val="404041"/>
          <w:sz w:val="24"/>
          <w:szCs w:val="24"/>
        </w:rPr>
        <w:t>Övrig information</w:t>
      </w:r>
    </w:p>
    <w:p w14:paraId="3454348C" w14:textId="77777777" w:rsidR="005A1C5A" w:rsidRDefault="005A1C5A" w:rsidP="005A1C5A">
      <w:pPr>
        <w:pStyle w:val="Liststycke"/>
        <w:rPr>
          <w:rFonts w:ascii="Arial" w:hAnsi="Arial" w:cs="Arial"/>
          <w:b/>
          <w:bCs/>
          <w:color w:val="404041"/>
          <w:sz w:val="24"/>
          <w:szCs w:val="24"/>
        </w:rPr>
      </w:pPr>
    </w:p>
    <w:p w14:paraId="68F10823" w14:textId="3F6D766E" w:rsidR="005A1C5A" w:rsidRPr="002B6BCE" w:rsidRDefault="005A1C5A" w:rsidP="002B6BCE">
      <w:pPr>
        <w:pStyle w:val="Liststycke"/>
        <w:numPr>
          <w:ilvl w:val="0"/>
          <w:numId w:val="24"/>
        </w:numPr>
        <w:rPr>
          <w:rFonts w:ascii="Arial" w:hAnsi="Arial" w:cs="Arial"/>
          <w:color w:val="404041"/>
          <w:sz w:val="24"/>
          <w:szCs w:val="24"/>
        </w:rPr>
      </w:pPr>
      <w:r w:rsidRPr="005A1C5A">
        <w:rPr>
          <w:rFonts w:ascii="Arial" w:hAnsi="Arial" w:cs="Arial"/>
          <w:color w:val="404041"/>
          <w:sz w:val="24"/>
          <w:szCs w:val="24"/>
        </w:rPr>
        <w:t>Maria Dillner</w:t>
      </w:r>
      <w:r>
        <w:rPr>
          <w:rFonts w:ascii="Arial" w:hAnsi="Arial" w:cs="Arial"/>
          <w:color w:val="404041"/>
          <w:sz w:val="24"/>
          <w:szCs w:val="24"/>
        </w:rPr>
        <w:t xml:space="preserve">, enhetschef på </w:t>
      </w:r>
      <w:proofErr w:type="spellStart"/>
      <w:r>
        <w:rPr>
          <w:rFonts w:ascii="Arial" w:hAnsi="Arial" w:cs="Arial"/>
          <w:color w:val="404041"/>
          <w:sz w:val="24"/>
          <w:szCs w:val="24"/>
        </w:rPr>
        <w:t>Baldersgården</w:t>
      </w:r>
      <w:proofErr w:type="spellEnd"/>
      <w:r>
        <w:rPr>
          <w:rFonts w:ascii="Arial" w:hAnsi="Arial" w:cs="Arial"/>
          <w:color w:val="404041"/>
          <w:sz w:val="24"/>
          <w:szCs w:val="24"/>
        </w:rPr>
        <w:t xml:space="preserve"> önskar en lista över vad man upplever att det saknas i den lokal som föreningar har möjlighet att låna.</w:t>
      </w:r>
      <w:r w:rsidR="002B6BCE">
        <w:rPr>
          <w:rFonts w:ascii="Arial" w:hAnsi="Arial" w:cs="Arial"/>
          <w:color w:val="404041"/>
          <w:sz w:val="24"/>
          <w:szCs w:val="24"/>
        </w:rPr>
        <w:t xml:space="preserve"> </w:t>
      </w:r>
      <w:r w:rsidRPr="002B6BCE">
        <w:rPr>
          <w:rFonts w:ascii="Arial" w:hAnsi="Arial" w:cs="Arial"/>
          <w:color w:val="404041"/>
          <w:sz w:val="24"/>
        </w:rPr>
        <w:t>Sekreteraren har mejlat den listan till henne.</w:t>
      </w:r>
    </w:p>
    <w:p w14:paraId="7117AB6A" w14:textId="24D92340" w:rsidR="002B6BCE" w:rsidRPr="002B6BCE" w:rsidRDefault="002B6BCE" w:rsidP="002B6BCE">
      <w:pPr>
        <w:pStyle w:val="Liststycke"/>
        <w:numPr>
          <w:ilvl w:val="0"/>
          <w:numId w:val="24"/>
        </w:numPr>
        <w:rPr>
          <w:rFonts w:ascii="Arial" w:hAnsi="Arial" w:cs="Arial"/>
          <w:color w:val="404041"/>
          <w:sz w:val="24"/>
          <w:szCs w:val="24"/>
        </w:rPr>
      </w:pPr>
      <w:r w:rsidRPr="002B6BCE">
        <w:rPr>
          <w:rFonts w:ascii="Arial" w:hAnsi="Arial" w:cs="Arial"/>
          <w:color w:val="404041"/>
          <w:sz w:val="24"/>
          <w:szCs w:val="24"/>
        </w:rPr>
        <w:t xml:space="preserve">Kostnader för larm och kostnader som uppkommer kring användandet av dessa tar vi med oss till nästa möte då </w:t>
      </w:r>
      <w:r>
        <w:rPr>
          <w:rFonts w:ascii="Arial" w:hAnsi="Arial" w:cs="Arial"/>
          <w:color w:val="404041"/>
          <w:sz w:val="24"/>
          <w:szCs w:val="24"/>
        </w:rPr>
        <w:t xml:space="preserve">varken Jenny Enarsson eller </w:t>
      </w:r>
      <w:r w:rsidRPr="002B6BCE">
        <w:rPr>
          <w:rFonts w:ascii="Arial" w:hAnsi="Arial" w:cs="Arial"/>
          <w:color w:val="404041"/>
          <w:sz w:val="24"/>
          <w:szCs w:val="24"/>
        </w:rPr>
        <w:t>Gunilla Be</w:t>
      </w:r>
      <w:r>
        <w:rPr>
          <w:rFonts w:ascii="Arial" w:hAnsi="Arial" w:cs="Arial"/>
          <w:color w:val="404041"/>
          <w:sz w:val="24"/>
          <w:szCs w:val="24"/>
        </w:rPr>
        <w:t>r</w:t>
      </w:r>
      <w:r w:rsidRPr="002B6BCE">
        <w:rPr>
          <w:rFonts w:ascii="Arial" w:hAnsi="Arial" w:cs="Arial"/>
          <w:color w:val="404041"/>
          <w:sz w:val="24"/>
          <w:szCs w:val="24"/>
        </w:rPr>
        <w:t xml:space="preserve">glund </w:t>
      </w:r>
      <w:r>
        <w:rPr>
          <w:rFonts w:ascii="Arial" w:hAnsi="Arial" w:cs="Arial"/>
          <w:color w:val="404041"/>
          <w:sz w:val="24"/>
          <w:szCs w:val="24"/>
        </w:rPr>
        <w:t>kunde</w:t>
      </w:r>
      <w:r w:rsidRPr="002B6BCE">
        <w:rPr>
          <w:rFonts w:ascii="Arial" w:hAnsi="Arial" w:cs="Arial"/>
          <w:color w:val="404041"/>
          <w:sz w:val="24"/>
          <w:szCs w:val="24"/>
        </w:rPr>
        <w:t xml:space="preserve"> närvarande idag.</w:t>
      </w:r>
    </w:p>
    <w:p w14:paraId="14C75A8F" w14:textId="0FE5771F" w:rsidR="002B6BCE" w:rsidRDefault="002B6BCE" w:rsidP="002B6BCE">
      <w:pPr>
        <w:pStyle w:val="Liststycke"/>
        <w:numPr>
          <w:ilvl w:val="0"/>
          <w:numId w:val="24"/>
        </w:numPr>
        <w:rPr>
          <w:rFonts w:ascii="Arial" w:hAnsi="Arial" w:cs="Arial"/>
          <w:color w:val="404041"/>
          <w:sz w:val="24"/>
          <w:szCs w:val="24"/>
        </w:rPr>
      </w:pPr>
    </w:p>
    <w:p w14:paraId="6AC8E471" w14:textId="77777777" w:rsidR="005A1C5A" w:rsidRDefault="005A1C5A" w:rsidP="005A1C5A">
      <w:pPr>
        <w:pStyle w:val="Liststycke"/>
        <w:rPr>
          <w:rFonts w:ascii="Arial" w:hAnsi="Arial" w:cs="Arial"/>
          <w:color w:val="404041"/>
          <w:sz w:val="24"/>
          <w:szCs w:val="24"/>
        </w:rPr>
      </w:pPr>
    </w:p>
    <w:p w14:paraId="28549F66" w14:textId="71F05D1C" w:rsidR="005A1C5A" w:rsidRDefault="005A1C5A" w:rsidP="005A1C5A">
      <w:pPr>
        <w:pStyle w:val="Liststycke"/>
        <w:rPr>
          <w:rFonts w:ascii="Arial" w:hAnsi="Arial" w:cs="Arial"/>
          <w:b/>
          <w:bCs/>
          <w:color w:val="404041"/>
          <w:sz w:val="24"/>
          <w:szCs w:val="24"/>
        </w:rPr>
      </w:pPr>
      <w:r>
        <w:rPr>
          <w:rFonts w:ascii="Arial" w:hAnsi="Arial" w:cs="Arial"/>
          <w:b/>
          <w:bCs/>
          <w:color w:val="404041"/>
          <w:sz w:val="24"/>
          <w:szCs w:val="24"/>
        </w:rPr>
        <w:t xml:space="preserve">Nästa AU: </w:t>
      </w:r>
      <w:r>
        <w:rPr>
          <w:rFonts w:ascii="Arial" w:hAnsi="Arial" w:cs="Arial"/>
          <w:b/>
          <w:bCs/>
          <w:color w:val="404041"/>
          <w:sz w:val="24"/>
          <w:szCs w:val="24"/>
        </w:rPr>
        <w:tab/>
        <w:t>24-11-07</w:t>
      </w:r>
    </w:p>
    <w:p w14:paraId="1B6E26DA" w14:textId="49315A2E" w:rsidR="005A1C5A" w:rsidRPr="005A1C5A" w:rsidRDefault="005A1C5A" w:rsidP="005A1C5A">
      <w:pPr>
        <w:pStyle w:val="Liststycke"/>
        <w:rPr>
          <w:rFonts w:ascii="Arial" w:hAnsi="Arial" w:cs="Arial"/>
          <w:b/>
          <w:bCs/>
          <w:color w:val="404041"/>
          <w:sz w:val="24"/>
          <w:szCs w:val="24"/>
        </w:rPr>
      </w:pPr>
      <w:r>
        <w:rPr>
          <w:rFonts w:ascii="Arial" w:hAnsi="Arial" w:cs="Arial"/>
          <w:b/>
          <w:bCs/>
          <w:color w:val="404041"/>
          <w:sz w:val="24"/>
          <w:szCs w:val="24"/>
        </w:rPr>
        <w:t>Nästa F.R.I.A:</w:t>
      </w:r>
      <w:r>
        <w:rPr>
          <w:rFonts w:ascii="Arial" w:hAnsi="Arial" w:cs="Arial"/>
          <w:b/>
          <w:bCs/>
          <w:color w:val="404041"/>
          <w:sz w:val="24"/>
          <w:szCs w:val="24"/>
        </w:rPr>
        <w:tab/>
        <w:t>24-11-21</w:t>
      </w:r>
    </w:p>
    <w:permEnd w:id="592063411"/>
    <w:sectPr w:rsidR="005A1C5A" w:rsidRPr="005A1C5A" w:rsidSect="00811C3A">
      <w:headerReference w:type="even" r:id="rId12"/>
      <w:headerReference w:type="default" r:id="rId13"/>
      <w:footerReference w:type="even" r:id="rId14"/>
      <w:footerReference w:type="default" r:id="rId15"/>
      <w:headerReference w:type="first" r:id="rId16"/>
      <w:footerReference w:type="first" r:id="rId17"/>
      <w:pgSz w:w="11906" w:h="16838" w:code="9"/>
      <w:pgMar w:top="1531" w:right="1418" w:bottom="1361" w:left="1418" w:header="70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0B2EB" w14:textId="77777777" w:rsidR="00ED26BF" w:rsidRDefault="00ED26BF">
      <w:r>
        <w:separator/>
      </w:r>
    </w:p>
  </w:endnote>
  <w:endnote w:type="continuationSeparator" w:id="0">
    <w:p w14:paraId="057E3288" w14:textId="77777777" w:rsidR="00ED26BF" w:rsidRDefault="00ED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2E5A" w14:textId="77777777" w:rsidR="009D5623" w:rsidRDefault="009D56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DBC7" w14:textId="77777777" w:rsidR="00413E9D" w:rsidRDefault="00413E9D" w:rsidP="00716440">
    <w:pPr>
      <w:pStyle w:val="Sidfot"/>
      <w:pBdr>
        <w:top w:val="none" w:sz="0" w:space="0" w:color="auto"/>
      </w:pBdr>
      <w:tabs>
        <w:tab w:val="clear" w:pos="2268"/>
        <w:tab w:val="clear" w:pos="3969"/>
        <w:tab w:val="clear" w:pos="5954"/>
        <w:tab w:val="clear" w:pos="9072"/>
        <w:tab w:val="left" w:pos="3780"/>
        <w:tab w:val="left" w:pos="70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68ED" w14:textId="77777777" w:rsidR="009D5623" w:rsidRDefault="009D5623" w:rsidP="009D0C67">
    <w:pPr>
      <w:pStyle w:val="Sidfo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7DDD" w14:textId="77777777" w:rsidR="00ED26BF" w:rsidRDefault="00ED26BF">
      <w:r>
        <w:separator/>
      </w:r>
    </w:p>
  </w:footnote>
  <w:footnote w:type="continuationSeparator" w:id="0">
    <w:p w14:paraId="4D1220A6" w14:textId="77777777" w:rsidR="00ED26BF" w:rsidRDefault="00ED2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8EDD" w14:textId="77777777" w:rsidR="00413E9D" w:rsidRDefault="00413E9D" w:rsidP="007A7D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65018787" w14:textId="77777777" w:rsidR="00413E9D" w:rsidRDefault="00413E9D" w:rsidP="007A7D2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5DA0" w14:textId="77777777" w:rsidR="00413E9D" w:rsidRPr="007A7D2D" w:rsidRDefault="00413E9D" w:rsidP="007A7D2D">
    <w:pPr>
      <w:pStyle w:val="Sidhuvud"/>
      <w:ind w:right="360"/>
      <w:jc w:val="right"/>
      <w:rPr>
        <w:sz w:val="16"/>
        <w:szCs w:val="16"/>
      </w:rPr>
    </w:pPr>
    <w:r w:rsidRPr="007A7D2D">
      <w:rPr>
        <w:rStyle w:val="Sidnummer"/>
        <w:sz w:val="16"/>
        <w:szCs w:val="16"/>
      </w:rPr>
      <w:t xml:space="preserve">Sida </w:t>
    </w:r>
    <w:r w:rsidRPr="007A7D2D">
      <w:rPr>
        <w:rStyle w:val="Sidnummer"/>
        <w:sz w:val="16"/>
        <w:szCs w:val="16"/>
      </w:rPr>
      <w:fldChar w:fldCharType="begin"/>
    </w:r>
    <w:r w:rsidRPr="007A7D2D">
      <w:rPr>
        <w:rStyle w:val="Sidnummer"/>
        <w:sz w:val="16"/>
        <w:szCs w:val="16"/>
      </w:rPr>
      <w:instrText xml:space="preserve"> PAGE </w:instrText>
    </w:r>
    <w:r w:rsidRPr="007A7D2D">
      <w:rPr>
        <w:rStyle w:val="Sidnummer"/>
        <w:sz w:val="16"/>
        <w:szCs w:val="16"/>
      </w:rPr>
      <w:fldChar w:fldCharType="separate"/>
    </w:r>
    <w:r w:rsidR="00811C3A">
      <w:rPr>
        <w:rStyle w:val="Sidnummer"/>
        <w:noProof/>
        <w:sz w:val="16"/>
        <w:szCs w:val="16"/>
      </w:rPr>
      <w:t>1</w:t>
    </w:r>
    <w:r w:rsidRPr="007A7D2D">
      <w:rPr>
        <w:rStyle w:val="Sidnumme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2858" w14:textId="77777777" w:rsidR="00811C3A" w:rsidRDefault="00811C3A" w:rsidP="00811C3A">
    <w:pPr>
      <w:pStyle w:val="Sidhuvud"/>
      <w:spacing w:after="2000"/>
    </w:pPr>
    <w:r>
      <w:rPr>
        <w:noProof/>
      </w:rPr>
      <w:drawing>
        <wp:anchor distT="0" distB="0" distL="114300" distR="114300" simplePos="0" relativeHeight="251659264" behindDoc="0" locked="0" layoutInCell="1" allowOverlap="1" wp14:anchorId="6F0FF873" wp14:editId="52BB43B8">
          <wp:simplePos x="0" y="0"/>
          <wp:positionH relativeFrom="page">
            <wp:posOffset>360045</wp:posOffset>
          </wp:positionH>
          <wp:positionV relativeFrom="page">
            <wp:posOffset>360045</wp:posOffset>
          </wp:positionV>
          <wp:extent cx="720000" cy="1166400"/>
          <wp:effectExtent l="0" t="0" r="444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116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146A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7623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841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B0F9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3852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A48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9ED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473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44AF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1E406A"/>
    <w:lvl w:ilvl="0">
      <w:numFmt w:val="bullet"/>
      <w:pStyle w:val="Punktlista"/>
      <w:lvlText w:val="-"/>
      <w:lvlJc w:val="left"/>
      <w:pPr>
        <w:tabs>
          <w:tab w:val="num" w:pos="284"/>
        </w:tabs>
        <w:ind w:left="284" w:hanging="284"/>
      </w:pPr>
      <w:rPr>
        <w:rFonts w:ascii="Times New Roman" w:eastAsia="Times New Roman" w:hAnsi="Times New Roman" w:cs="Times New Roman" w:hint="default"/>
      </w:rPr>
    </w:lvl>
  </w:abstractNum>
  <w:abstractNum w:abstractNumId="10" w15:restartNumberingAfterBreak="0">
    <w:nsid w:val="00E46804"/>
    <w:multiLevelType w:val="hybridMultilevel"/>
    <w:tmpl w:val="7B5871B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8A2606"/>
    <w:multiLevelType w:val="hybridMultilevel"/>
    <w:tmpl w:val="FA74F472"/>
    <w:lvl w:ilvl="0" w:tplc="A67C5E8C">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1404174E"/>
    <w:multiLevelType w:val="multilevel"/>
    <w:tmpl w:val="9296F842"/>
    <w:lvl w:ilvl="0">
      <w:start w:val="1"/>
      <w:numFmt w:val="bullet"/>
      <w:lvlText w:val=""/>
      <w:lvlJc w:val="left"/>
      <w:pPr>
        <w:tabs>
          <w:tab w:val="num" w:pos="510"/>
        </w:tabs>
        <w:ind w:left="51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526B9F"/>
    <w:multiLevelType w:val="hybridMultilevel"/>
    <w:tmpl w:val="08A864E4"/>
    <w:lvl w:ilvl="0" w:tplc="32AC66FA">
      <w:start w:val="226"/>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2162761D"/>
    <w:multiLevelType w:val="hybridMultilevel"/>
    <w:tmpl w:val="33AE09C2"/>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6B44CA"/>
    <w:multiLevelType w:val="hybridMultilevel"/>
    <w:tmpl w:val="448873CA"/>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4B462C"/>
    <w:multiLevelType w:val="hybridMultilevel"/>
    <w:tmpl w:val="991414BC"/>
    <w:lvl w:ilvl="0" w:tplc="FC40B3A8">
      <w:numFmt w:val="bullet"/>
      <w:lvlText w:val="-"/>
      <w:lvlJc w:val="left"/>
      <w:pPr>
        <w:tabs>
          <w:tab w:val="num" w:pos="794"/>
        </w:tabs>
        <w:ind w:left="794" w:hanging="567"/>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237A0C"/>
    <w:multiLevelType w:val="hybridMultilevel"/>
    <w:tmpl w:val="C082D24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975CAD"/>
    <w:multiLevelType w:val="multilevel"/>
    <w:tmpl w:val="991414BC"/>
    <w:lvl w:ilvl="0">
      <w:numFmt w:val="bullet"/>
      <w:lvlText w:val="-"/>
      <w:lvlJc w:val="left"/>
      <w:pPr>
        <w:tabs>
          <w:tab w:val="num" w:pos="794"/>
        </w:tabs>
        <w:ind w:left="794"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41F62"/>
    <w:multiLevelType w:val="hybridMultilevel"/>
    <w:tmpl w:val="6D40AD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353E7"/>
    <w:multiLevelType w:val="hybridMultilevel"/>
    <w:tmpl w:val="1F461F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0CC36CE"/>
    <w:multiLevelType w:val="hybridMultilevel"/>
    <w:tmpl w:val="9296F842"/>
    <w:lvl w:ilvl="0" w:tplc="A93A9164">
      <w:start w:val="1"/>
      <w:numFmt w:val="bullet"/>
      <w:lvlText w:val=""/>
      <w:lvlJc w:val="left"/>
      <w:pPr>
        <w:tabs>
          <w:tab w:val="num" w:pos="510"/>
        </w:tabs>
        <w:ind w:left="510"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9D0495"/>
    <w:multiLevelType w:val="hybridMultilevel"/>
    <w:tmpl w:val="042C4DB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878152906">
    <w:abstractNumId w:val="8"/>
  </w:num>
  <w:num w:numId="2" w16cid:durableId="1558321812">
    <w:abstractNumId w:val="3"/>
  </w:num>
  <w:num w:numId="3" w16cid:durableId="686098965">
    <w:abstractNumId w:val="2"/>
  </w:num>
  <w:num w:numId="4" w16cid:durableId="895968129">
    <w:abstractNumId w:val="1"/>
  </w:num>
  <w:num w:numId="5" w16cid:durableId="2121756039">
    <w:abstractNumId w:val="0"/>
  </w:num>
  <w:num w:numId="6" w16cid:durableId="792553973">
    <w:abstractNumId w:val="9"/>
  </w:num>
  <w:num w:numId="7" w16cid:durableId="128978702">
    <w:abstractNumId w:val="7"/>
  </w:num>
  <w:num w:numId="8" w16cid:durableId="1947301515">
    <w:abstractNumId w:val="6"/>
  </w:num>
  <w:num w:numId="9" w16cid:durableId="828130342">
    <w:abstractNumId w:val="5"/>
  </w:num>
  <w:num w:numId="10" w16cid:durableId="393550845">
    <w:abstractNumId w:val="4"/>
  </w:num>
  <w:num w:numId="11" w16cid:durableId="702292071">
    <w:abstractNumId w:val="19"/>
  </w:num>
  <w:num w:numId="12" w16cid:durableId="1936013727">
    <w:abstractNumId w:val="21"/>
  </w:num>
  <w:num w:numId="13" w16cid:durableId="16541149">
    <w:abstractNumId w:val="12"/>
  </w:num>
  <w:num w:numId="14" w16cid:durableId="212498906">
    <w:abstractNumId w:val="16"/>
  </w:num>
  <w:num w:numId="15" w16cid:durableId="1019509244">
    <w:abstractNumId w:val="18"/>
  </w:num>
  <w:num w:numId="16" w16cid:durableId="1982684356">
    <w:abstractNumId w:val="15"/>
  </w:num>
  <w:num w:numId="17" w16cid:durableId="987053508">
    <w:abstractNumId w:val="17"/>
  </w:num>
  <w:num w:numId="18" w16cid:durableId="1904411473">
    <w:abstractNumId w:val="10"/>
  </w:num>
  <w:num w:numId="19" w16cid:durableId="703792478">
    <w:abstractNumId w:val="14"/>
  </w:num>
  <w:num w:numId="20" w16cid:durableId="928195500">
    <w:abstractNumId w:val="9"/>
  </w:num>
  <w:num w:numId="21" w16cid:durableId="1343432677">
    <w:abstractNumId w:val="20"/>
  </w:num>
  <w:num w:numId="22" w16cid:durableId="1994601431">
    <w:abstractNumId w:val="11"/>
  </w:num>
  <w:num w:numId="23" w16cid:durableId="313989349">
    <w:abstractNumId w:val="22"/>
  </w:num>
  <w:num w:numId="24" w16cid:durableId="8169162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BF"/>
    <w:rsid w:val="000016A2"/>
    <w:rsid w:val="00020336"/>
    <w:rsid w:val="00032A9B"/>
    <w:rsid w:val="0005089F"/>
    <w:rsid w:val="00051E1C"/>
    <w:rsid w:val="000714C4"/>
    <w:rsid w:val="000852A7"/>
    <w:rsid w:val="00090777"/>
    <w:rsid w:val="000933C7"/>
    <w:rsid w:val="000957DB"/>
    <w:rsid w:val="000A32AB"/>
    <w:rsid w:val="000B6B48"/>
    <w:rsid w:val="000C2D42"/>
    <w:rsid w:val="000C5250"/>
    <w:rsid w:val="000D1AC4"/>
    <w:rsid w:val="000D4371"/>
    <w:rsid w:val="000D4CB0"/>
    <w:rsid w:val="000F146B"/>
    <w:rsid w:val="000F1A96"/>
    <w:rsid w:val="000F4411"/>
    <w:rsid w:val="000F7B95"/>
    <w:rsid w:val="00103130"/>
    <w:rsid w:val="00103342"/>
    <w:rsid w:val="001036DB"/>
    <w:rsid w:val="00114C25"/>
    <w:rsid w:val="00116B31"/>
    <w:rsid w:val="00117618"/>
    <w:rsid w:val="00122F3C"/>
    <w:rsid w:val="00126AD3"/>
    <w:rsid w:val="00132131"/>
    <w:rsid w:val="0014128A"/>
    <w:rsid w:val="00142FFF"/>
    <w:rsid w:val="00173F7E"/>
    <w:rsid w:val="0017635E"/>
    <w:rsid w:val="001766A8"/>
    <w:rsid w:val="00183EB0"/>
    <w:rsid w:val="00184C2A"/>
    <w:rsid w:val="00186122"/>
    <w:rsid w:val="001A0953"/>
    <w:rsid w:val="001A5DDB"/>
    <w:rsid w:val="001A7AAB"/>
    <w:rsid w:val="001B2798"/>
    <w:rsid w:val="001B3D1A"/>
    <w:rsid w:val="001B54B7"/>
    <w:rsid w:val="001C4408"/>
    <w:rsid w:val="001C615A"/>
    <w:rsid w:val="001D0B01"/>
    <w:rsid w:val="001F0ABA"/>
    <w:rsid w:val="001F2530"/>
    <w:rsid w:val="0021656F"/>
    <w:rsid w:val="00227450"/>
    <w:rsid w:val="00227553"/>
    <w:rsid w:val="002317B8"/>
    <w:rsid w:val="00235F12"/>
    <w:rsid w:val="00242971"/>
    <w:rsid w:val="00245BD7"/>
    <w:rsid w:val="00253651"/>
    <w:rsid w:val="0025429A"/>
    <w:rsid w:val="00254997"/>
    <w:rsid w:val="002847EA"/>
    <w:rsid w:val="0028686B"/>
    <w:rsid w:val="00291222"/>
    <w:rsid w:val="00292D65"/>
    <w:rsid w:val="00294135"/>
    <w:rsid w:val="002B6BCE"/>
    <w:rsid w:val="002C3563"/>
    <w:rsid w:val="002C4147"/>
    <w:rsid w:val="002E23A2"/>
    <w:rsid w:val="002E7498"/>
    <w:rsid w:val="0030132B"/>
    <w:rsid w:val="00302585"/>
    <w:rsid w:val="003124DD"/>
    <w:rsid w:val="00321EF5"/>
    <w:rsid w:val="003231AD"/>
    <w:rsid w:val="003240DB"/>
    <w:rsid w:val="0032771B"/>
    <w:rsid w:val="00331E95"/>
    <w:rsid w:val="00344718"/>
    <w:rsid w:val="0035208F"/>
    <w:rsid w:val="003650F3"/>
    <w:rsid w:val="00366922"/>
    <w:rsid w:val="00370923"/>
    <w:rsid w:val="00380C05"/>
    <w:rsid w:val="0038523D"/>
    <w:rsid w:val="003869AD"/>
    <w:rsid w:val="00395818"/>
    <w:rsid w:val="00397A69"/>
    <w:rsid w:val="003A07E6"/>
    <w:rsid w:val="003A4A93"/>
    <w:rsid w:val="003A6BD2"/>
    <w:rsid w:val="003C1C5D"/>
    <w:rsid w:val="003C4968"/>
    <w:rsid w:val="003E2848"/>
    <w:rsid w:val="003E7045"/>
    <w:rsid w:val="003F33D9"/>
    <w:rsid w:val="003F64C8"/>
    <w:rsid w:val="004019D8"/>
    <w:rsid w:val="004029EB"/>
    <w:rsid w:val="00407CF9"/>
    <w:rsid w:val="00413E9D"/>
    <w:rsid w:val="004269B8"/>
    <w:rsid w:val="004421C3"/>
    <w:rsid w:val="0045493F"/>
    <w:rsid w:val="00464918"/>
    <w:rsid w:val="00465907"/>
    <w:rsid w:val="00465A35"/>
    <w:rsid w:val="00476A9C"/>
    <w:rsid w:val="0049147C"/>
    <w:rsid w:val="00494630"/>
    <w:rsid w:val="004A2750"/>
    <w:rsid w:val="004B1FA2"/>
    <w:rsid w:val="004B2402"/>
    <w:rsid w:val="004B2DE1"/>
    <w:rsid w:val="004C10A6"/>
    <w:rsid w:val="004C3DA1"/>
    <w:rsid w:val="004D00BB"/>
    <w:rsid w:val="004D0F5C"/>
    <w:rsid w:val="004D27C8"/>
    <w:rsid w:val="004D2B5F"/>
    <w:rsid w:val="004D3B3B"/>
    <w:rsid w:val="004D3BFF"/>
    <w:rsid w:val="004D41CC"/>
    <w:rsid w:val="004D485C"/>
    <w:rsid w:val="004D4A23"/>
    <w:rsid w:val="004E3B6B"/>
    <w:rsid w:val="004E4350"/>
    <w:rsid w:val="004F28D1"/>
    <w:rsid w:val="004F3C9F"/>
    <w:rsid w:val="004F45EF"/>
    <w:rsid w:val="004F5EFE"/>
    <w:rsid w:val="00500357"/>
    <w:rsid w:val="00507AF6"/>
    <w:rsid w:val="00510408"/>
    <w:rsid w:val="005122B0"/>
    <w:rsid w:val="00517B67"/>
    <w:rsid w:val="00520B17"/>
    <w:rsid w:val="00523D7B"/>
    <w:rsid w:val="00535ED1"/>
    <w:rsid w:val="005400FF"/>
    <w:rsid w:val="00544643"/>
    <w:rsid w:val="005465C7"/>
    <w:rsid w:val="005530F7"/>
    <w:rsid w:val="005556D0"/>
    <w:rsid w:val="00586D20"/>
    <w:rsid w:val="005907C2"/>
    <w:rsid w:val="00590A20"/>
    <w:rsid w:val="005A1C5A"/>
    <w:rsid w:val="005B2B94"/>
    <w:rsid w:val="005B7855"/>
    <w:rsid w:val="005C4E28"/>
    <w:rsid w:val="005C4FAA"/>
    <w:rsid w:val="005D4845"/>
    <w:rsid w:val="005D58B3"/>
    <w:rsid w:val="005D74F3"/>
    <w:rsid w:val="00604AAE"/>
    <w:rsid w:val="006113B7"/>
    <w:rsid w:val="00615D10"/>
    <w:rsid w:val="00621459"/>
    <w:rsid w:val="00630C3F"/>
    <w:rsid w:val="00631B03"/>
    <w:rsid w:val="006420ED"/>
    <w:rsid w:val="00652392"/>
    <w:rsid w:val="0065413E"/>
    <w:rsid w:val="00672F6B"/>
    <w:rsid w:val="00674453"/>
    <w:rsid w:val="006838ED"/>
    <w:rsid w:val="00685B85"/>
    <w:rsid w:val="00691EEB"/>
    <w:rsid w:val="006A7EED"/>
    <w:rsid w:val="006B39AC"/>
    <w:rsid w:val="006B7E38"/>
    <w:rsid w:val="006C0A39"/>
    <w:rsid w:val="006C2292"/>
    <w:rsid w:val="006D1A6E"/>
    <w:rsid w:val="006D2D17"/>
    <w:rsid w:val="006D3EC9"/>
    <w:rsid w:val="006D6FCE"/>
    <w:rsid w:val="006D769A"/>
    <w:rsid w:val="006D786E"/>
    <w:rsid w:val="006E233C"/>
    <w:rsid w:val="006E2BEB"/>
    <w:rsid w:val="006E37B7"/>
    <w:rsid w:val="006E5D6B"/>
    <w:rsid w:val="006F0B06"/>
    <w:rsid w:val="006F1A38"/>
    <w:rsid w:val="006F3719"/>
    <w:rsid w:val="006F400B"/>
    <w:rsid w:val="006F67DB"/>
    <w:rsid w:val="007019E7"/>
    <w:rsid w:val="00711C06"/>
    <w:rsid w:val="00716440"/>
    <w:rsid w:val="00722926"/>
    <w:rsid w:val="00722C2C"/>
    <w:rsid w:val="0074064F"/>
    <w:rsid w:val="007426CC"/>
    <w:rsid w:val="00743494"/>
    <w:rsid w:val="00743B91"/>
    <w:rsid w:val="0075221A"/>
    <w:rsid w:val="007661CE"/>
    <w:rsid w:val="00772420"/>
    <w:rsid w:val="007906C0"/>
    <w:rsid w:val="00790749"/>
    <w:rsid w:val="007A1589"/>
    <w:rsid w:val="007A354F"/>
    <w:rsid w:val="007A7D2D"/>
    <w:rsid w:val="007B3732"/>
    <w:rsid w:val="007C506C"/>
    <w:rsid w:val="007C50F0"/>
    <w:rsid w:val="007C5345"/>
    <w:rsid w:val="007E4C51"/>
    <w:rsid w:val="007F01A6"/>
    <w:rsid w:val="00805E53"/>
    <w:rsid w:val="00811C3A"/>
    <w:rsid w:val="008140BE"/>
    <w:rsid w:val="008174E2"/>
    <w:rsid w:val="008212EC"/>
    <w:rsid w:val="0082469F"/>
    <w:rsid w:val="008246A2"/>
    <w:rsid w:val="00833E6D"/>
    <w:rsid w:val="00834239"/>
    <w:rsid w:val="008375A1"/>
    <w:rsid w:val="00837A44"/>
    <w:rsid w:val="00841015"/>
    <w:rsid w:val="00851F89"/>
    <w:rsid w:val="00856426"/>
    <w:rsid w:val="0086195F"/>
    <w:rsid w:val="0086281A"/>
    <w:rsid w:val="0086592F"/>
    <w:rsid w:val="00871E23"/>
    <w:rsid w:val="00872F87"/>
    <w:rsid w:val="00876E0E"/>
    <w:rsid w:val="008779D1"/>
    <w:rsid w:val="00890FFF"/>
    <w:rsid w:val="00892B70"/>
    <w:rsid w:val="00896C74"/>
    <w:rsid w:val="008A280D"/>
    <w:rsid w:val="008D0159"/>
    <w:rsid w:val="008D2B6F"/>
    <w:rsid w:val="008D43D0"/>
    <w:rsid w:val="008E2011"/>
    <w:rsid w:val="008E2BCB"/>
    <w:rsid w:val="008E7D76"/>
    <w:rsid w:val="008F4882"/>
    <w:rsid w:val="00903FE7"/>
    <w:rsid w:val="00906A20"/>
    <w:rsid w:val="009141BF"/>
    <w:rsid w:val="00920F37"/>
    <w:rsid w:val="00933110"/>
    <w:rsid w:val="00943650"/>
    <w:rsid w:val="00947ACF"/>
    <w:rsid w:val="00952E81"/>
    <w:rsid w:val="009616CC"/>
    <w:rsid w:val="009636FE"/>
    <w:rsid w:val="00973386"/>
    <w:rsid w:val="00974451"/>
    <w:rsid w:val="00977375"/>
    <w:rsid w:val="00984D77"/>
    <w:rsid w:val="00994611"/>
    <w:rsid w:val="00996933"/>
    <w:rsid w:val="009B57BC"/>
    <w:rsid w:val="009C2B23"/>
    <w:rsid w:val="009D0C67"/>
    <w:rsid w:val="009D5623"/>
    <w:rsid w:val="009E5019"/>
    <w:rsid w:val="009F08C4"/>
    <w:rsid w:val="009F6B65"/>
    <w:rsid w:val="00A00FD7"/>
    <w:rsid w:val="00A12B9D"/>
    <w:rsid w:val="00A17765"/>
    <w:rsid w:val="00A2089E"/>
    <w:rsid w:val="00A208B4"/>
    <w:rsid w:val="00A23F6B"/>
    <w:rsid w:val="00A30A93"/>
    <w:rsid w:val="00A36231"/>
    <w:rsid w:val="00A403E4"/>
    <w:rsid w:val="00A40648"/>
    <w:rsid w:val="00A40C7D"/>
    <w:rsid w:val="00A43455"/>
    <w:rsid w:val="00A44737"/>
    <w:rsid w:val="00A50AD6"/>
    <w:rsid w:val="00A6040C"/>
    <w:rsid w:val="00A6137E"/>
    <w:rsid w:val="00A70D1A"/>
    <w:rsid w:val="00A76AD6"/>
    <w:rsid w:val="00AC38B6"/>
    <w:rsid w:val="00AC3D97"/>
    <w:rsid w:val="00AC7F6C"/>
    <w:rsid w:val="00AD2812"/>
    <w:rsid w:val="00AE533F"/>
    <w:rsid w:val="00AF4767"/>
    <w:rsid w:val="00AF4E71"/>
    <w:rsid w:val="00B050E5"/>
    <w:rsid w:val="00B067E6"/>
    <w:rsid w:val="00B151AB"/>
    <w:rsid w:val="00B17686"/>
    <w:rsid w:val="00B24B3D"/>
    <w:rsid w:val="00B40FD3"/>
    <w:rsid w:val="00B46E9B"/>
    <w:rsid w:val="00B5445F"/>
    <w:rsid w:val="00B711F3"/>
    <w:rsid w:val="00B8026F"/>
    <w:rsid w:val="00B80564"/>
    <w:rsid w:val="00B83387"/>
    <w:rsid w:val="00B87D8B"/>
    <w:rsid w:val="00B93AD2"/>
    <w:rsid w:val="00BB1E65"/>
    <w:rsid w:val="00BB37B4"/>
    <w:rsid w:val="00BB4B78"/>
    <w:rsid w:val="00BB6625"/>
    <w:rsid w:val="00BC2315"/>
    <w:rsid w:val="00BD484C"/>
    <w:rsid w:val="00BD618B"/>
    <w:rsid w:val="00BE70C8"/>
    <w:rsid w:val="00BF24D3"/>
    <w:rsid w:val="00C04C4A"/>
    <w:rsid w:val="00C05198"/>
    <w:rsid w:val="00C16DB6"/>
    <w:rsid w:val="00C17D94"/>
    <w:rsid w:val="00C21065"/>
    <w:rsid w:val="00C26FF8"/>
    <w:rsid w:val="00C50BEE"/>
    <w:rsid w:val="00C51D13"/>
    <w:rsid w:val="00C530E7"/>
    <w:rsid w:val="00C54059"/>
    <w:rsid w:val="00C6276B"/>
    <w:rsid w:val="00C6740A"/>
    <w:rsid w:val="00C7021C"/>
    <w:rsid w:val="00C8121A"/>
    <w:rsid w:val="00C90709"/>
    <w:rsid w:val="00C94649"/>
    <w:rsid w:val="00CA1142"/>
    <w:rsid w:val="00CA2955"/>
    <w:rsid w:val="00CA6935"/>
    <w:rsid w:val="00CD7115"/>
    <w:rsid w:val="00CD7A6F"/>
    <w:rsid w:val="00CE2B29"/>
    <w:rsid w:val="00CE7FD5"/>
    <w:rsid w:val="00CF1FA6"/>
    <w:rsid w:val="00D0015A"/>
    <w:rsid w:val="00D005C1"/>
    <w:rsid w:val="00D0612F"/>
    <w:rsid w:val="00D14B8C"/>
    <w:rsid w:val="00D17A20"/>
    <w:rsid w:val="00D17E80"/>
    <w:rsid w:val="00D205AF"/>
    <w:rsid w:val="00D238DE"/>
    <w:rsid w:val="00D24D3A"/>
    <w:rsid w:val="00D27CD6"/>
    <w:rsid w:val="00D33FD7"/>
    <w:rsid w:val="00D52E84"/>
    <w:rsid w:val="00D54D84"/>
    <w:rsid w:val="00D676CB"/>
    <w:rsid w:val="00D714FA"/>
    <w:rsid w:val="00D91A24"/>
    <w:rsid w:val="00D92F2B"/>
    <w:rsid w:val="00D94DC2"/>
    <w:rsid w:val="00D965DB"/>
    <w:rsid w:val="00D96B0B"/>
    <w:rsid w:val="00DA200B"/>
    <w:rsid w:val="00DA7E33"/>
    <w:rsid w:val="00DB5E5B"/>
    <w:rsid w:val="00DC7997"/>
    <w:rsid w:val="00DD4543"/>
    <w:rsid w:val="00DD67D7"/>
    <w:rsid w:val="00DE2763"/>
    <w:rsid w:val="00DE2DC7"/>
    <w:rsid w:val="00E048CD"/>
    <w:rsid w:val="00E13149"/>
    <w:rsid w:val="00E1392D"/>
    <w:rsid w:val="00E14C73"/>
    <w:rsid w:val="00E214CE"/>
    <w:rsid w:val="00E230E6"/>
    <w:rsid w:val="00E249E1"/>
    <w:rsid w:val="00E42691"/>
    <w:rsid w:val="00E542E4"/>
    <w:rsid w:val="00E54A3B"/>
    <w:rsid w:val="00E55825"/>
    <w:rsid w:val="00E56FEF"/>
    <w:rsid w:val="00E62D10"/>
    <w:rsid w:val="00E64C7A"/>
    <w:rsid w:val="00E703D3"/>
    <w:rsid w:val="00E7274B"/>
    <w:rsid w:val="00E73402"/>
    <w:rsid w:val="00E81807"/>
    <w:rsid w:val="00E85BC5"/>
    <w:rsid w:val="00E860BD"/>
    <w:rsid w:val="00E86372"/>
    <w:rsid w:val="00E87A6B"/>
    <w:rsid w:val="00E92A71"/>
    <w:rsid w:val="00EB1FDB"/>
    <w:rsid w:val="00EB3E9C"/>
    <w:rsid w:val="00EC31EE"/>
    <w:rsid w:val="00EC33E0"/>
    <w:rsid w:val="00ED26BF"/>
    <w:rsid w:val="00ED71CF"/>
    <w:rsid w:val="00EE2660"/>
    <w:rsid w:val="00EE2704"/>
    <w:rsid w:val="00EF22AA"/>
    <w:rsid w:val="00F032A4"/>
    <w:rsid w:val="00F154D7"/>
    <w:rsid w:val="00F1613B"/>
    <w:rsid w:val="00F21079"/>
    <w:rsid w:val="00F31430"/>
    <w:rsid w:val="00F31507"/>
    <w:rsid w:val="00F37492"/>
    <w:rsid w:val="00F65489"/>
    <w:rsid w:val="00F72304"/>
    <w:rsid w:val="00F7506F"/>
    <w:rsid w:val="00F8067E"/>
    <w:rsid w:val="00F83DF5"/>
    <w:rsid w:val="00F9254D"/>
    <w:rsid w:val="00FA655D"/>
    <w:rsid w:val="00FB28C8"/>
    <w:rsid w:val="00FC0A12"/>
    <w:rsid w:val="00FD4180"/>
    <w:rsid w:val="00FD6109"/>
    <w:rsid w:val="00FE4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4C96B"/>
  <w15:docId w15:val="{79337163-BFD1-40E4-A4BE-1721208B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714C4"/>
    <w:rPr>
      <w:rFonts w:ascii="Garamond" w:hAnsi="Garamond"/>
      <w:sz w:val="22"/>
      <w:szCs w:val="24"/>
    </w:rPr>
  </w:style>
  <w:style w:type="paragraph" w:styleId="Rubrik1">
    <w:name w:val="heading 1"/>
    <w:basedOn w:val="Normal"/>
    <w:next w:val="Diarienummer"/>
    <w:rsid w:val="005D58B3"/>
    <w:pPr>
      <w:tabs>
        <w:tab w:val="left" w:pos="1701"/>
      </w:tabs>
      <w:spacing w:before="240" w:after="60"/>
      <w:ind w:right="284"/>
      <w:outlineLvl w:val="0"/>
    </w:pPr>
    <w:rPr>
      <w:rFonts w:cs="Arial"/>
      <w:b/>
      <w:bCs/>
      <w:kern w:val="32"/>
      <w:sz w:val="32"/>
      <w:szCs w:val="32"/>
    </w:rPr>
  </w:style>
  <w:style w:type="paragraph" w:styleId="Rubrik2">
    <w:name w:val="heading 2"/>
    <w:basedOn w:val="Normal"/>
    <w:next w:val="rendetext"/>
    <w:rsid w:val="00395818"/>
    <w:pPr>
      <w:keepNext/>
      <w:spacing w:before="240" w:after="60"/>
      <w:outlineLvl w:val="1"/>
    </w:pPr>
    <w:rPr>
      <w:rFonts w:cs="Arial"/>
      <w:bCs/>
      <w:iCs/>
      <w:sz w:val="24"/>
      <w:szCs w:val="26"/>
    </w:rPr>
  </w:style>
  <w:style w:type="paragraph" w:styleId="Rubrik3">
    <w:name w:val="heading 3"/>
    <w:basedOn w:val="Normal"/>
    <w:next w:val="Normal"/>
    <w:rsid w:val="00395818"/>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semiHidden/>
    <w:rsid w:val="00395818"/>
    <w:pPr>
      <w:spacing w:before="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rsid w:val="00395818"/>
    <w:pPr>
      <w:tabs>
        <w:tab w:val="center" w:pos="4536"/>
        <w:tab w:val="right" w:pos="9072"/>
      </w:tabs>
    </w:pPr>
  </w:style>
  <w:style w:type="paragraph" w:styleId="Sidfot">
    <w:name w:val="footer"/>
    <w:basedOn w:val="Normal"/>
    <w:semiHidden/>
    <w:rsid w:val="00395818"/>
    <w:pPr>
      <w:pBdr>
        <w:top w:val="single" w:sz="4" w:space="1" w:color="auto"/>
      </w:pBdr>
      <w:tabs>
        <w:tab w:val="left" w:pos="2268"/>
        <w:tab w:val="left" w:pos="3969"/>
        <w:tab w:val="left" w:pos="5954"/>
        <w:tab w:val="right" w:pos="9072"/>
      </w:tabs>
    </w:pPr>
    <w:rPr>
      <w:sz w:val="16"/>
      <w:szCs w:val="16"/>
    </w:rPr>
  </w:style>
  <w:style w:type="paragraph" w:customStyle="1" w:styleId="Ledtext">
    <w:name w:val="Ledtext"/>
    <w:basedOn w:val="Normal"/>
    <w:next w:val="Normal"/>
    <w:semiHidden/>
    <w:rsid w:val="00395818"/>
    <w:pPr>
      <w:tabs>
        <w:tab w:val="center" w:pos="1701"/>
        <w:tab w:val="left" w:pos="3969"/>
        <w:tab w:val="right" w:pos="9072"/>
      </w:tabs>
      <w:spacing w:after="60"/>
    </w:pPr>
    <w:rPr>
      <w:b/>
      <w:sz w:val="20"/>
    </w:rPr>
  </w:style>
  <w:style w:type="character" w:styleId="Sidnummer">
    <w:name w:val="page number"/>
    <w:basedOn w:val="Standardstycketeckensnitt"/>
    <w:semiHidden/>
    <w:rsid w:val="00395818"/>
  </w:style>
  <w:style w:type="paragraph" w:styleId="Innehll2">
    <w:name w:val="toc 2"/>
    <w:basedOn w:val="Normal"/>
    <w:next w:val="Normal"/>
    <w:autoRedefine/>
    <w:semiHidden/>
    <w:rsid w:val="00395818"/>
    <w:pPr>
      <w:ind w:left="200"/>
    </w:pPr>
  </w:style>
  <w:style w:type="paragraph" w:styleId="Innehll3">
    <w:name w:val="toc 3"/>
    <w:basedOn w:val="Normal"/>
    <w:next w:val="Normal"/>
    <w:autoRedefine/>
    <w:semiHidden/>
    <w:rsid w:val="00395818"/>
    <w:pPr>
      <w:ind w:left="400"/>
    </w:pPr>
  </w:style>
  <w:style w:type="character" w:styleId="Hyperlnk">
    <w:name w:val="Hyperlink"/>
    <w:basedOn w:val="Standardstycketeckensnitt"/>
    <w:uiPriority w:val="99"/>
    <w:rsid w:val="00395818"/>
    <w:rPr>
      <w:color w:val="0000FF"/>
      <w:u w:val="single"/>
    </w:rPr>
  </w:style>
  <w:style w:type="paragraph" w:customStyle="1" w:styleId="Innehllsfrteckning">
    <w:name w:val="Innehållsförteckning"/>
    <w:basedOn w:val="Innehll1"/>
    <w:rsid w:val="00395818"/>
    <w:pPr>
      <w:tabs>
        <w:tab w:val="clear" w:pos="9061"/>
        <w:tab w:val="right" w:pos="9060"/>
      </w:tabs>
    </w:pPr>
    <w:rPr>
      <w:noProof/>
    </w:rPr>
  </w:style>
  <w:style w:type="paragraph" w:customStyle="1" w:styleId="rendelista">
    <w:name w:val="Ärendelista"/>
    <w:basedOn w:val="Normal"/>
    <w:next w:val="Normal"/>
    <w:semiHidden/>
    <w:rsid w:val="00395818"/>
    <w:pPr>
      <w:tabs>
        <w:tab w:val="left" w:pos="1701"/>
        <w:tab w:val="right" w:pos="9072"/>
      </w:tabs>
    </w:pPr>
    <w:rPr>
      <w:b/>
    </w:rPr>
  </w:style>
  <w:style w:type="paragraph" w:styleId="Innehll1">
    <w:name w:val="toc 1"/>
    <w:basedOn w:val="Normal"/>
    <w:next w:val="Normal"/>
    <w:uiPriority w:val="39"/>
    <w:rsid w:val="00395818"/>
    <w:pPr>
      <w:tabs>
        <w:tab w:val="left" w:pos="1701"/>
        <w:tab w:val="right" w:pos="9061"/>
      </w:tabs>
    </w:pPr>
  </w:style>
  <w:style w:type="paragraph" w:customStyle="1" w:styleId="rendetext">
    <w:name w:val="Ärendetext"/>
    <w:basedOn w:val="Normal"/>
    <w:link w:val="rendetextChar"/>
    <w:qFormat/>
    <w:rsid w:val="00E62D10"/>
    <w:pPr>
      <w:tabs>
        <w:tab w:val="left" w:pos="57"/>
      </w:tabs>
      <w:spacing w:before="120"/>
      <w:ind w:right="284"/>
      <w:contextualSpacing/>
    </w:pPr>
    <w:rPr>
      <w:sz w:val="24"/>
    </w:rPr>
  </w:style>
  <w:style w:type="character" w:customStyle="1" w:styleId="CharChar1">
    <w:name w:val="Char Char1"/>
    <w:basedOn w:val="Standardstycketeckensnitt"/>
    <w:rsid w:val="00D94DC2"/>
    <w:rPr>
      <w:rFonts w:cs="Arial"/>
      <w:b/>
      <w:bCs/>
      <w:kern w:val="32"/>
      <w:sz w:val="22"/>
      <w:szCs w:val="32"/>
      <w:lang w:val="sv-SE" w:eastAsia="sv-SE" w:bidi="ar-SA"/>
    </w:rPr>
  </w:style>
  <w:style w:type="paragraph" w:customStyle="1" w:styleId="Ledord">
    <w:name w:val="Ledord"/>
    <w:basedOn w:val="Normal"/>
    <w:semiHidden/>
    <w:rsid w:val="00395818"/>
    <w:pPr>
      <w:spacing w:before="40"/>
    </w:pPr>
    <w:rPr>
      <w:b/>
    </w:rPr>
  </w:style>
  <w:style w:type="paragraph" w:customStyle="1" w:styleId="Sida1">
    <w:name w:val="Sida1"/>
    <w:basedOn w:val="Normal"/>
    <w:link w:val="Sida1Char"/>
    <w:rsid w:val="00395818"/>
    <w:rPr>
      <w:sz w:val="20"/>
    </w:rPr>
  </w:style>
  <w:style w:type="paragraph" w:customStyle="1" w:styleId="Sida1fet">
    <w:name w:val="Sida1fet"/>
    <w:basedOn w:val="Sida1"/>
    <w:next w:val="rendetext"/>
    <w:link w:val="Sida1fetChar"/>
    <w:rsid w:val="000714C4"/>
    <w:pPr>
      <w:tabs>
        <w:tab w:val="left" w:pos="426"/>
        <w:tab w:val="left" w:pos="5103"/>
      </w:tabs>
      <w:ind w:left="426" w:hanging="426"/>
    </w:pPr>
    <w:rPr>
      <w:rFonts w:ascii="Arial" w:hAnsi="Arial"/>
      <w:b/>
      <w:sz w:val="24"/>
      <w:szCs w:val="20"/>
    </w:rPr>
  </w:style>
  <w:style w:type="paragraph" w:customStyle="1" w:styleId="Sidfotrubrik">
    <w:name w:val="Sidfotrubrik"/>
    <w:basedOn w:val="Sidfot"/>
    <w:rsid w:val="00395818"/>
    <w:pPr>
      <w:pBdr>
        <w:top w:val="none" w:sz="0" w:space="0" w:color="auto"/>
      </w:pBdr>
      <w:tabs>
        <w:tab w:val="clear" w:pos="2268"/>
        <w:tab w:val="clear" w:pos="3969"/>
        <w:tab w:val="clear" w:pos="5954"/>
        <w:tab w:val="clear" w:pos="9072"/>
        <w:tab w:val="left" w:pos="3780"/>
        <w:tab w:val="left" w:pos="7020"/>
      </w:tabs>
      <w:spacing w:before="40"/>
    </w:pPr>
    <w:rPr>
      <w:caps/>
    </w:rPr>
  </w:style>
  <w:style w:type="paragraph" w:customStyle="1" w:styleId="Diarienummer">
    <w:name w:val="Diarienummer"/>
    <w:basedOn w:val="Rubrik2"/>
    <w:next w:val="rendetext"/>
    <w:rsid w:val="00395818"/>
    <w:pPr>
      <w:spacing w:before="120"/>
      <w:ind w:right="284"/>
    </w:pPr>
  </w:style>
  <w:style w:type="paragraph" w:customStyle="1" w:styleId="BerednBeslut">
    <w:name w:val="Beredn/Beslut"/>
    <w:basedOn w:val="rendetext"/>
    <w:next w:val="Punktlista"/>
    <w:rsid w:val="00395818"/>
    <w:pPr>
      <w:tabs>
        <w:tab w:val="left" w:pos="5670"/>
      </w:tabs>
    </w:pPr>
    <w:rPr>
      <w:i/>
    </w:rPr>
  </w:style>
  <w:style w:type="paragraph" w:styleId="Ballongtext">
    <w:name w:val="Balloon Text"/>
    <w:basedOn w:val="Normal"/>
    <w:link w:val="BallongtextChar"/>
    <w:rsid w:val="00FD6109"/>
    <w:rPr>
      <w:rFonts w:ascii="Tahoma" w:hAnsi="Tahoma" w:cs="Tahoma"/>
      <w:sz w:val="16"/>
      <w:szCs w:val="16"/>
    </w:rPr>
  </w:style>
  <w:style w:type="paragraph" w:styleId="Punktlista">
    <w:name w:val="List Bullet"/>
    <w:basedOn w:val="Normal"/>
    <w:rsid w:val="00535ED1"/>
    <w:pPr>
      <w:numPr>
        <w:numId w:val="20"/>
      </w:numPr>
      <w:tabs>
        <w:tab w:val="left" w:pos="5670"/>
      </w:tabs>
      <w:ind w:right="284"/>
    </w:pPr>
    <w:rPr>
      <w:sz w:val="20"/>
    </w:rPr>
  </w:style>
  <w:style w:type="character" w:customStyle="1" w:styleId="BallongtextChar">
    <w:name w:val="Ballongtext Char"/>
    <w:basedOn w:val="Standardstycketeckensnitt"/>
    <w:link w:val="Ballongtext"/>
    <w:rsid w:val="005D58B3"/>
    <w:rPr>
      <w:rFonts w:ascii="Arial" w:hAnsi="Arial" w:cs="Arial"/>
      <w:b/>
      <w:bCs/>
      <w:kern w:val="32"/>
      <w:sz w:val="32"/>
      <w:szCs w:val="32"/>
      <w:lang w:val="sv-SE" w:eastAsia="sv-SE" w:bidi="ar-SA"/>
    </w:rPr>
  </w:style>
  <w:style w:type="character" w:customStyle="1" w:styleId="Sida1Char">
    <w:name w:val="Sida1 Char"/>
    <w:basedOn w:val="Standardstycketeckensnitt"/>
    <w:link w:val="Sida1"/>
    <w:rsid w:val="00903FE7"/>
    <w:rPr>
      <w:rFonts w:ascii="Arial" w:hAnsi="Arial"/>
      <w:szCs w:val="24"/>
      <w:lang w:val="sv-SE" w:eastAsia="sv-SE" w:bidi="ar-SA"/>
    </w:rPr>
  </w:style>
  <w:style w:type="character" w:customStyle="1" w:styleId="Sida1fetChar">
    <w:name w:val="Sida1fet Char"/>
    <w:basedOn w:val="Sida1Char"/>
    <w:link w:val="Sida1fet"/>
    <w:rsid w:val="000714C4"/>
    <w:rPr>
      <w:rFonts w:ascii="Arial" w:hAnsi="Arial"/>
      <w:b/>
      <w:sz w:val="24"/>
      <w:szCs w:val="24"/>
      <w:lang w:val="sv-SE" w:eastAsia="sv-SE" w:bidi="ar-SA"/>
    </w:rPr>
  </w:style>
  <w:style w:type="paragraph" w:styleId="Dokumentversikt">
    <w:name w:val="Document Map"/>
    <w:basedOn w:val="Normal"/>
    <w:semiHidden/>
    <w:rsid w:val="00395818"/>
    <w:pPr>
      <w:shd w:val="clear" w:color="auto" w:fill="000080"/>
    </w:pPr>
    <w:rPr>
      <w:rFonts w:ascii="Tahoma" w:hAnsi="Tahoma" w:cs="Tahoma"/>
      <w:sz w:val="20"/>
      <w:szCs w:val="20"/>
    </w:rPr>
  </w:style>
  <w:style w:type="paragraph" w:customStyle="1" w:styleId="Sida2fet">
    <w:name w:val="Sida2fet"/>
    <w:basedOn w:val="Sida1fet"/>
    <w:rsid w:val="00996933"/>
    <w:rPr>
      <w:b w:val="0"/>
    </w:rPr>
  </w:style>
  <w:style w:type="paragraph" w:customStyle="1" w:styleId="renderubrik">
    <w:name w:val="Ärenderubrik"/>
    <w:basedOn w:val="Sida1fet"/>
    <w:next w:val="rendetext"/>
    <w:link w:val="renderubrikChar"/>
    <w:qFormat/>
    <w:rsid w:val="005B7855"/>
    <w:pPr>
      <w:spacing w:before="240"/>
      <w:ind w:left="425" w:hanging="425"/>
    </w:pPr>
  </w:style>
  <w:style w:type="character" w:customStyle="1" w:styleId="renderubrikChar">
    <w:name w:val="Ärenderubrik Char"/>
    <w:basedOn w:val="Sida1fetChar"/>
    <w:link w:val="renderubrik"/>
    <w:rsid w:val="005B7855"/>
    <w:rPr>
      <w:rFonts w:ascii="Arial" w:hAnsi="Arial"/>
      <w:b/>
      <w:sz w:val="24"/>
      <w:szCs w:val="24"/>
      <w:lang w:val="sv-SE" w:eastAsia="sv-SE" w:bidi="ar-SA"/>
    </w:rPr>
  </w:style>
  <w:style w:type="character" w:customStyle="1" w:styleId="SidhuvudChar">
    <w:name w:val="Sidhuvud Char"/>
    <w:basedOn w:val="Standardstycketeckensnitt"/>
    <w:link w:val="Sidhuvud"/>
    <w:rsid w:val="002317B8"/>
    <w:rPr>
      <w:rFonts w:ascii="Garamond" w:hAnsi="Garamond"/>
      <w:sz w:val="22"/>
      <w:szCs w:val="24"/>
    </w:rPr>
  </w:style>
  <w:style w:type="paragraph" w:customStyle="1" w:styleId="Info">
    <w:name w:val="Info"/>
    <w:basedOn w:val="Normal"/>
    <w:link w:val="InfoChar"/>
    <w:rsid w:val="002317B8"/>
    <w:pPr>
      <w:spacing w:before="40"/>
    </w:pPr>
    <w:rPr>
      <w:rFonts w:ascii="Arial" w:hAnsi="Arial" w:cs="Arial"/>
      <w:sz w:val="20"/>
      <w:szCs w:val="20"/>
    </w:rPr>
  </w:style>
  <w:style w:type="character" w:customStyle="1" w:styleId="InfoChar">
    <w:name w:val="Info Char"/>
    <w:basedOn w:val="Standardstycketeckensnitt"/>
    <w:link w:val="Info"/>
    <w:rsid w:val="002317B8"/>
    <w:rPr>
      <w:rFonts w:ascii="Arial" w:hAnsi="Arial" w:cs="Arial"/>
    </w:rPr>
  </w:style>
  <w:style w:type="character" w:customStyle="1" w:styleId="rendetextChar">
    <w:name w:val="Ärendetext Char"/>
    <w:basedOn w:val="Standardstycketeckensnitt"/>
    <w:link w:val="rendetext"/>
    <w:locked/>
    <w:rsid w:val="008F4882"/>
    <w:rPr>
      <w:rFonts w:ascii="Garamond" w:hAnsi="Garamond"/>
      <w:sz w:val="24"/>
      <w:szCs w:val="24"/>
    </w:rPr>
  </w:style>
  <w:style w:type="paragraph" w:styleId="Liststycke">
    <w:name w:val="List Paragraph"/>
    <w:basedOn w:val="Normal"/>
    <w:uiPriority w:val="34"/>
    <w:qFormat/>
    <w:rsid w:val="00AD2812"/>
    <w:pPr>
      <w:ind w:left="720"/>
    </w:pPr>
    <w:rPr>
      <w:rFonts w:ascii="Calibri" w:eastAsiaTheme="minorHAnsi" w:hAnsi="Calibri" w:cs="Calibri"/>
      <w:szCs w:val="22"/>
      <w:lang w:eastAsia="en-US"/>
      <w14:ligatures w14:val="standardContextual"/>
    </w:rPr>
  </w:style>
  <w:style w:type="character" w:styleId="Nmn">
    <w:name w:val="Mention"/>
    <w:basedOn w:val="Standardstycketeckensnitt"/>
    <w:uiPriority w:val="99"/>
    <w:unhideWhenUsed/>
    <w:rsid w:val="005A1C5A"/>
    <w:rPr>
      <w:color w:val="2B579A"/>
      <w:shd w:val="clear" w:color="auto" w:fill="E1DFDD"/>
    </w:rPr>
  </w:style>
  <w:style w:type="character" w:styleId="Olstomnmnande">
    <w:name w:val="Unresolved Mention"/>
    <w:basedOn w:val="Standardstycketeckensnitt"/>
    <w:uiPriority w:val="99"/>
    <w:semiHidden/>
    <w:unhideWhenUsed/>
    <w:rsid w:val="005A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22507">
      <w:bodyDiv w:val="1"/>
      <w:marLeft w:val="0"/>
      <w:marRight w:val="0"/>
      <w:marTop w:val="0"/>
      <w:marBottom w:val="0"/>
      <w:divBdr>
        <w:top w:val="none" w:sz="0" w:space="0" w:color="auto"/>
        <w:left w:val="none" w:sz="0" w:space="0" w:color="auto"/>
        <w:bottom w:val="none" w:sz="0" w:space="0" w:color="auto"/>
        <w:right w:val="none" w:sz="0" w:space="0" w:color="auto"/>
      </w:divBdr>
    </w:div>
    <w:div w:id="1047294871">
      <w:bodyDiv w:val="1"/>
      <w:marLeft w:val="0"/>
      <w:marRight w:val="0"/>
      <w:marTop w:val="0"/>
      <w:marBottom w:val="0"/>
      <w:divBdr>
        <w:top w:val="none" w:sz="0" w:space="0" w:color="auto"/>
        <w:left w:val="none" w:sz="0" w:space="0" w:color="auto"/>
        <w:bottom w:val="none" w:sz="0" w:space="0" w:color="auto"/>
        <w:right w:val="none" w:sz="0" w:space="0" w:color="auto"/>
      </w:divBdr>
    </w:div>
    <w:div w:id="1780485391">
      <w:bodyDiv w:val="1"/>
      <w:marLeft w:val="0"/>
      <w:marRight w:val="0"/>
      <w:marTop w:val="0"/>
      <w:marBottom w:val="0"/>
      <w:divBdr>
        <w:top w:val="none" w:sz="0" w:space="0" w:color="auto"/>
        <w:left w:val="none" w:sz="0" w:space="0" w:color="auto"/>
        <w:bottom w:val="none" w:sz="0" w:space="0" w:color="auto"/>
        <w:right w:val="none" w:sz="0" w:space="0" w:color="auto"/>
      </w:divBdr>
    </w:div>
    <w:div w:id="2028210143">
      <w:bodyDiv w:val="1"/>
      <w:marLeft w:val="0"/>
      <w:marRight w:val="0"/>
      <w:marTop w:val="0"/>
      <w:marBottom w:val="0"/>
      <w:divBdr>
        <w:top w:val="none" w:sz="0" w:space="0" w:color="auto"/>
        <w:left w:val="none" w:sz="0" w:space="0" w:color="auto"/>
        <w:bottom w:val="none" w:sz="0" w:space="0" w:color="auto"/>
        <w:right w:val="none" w:sz="0" w:space="0" w:color="auto"/>
      </w:divBdr>
    </w:div>
    <w:div w:id="212711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polisen.se%2Flagar-och-regler%2Ftrafik-och-fordon%2Ffordon%2F&amp;data=05%7C02%7Culrica.stolpe%40avesta.se%7C769935543d9d4904469608dcce424524%7Cd27f4c4777c04fafae42903e3dfeeaba%7C0%7C0%7C638612031259139858%7CUnknown%7CTWFpbGZsb3d8eyJWIjoiMC4wLjAwMDAiLCJQIjoiV2luMzIiLCJBTiI6Ik1haWwiLCJXVCI6Mn0%3D%7C0%7C%7C%7C&amp;sdata=lcOYHcwfnPyIFHO1fzAO3HXm%2BF81pWQrww4DQ4tb4SE%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20Office%202016\Anteckningar_1.19.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Edit_page" Type="http://schemas.openxmlformats.org/officeDocument/2006/relationships/image" Target="images/Edit_page.png"/></Relationships>
</file>

<file path=customUI/customUI14.xml><?xml version="1.0" encoding="utf-8"?>
<mso:customUI xmlns:x1="http://schemas.microsoft.com/office/2009/07/customui/macro" xmlns:mso="http://schemas.microsoft.com/office/2009/07/customui">
  <mso:ribbon>
    <mso:tabs>
      <mso:tab id="avesta_anteckningar_tab" label="Dokumentmall" insertBeforeMso="TabHome">
        <mso:group id="avesta_anteckningar_group1" label="Dokument" autoScale="true">
          <mso:button id="avesta_anteckningar_ShowForm" label="Redigera grunduppgifter" size="large" image="Edit_page" onAction="Avesta_Anteckningar_ShowForm" visible="true"/>
        </mso:group>
        <mso:group idMso="GroupStyles"/>
      </mso:tab>
    </mso:tabs>
  </mso:ribbon>
</mso: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281FB898B30F34695E243F2581AF6C1" ma:contentTypeVersion="0" ma:contentTypeDescription="Skapa ett nytt dokument." ma:contentTypeScope="" ma:versionID="993b2500e06c2e1af8925e6da1164698">
  <xsd:schema xmlns:xsd="http://www.w3.org/2001/XMLSchema" xmlns:xs="http://www.w3.org/2001/XMLSchema" xmlns:p="http://schemas.microsoft.com/office/2006/metadata/properties" targetNamespace="http://schemas.microsoft.com/office/2006/metadata/properties" ma:root="true" ma:fieldsID="e4774de3ef8d5906502b7c900c4682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8EC87-ED7F-440A-851A-1EE235CA80D0}">
  <ds:schemaRefs>
    <ds:schemaRef ds:uri="http://schemas.microsoft.com/sharepoint/v3/contenttype/forms"/>
  </ds:schemaRefs>
</ds:datastoreItem>
</file>

<file path=customXml/itemProps2.xml><?xml version="1.0" encoding="utf-8"?>
<ds:datastoreItem xmlns:ds="http://schemas.openxmlformats.org/officeDocument/2006/customXml" ds:itemID="{106523F9-D5F6-4C11-9E82-ECBE56E691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80DF89-2891-4351-AF94-EBB3C8058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B8888F-856D-452C-B50A-6B868B5C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Anteckningar_1.19.dotm</Template>
  <TotalTime>3184</TotalTime>
  <Pages>5</Pages>
  <Words>1632</Words>
  <Characters>9731</Characters>
  <Application>Microsoft Office Word</Application>
  <DocSecurity>8</DocSecurity>
  <Lines>81</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Stolpe</dc:creator>
  <cp:lastModifiedBy>Ulrica Stolpe</cp:lastModifiedBy>
  <cp:revision>16</cp:revision>
  <cp:lastPrinted>2007-05-11T10:59:00Z</cp:lastPrinted>
  <dcterms:created xsi:type="dcterms:W3CDTF">2024-10-14T12:13:00Z</dcterms:created>
  <dcterms:modified xsi:type="dcterms:W3CDTF">2024-10-17T11:32:00Z</dcterms:modified>
  <cp:version>1.19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Datum">
    <vt:filetime>2007-12-09T23:00:00Z</vt:filetime>
  </property>
  <property fmtid="{D5CDD505-2E9C-101B-9397-08002B2CF9AE}" pid="4" name="Kund">
    <vt:lpwstr>Avesta kommun</vt:lpwstr>
  </property>
  <property fmtid="{D5CDD505-2E9C-101B-9397-08002B2CF9AE}" pid="5" name="Skapad av">
    <vt:lpwstr>Adnome</vt:lpwstr>
  </property>
  <property fmtid="{D5CDD505-2E9C-101B-9397-08002B2CF9AE}" pid="6" name="Signatur">
    <vt:lpwstr>MS</vt:lpwstr>
  </property>
  <property fmtid="{D5CDD505-2E9C-101B-9397-08002B2CF9AE}" pid="7" name="ContentTypeId">
    <vt:lpwstr>0x010100D281FB898B30F34695E243F2581AF6C1</vt:lpwstr>
  </property>
  <property fmtid="{D5CDD505-2E9C-101B-9397-08002B2CF9AE}" pid="8" name="IsMyDocuments">
    <vt:bool>true</vt:bool>
  </property>
</Properties>
</file>